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BC" w:rsidRDefault="008D49BC" w:rsidP="00A60D8E">
      <w:pPr>
        <w:widowControl w:val="0"/>
        <w:autoSpaceDE w:val="0"/>
        <w:autoSpaceDN w:val="0"/>
        <w:adjustRightInd w:val="0"/>
        <w:spacing w:line="300" w:lineRule="auto"/>
        <w:rPr>
          <w:sz w:val="20"/>
          <w:szCs w:val="20"/>
          <w:lang w:val="uk-UA"/>
        </w:rPr>
      </w:pPr>
      <w:r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4pt;margin-top:-27.75pt;width:181.85pt;height:112pt;z-index:251658240" stroked="f">
            <v:textbox style="mso-next-textbox:#_x0000_s1026">
              <w:txbxContent>
                <w:p w:rsidR="008D49BC" w:rsidRPr="00673CC7" w:rsidRDefault="008D49BC" w:rsidP="00673CC7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673CC7">
                    <w:rPr>
                      <w:b/>
                      <w:sz w:val="20"/>
                      <w:szCs w:val="20"/>
                    </w:rPr>
                    <w:t xml:space="preserve">Проект рішення </w:t>
                  </w:r>
                </w:p>
                <w:p w:rsidR="008D49BC" w:rsidRPr="00673CC7" w:rsidRDefault="008D49BC" w:rsidP="00673CC7">
                  <w:pPr>
                    <w:jc w:val="both"/>
                    <w:rPr>
                      <w:sz w:val="20"/>
                      <w:szCs w:val="20"/>
                    </w:rPr>
                  </w:pPr>
                  <w:r w:rsidRPr="00673CC7">
                    <w:rPr>
                      <w:b/>
                      <w:sz w:val="20"/>
                      <w:szCs w:val="20"/>
                    </w:rPr>
                    <w:t>Розробник:</w:t>
                  </w:r>
                  <w:r w:rsidRPr="00673CC7">
                    <w:rPr>
                      <w:sz w:val="20"/>
                      <w:szCs w:val="20"/>
                    </w:rPr>
                    <w:t xml:space="preserve"> управління житлово-комунального господарства, енергозбереження та комунальної власності міської ради</w:t>
                  </w:r>
                </w:p>
                <w:p w:rsidR="008D49BC" w:rsidRPr="00673CC7" w:rsidRDefault="008D49BC" w:rsidP="00673CC7">
                  <w:pPr>
                    <w:jc w:val="both"/>
                    <w:rPr>
                      <w:sz w:val="20"/>
                      <w:szCs w:val="20"/>
                    </w:rPr>
                  </w:pPr>
                  <w:r w:rsidRPr="00673CC7">
                    <w:rPr>
                      <w:b/>
                      <w:sz w:val="20"/>
                      <w:szCs w:val="20"/>
                    </w:rPr>
                    <w:t>Доповідач:</w:t>
                  </w:r>
                  <w:r w:rsidRPr="00673CC7">
                    <w:rPr>
                      <w:sz w:val="20"/>
                      <w:szCs w:val="20"/>
                    </w:rPr>
                    <w:t xml:space="preserve"> Богданчук О.В.</w:t>
                  </w:r>
                </w:p>
                <w:p w:rsidR="008D49BC" w:rsidRPr="00951632" w:rsidRDefault="008D49BC" w:rsidP="00673CC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673CC7">
                    <w:rPr>
                      <w:sz w:val="20"/>
                      <w:szCs w:val="20"/>
                    </w:rPr>
                    <w:t xml:space="preserve">тел.: </w:t>
                  </w:r>
                  <w:r>
                    <w:rPr>
                      <w:sz w:val="20"/>
                      <w:szCs w:val="20"/>
                      <w:lang w:val="uk-UA"/>
                    </w:rPr>
                    <w:t>2</w:t>
                  </w:r>
                  <w:r w:rsidRPr="00673CC7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  <w:lang w:val="uk-UA"/>
                    </w:rPr>
                    <w:t>4</w:t>
                  </w:r>
                  <w:r w:rsidRPr="00673CC7"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  <w:lang w:val="uk-UA"/>
                    </w:rPr>
                    <w:t>41</w:t>
                  </w:r>
                </w:p>
                <w:p w:rsidR="008D49BC" w:rsidRPr="00673CC7" w:rsidRDefault="008D49BC" w:rsidP="00673CC7">
                  <w:pPr>
                    <w:rPr>
                      <w:sz w:val="20"/>
                      <w:szCs w:val="20"/>
                    </w:rPr>
                  </w:pPr>
                  <w:r w:rsidRPr="00673CC7">
                    <w:rPr>
                      <w:sz w:val="20"/>
                      <w:szCs w:val="20"/>
                    </w:rPr>
                    <w:t xml:space="preserve">На </w:t>
                  </w:r>
                  <w:r>
                    <w:rPr>
                      <w:sz w:val="20"/>
                      <w:szCs w:val="20"/>
                      <w:lang w:val="uk-UA"/>
                    </w:rPr>
                    <w:t>13</w:t>
                  </w:r>
                  <w:r w:rsidRPr="00673CC7">
                    <w:rPr>
                      <w:sz w:val="20"/>
                      <w:szCs w:val="20"/>
                    </w:rPr>
                    <w:t>.0</w:t>
                  </w:r>
                  <w:r>
                    <w:rPr>
                      <w:sz w:val="20"/>
                      <w:szCs w:val="20"/>
                      <w:lang w:val="uk-UA"/>
                    </w:rPr>
                    <w:t>2</w:t>
                  </w:r>
                  <w:r w:rsidRPr="00673CC7">
                    <w:rPr>
                      <w:sz w:val="20"/>
                      <w:szCs w:val="20"/>
                    </w:rPr>
                    <w:t>.2019 р.</w:t>
                  </w:r>
                </w:p>
                <w:p w:rsidR="008D49BC" w:rsidRPr="00673CC7" w:rsidRDefault="008D49BC" w:rsidP="00673CC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673CC7">
                    <w:rPr>
                      <w:sz w:val="20"/>
                      <w:szCs w:val="20"/>
                    </w:rPr>
                    <w:t>( 6</w:t>
                  </w:r>
                  <w:r>
                    <w:rPr>
                      <w:sz w:val="20"/>
                      <w:szCs w:val="20"/>
                      <w:lang w:val="uk-UA"/>
                    </w:rPr>
                    <w:t>7</w:t>
                  </w:r>
                  <w:r w:rsidRPr="00673CC7">
                    <w:rPr>
                      <w:sz w:val="20"/>
                      <w:szCs w:val="20"/>
                    </w:rPr>
                    <w:t xml:space="preserve"> засідання виконавчого комітету)</w:t>
                  </w:r>
                </w:p>
              </w:txbxContent>
            </v:textbox>
          </v:shape>
        </w:pict>
      </w:r>
    </w:p>
    <w:p w:rsidR="008D49BC" w:rsidRPr="00C50545" w:rsidRDefault="008D49BC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герб" style="position:absolute;margin-left:229pt;margin-top:2.6pt;width:35.2pt;height:48.15pt;z-index:251657216;visibility:visible">
            <v:imagedata r:id="rId4" o:title=""/>
            <w10:wrap type="square" side="right"/>
          </v:shape>
        </w:pic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Pr="00032299" w:rsidRDefault="008D49BC" w:rsidP="00142B56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8D49BC" w:rsidRPr="00D4652E" w:rsidRDefault="008D49BC" w:rsidP="00142B56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8D49BC" w:rsidRPr="003D1D1B" w:rsidRDefault="008D49BC" w:rsidP="00142B56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</w:p>
    <w:p w:rsidR="008D49BC" w:rsidRDefault="008D49BC" w:rsidP="00142B56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                 №</w:t>
      </w: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  <w:t xml:space="preserve"> </w:t>
      </w:r>
    </w:p>
    <w:p w:rsidR="008D49BC" w:rsidRPr="00ED0531" w:rsidRDefault="008D49BC" w:rsidP="00142B56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Про оренду майна комунальної</w:t>
      </w:r>
      <w:r w:rsidRPr="00CD6A09">
        <w:rPr>
          <w:sz w:val="28"/>
          <w:szCs w:val="28"/>
        </w:rPr>
        <w:t xml:space="preserve"> </w:t>
      </w:r>
      <w:r w:rsidRPr="00E2698F">
        <w:rPr>
          <w:sz w:val="28"/>
          <w:szCs w:val="28"/>
          <w:lang w:val="uk-UA"/>
        </w:rPr>
        <w:t xml:space="preserve">власності </w:t>
      </w:r>
    </w:p>
    <w:p w:rsidR="008D49BC" w:rsidRPr="008E058F" w:rsidRDefault="008D49BC" w:rsidP="00142B56">
      <w:pPr>
        <w:ind w:hanging="20"/>
        <w:jc w:val="both"/>
        <w:rPr>
          <w:sz w:val="16"/>
          <w:szCs w:val="16"/>
          <w:lang w:val="uk-UA"/>
        </w:rPr>
      </w:pPr>
    </w:p>
    <w:p w:rsidR="008D49BC" w:rsidRDefault="008D49BC" w:rsidP="00142B56">
      <w:pPr>
        <w:ind w:left="-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>
        <w:rPr>
          <w:sz w:val="28"/>
          <w:szCs w:val="28"/>
          <w:lang w:val="uk-UA"/>
        </w:rPr>
        <w:t xml:space="preserve"> статтею 40 Закону України „Про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Україні“, Цивіл</w:t>
      </w:r>
      <w:r>
        <w:rPr>
          <w:sz w:val="28"/>
          <w:szCs w:val="28"/>
          <w:lang w:val="uk-UA"/>
        </w:rPr>
        <w:t xml:space="preserve">ьним кодексом України, Законом України </w:t>
      </w:r>
      <w:r w:rsidRPr="00E2698F">
        <w:rPr>
          <w:sz w:val="28"/>
          <w:szCs w:val="28"/>
          <w:lang w:val="uk-UA"/>
        </w:rPr>
        <w:t>„Про оренду державного та комунального</w:t>
      </w:r>
      <w:r>
        <w:rPr>
          <w:sz w:val="28"/>
          <w:szCs w:val="28"/>
          <w:lang w:val="uk-UA"/>
        </w:rPr>
        <w:t xml:space="preserve"> майна“, Положенням про оренду </w:t>
      </w:r>
      <w:r w:rsidRPr="00E2698F">
        <w:rPr>
          <w:sz w:val="28"/>
          <w:szCs w:val="28"/>
          <w:lang w:val="uk-UA"/>
        </w:rPr>
        <w:t>майна комунальної власності територіальної громади міста Новограда-Волинського, зат</w:t>
      </w:r>
      <w:r>
        <w:rPr>
          <w:sz w:val="28"/>
          <w:szCs w:val="28"/>
          <w:lang w:val="uk-UA"/>
        </w:rPr>
        <w:t>вердженим рішенням міської ради</w:t>
      </w:r>
      <w:r w:rsidRPr="00E2698F">
        <w:rPr>
          <w:sz w:val="28"/>
          <w:szCs w:val="28"/>
          <w:lang w:val="uk-UA"/>
        </w:rPr>
        <w:t xml:space="preserve"> від 28.07.</w:t>
      </w:r>
      <w:r>
        <w:rPr>
          <w:sz w:val="28"/>
          <w:szCs w:val="28"/>
          <w:lang w:val="uk-UA"/>
        </w:rPr>
        <w:t>20</w:t>
      </w:r>
      <w:r w:rsidRPr="00E2698F">
        <w:rPr>
          <w:sz w:val="28"/>
          <w:szCs w:val="28"/>
          <w:lang w:val="uk-UA"/>
        </w:rPr>
        <w:t xml:space="preserve">11 №132, розглянувши звернення юридичних </w:t>
      </w:r>
      <w:r w:rsidRPr="00E2698F">
        <w:rPr>
          <w:color w:val="000000"/>
          <w:sz w:val="28"/>
          <w:szCs w:val="28"/>
          <w:lang w:val="uk-UA"/>
        </w:rPr>
        <w:t>осіб,</w:t>
      </w:r>
      <w:r w:rsidRPr="00E2698F">
        <w:rPr>
          <w:sz w:val="28"/>
          <w:szCs w:val="28"/>
          <w:lang w:val="uk-UA"/>
        </w:rPr>
        <w:t xml:space="preserve"> виконавчий комітет міської ради</w:t>
      </w:r>
    </w:p>
    <w:p w:rsidR="008D49BC" w:rsidRDefault="008D49BC" w:rsidP="00142B56">
      <w:pPr>
        <w:ind w:hanging="20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ВИРІШИВ: </w:t>
      </w:r>
    </w:p>
    <w:p w:rsidR="008D49BC" w:rsidRPr="00291661" w:rsidRDefault="008D49BC" w:rsidP="006E40FE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</w:t>
      </w:r>
      <w:r w:rsidRPr="00E2698F">
        <w:rPr>
          <w:sz w:val="28"/>
          <w:szCs w:val="28"/>
          <w:lang w:val="uk-UA"/>
        </w:rPr>
        <w:t>. Затвердити протокол засідання комісії з питань надання в оренду майна комунальної власності територіальної громади міста за конкурсом від</w:t>
      </w:r>
      <w:r>
        <w:rPr>
          <w:sz w:val="28"/>
          <w:szCs w:val="28"/>
          <w:lang w:val="uk-UA"/>
        </w:rPr>
        <w:t xml:space="preserve"> _____</w:t>
      </w:r>
      <w:r w:rsidRPr="00244FD4">
        <w:rPr>
          <w:sz w:val="28"/>
          <w:szCs w:val="28"/>
        </w:rPr>
        <w:t xml:space="preserve"> </w:t>
      </w:r>
      <w:r w:rsidRPr="006B38B5">
        <w:rPr>
          <w:sz w:val="28"/>
          <w:szCs w:val="28"/>
          <w:lang w:val="uk-UA"/>
        </w:rPr>
        <w:t xml:space="preserve">та </w:t>
      </w:r>
      <w:r w:rsidRPr="00E2698F">
        <w:rPr>
          <w:sz w:val="28"/>
          <w:szCs w:val="28"/>
          <w:lang w:val="uk-UA"/>
        </w:rPr>
        <w:t>надати дозвіл</w:t>
      </w:r>
      <w:r>
        <w:rPr>
          <w:sz w:val="28"/>
          <w:szCs w:val="28"/>
          <w:lang w:val="uk-UA"/>
        </w:rPr>
        <w:t>:</w:t>
      </w:r>
    </w:p>
    <w:p w:rsidR="008D49BC" w:rsidRDefault="008D49BC" w:rsidP="006E40FE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1.1 </w:t>
      </w:r>
      <w:r>
        <w:rPr>
          <w:sz w:val="28"/>
          <w:szCs w:val="28"/>
        </w:rPr>
        <w:t>З</w:t>
      </w:r>
      <w:r>
        <w:rPr>
          <w:sz w:val="28"/>
          <w:szCs w:val="28"/>
          <w:lang w:val="uk-UA"/>
        </w:rPr>
        <w:t>ОШ</w:t>
      </w:r>
      <w:r w:rsidRPr="004D0633">
        <w:rPr>
          <w:sz w:val="28"/>
          <w:szCs w:val="28"/>
        </w:rPr>
        <w:t xml:space="preserve"> №3</w:t>
      </w:r>
      <w:r>
        <w:rPr>
          <w:color w:val="FF0000"/>
          <w:sz w:val="28"/>
          <w:szCs w:val="28"/>
          <w:lang w:val="uk-UA"/>
        </w:rPr>
        <w:t xml:space="preserve"> </w:t>
      </w:r>
      <w:r w:rsidRPr="002754CD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Кобильнік Н</w:t>
      </w:r>
      <w:r w:rsidRPr="002754C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П</w:t>
      </w:r>
      <w:r w:rsidRPr="002754CD">
        <w:rPr>
          <w:sz w:val="28"/>
          <w:szCs w:val="28"/>
          <w:lang w:val="uk-UA"/>
        </w:rPr>
        <w:t>.)</w:t>
      </w:r>
      <w:r>
        <w:rPr>
          <w:sz w:val="28"/>
          <w:szCs w:val="28"/>
          <w:lang w:val="uk-UA"/>
        </w:rPr>
        <w:t xml:space="preserve"> на укладання договору оренди з ____________ </w:t>
      </w:r>
      <w:r w:rsidRPr="002754C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нежитлове</w:t>
      </w:r>
      <w:r w:rsidRPr="00E2698F">
        <w:rPr>
          <w:sz w:val="28"/>
          <w:szCs w:val="28"/>
          <w:lang w:val="uk-UA"/>
        </w:rPr>
        <w:t xml:space="preserve"> приміщення на</w:t>
      </w:r>
      <w:r>
        <w:rPr>
          <w:sz w:val="28"/>
          <w:szCs w:val="28"/>
          <w:lang w:val="uk-UA"/>
        </w:rPr>
        <w:t xml:space="preserve"> вул. Соборності, 54, </w:t>
      </w:r>
      <w:r w:rsidRPr="00EA7A61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34,0 кв. м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гараж (</w:t>
      </w:r>
      <w:r w:rsidRPr="00E2698F">
        <w:rPr>
          <w:sz w:val="28"/>
          <w:szCs w:val="28"/>
          <w:lang w:val="uk-UA"/>
        </w:rPr>
        <w:t xml:space="preserve">станом на </w:t>
      </w:r>
      <w:r>
        <w:rPr>
          <w:sz w:val="28"/>
          <w:szCs w:val="28"/>
          <w:lang w:val="uk-UA"/>
        </w:rPr>
        <w:t>23</w:t>
      </w:r>
      <w:r w:rsidRPr="00E9137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Pr="00E9137F">
        <w:rPr>
          <w:sz w:val="28"/>
          <w:szCs w:val="28"/>
          <w:lang w:val="uk-UA"/>
        </w:rPr>
        <w:t>.201</w:t>
      </w:r>
      <w:r w:rsidRPr="00477996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вартість майна становить 41820,00 </w:t>
      </w:r>
      <w:r w:rsidRPr="00E2698F">
        <w:rPr>
          <w:sz w:val="28"/>
          <w:szCs w:val="28"/>
          <w:lang w:val="uk-UA"/>
        </w:rPr>
        <w:t>грн без урахування</w:t>
      </w:r>
      <w:r>
        <w:rPr>
          <w:sz w:val="28"/>
          <w:szCs w:val="28"/>
          <w:lang w:val="uk-UA"/>
        </w:rPr>
        <w:t xml:space="preserve"> ПДВ)</w:t>
      </w:r>
      <w:r w:rsidRPr="00E2698F">
        <w:rPr>
          <w:sz w:val="28"/>
          <w:szCs w:val="28"/>
          <w:lang w:val="uk-UA"/>
        </w:rPr>
        <w:t xml:space="preserve">. Термін дії договору </w:t>
      </w:r>
      <w:r>
        <w:rPr>
          <w:sz w:val="28"/>
          <w:szCs w:val="28"/>
          <w:lang w:val="uk-UA"/>
        </w:rPr>
        <w:t>2 роки 11 місяців;</w:t>
      </w:r>
    </w:p>
    <w:p w:rsidR="008D49BC" w:rsidRDefault="008D49BC" w:rsidP="00142B56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1.2</w:t>
      </w:r>
      <w:r w:rsidRPr="000A2822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Pr="006C50B0">
        <w:rPr>
          <w:sz w:val="28"/>
          <w:szCs w:val="28"/>
          <w:lang w:val="uk-UA"/>
        </w:rPr>
        <w:t>житлово-комунального господарства, енергозбереження та комунальної власності Новоград-Волинської міської ради (Богданчук О.В.)</w:t>
      </w:r>
      <w:r>
        <w:rPr>
          <w:sz w:val="28"/>
          <w:szCs w:val="28"/>
          <w:lang w:val="uk-UA"/>
        </w:rPr>
        <w:t xml:space="preserve"> на укладання договору оренди з ________ на </w:t>
      </w:r>
      <w:r w:rsidRPr="006C50B0">
        <w:rPr>
          <w:sz w:val="28"/>
          <w:szCs w:val="28"/>
          <w:lang w:val="uk-UA"/>
        </w:rPr>
        <w:t>нежитлов</w:t>
      </w:r>
      <w:r>
        <w:rPr>
          <w:sz w:val="28"/>
          <w:szCs w:val="28"/>
          <w:lang w:val="uk-UA"/>
        </w:rPr>
        <w:t>е</w:t>
      </w:r>
      <w:r w:rsidRPr="006C50B0">
        <w:rPr>
          <w:sz w:val="28"/>
          <w:szCs w:val="28"/>
          <w:lang w:val="uk-UA"/>
        </w:rPr>
        <w:t xml:space="preserve"> приміщення на</w:t>
      </w:r>
      <w:r>
        <w:rPr>
          <w:sz w:val="28"/>
          <w:szCs w:val="28"/>
          <w:lang w:val="uk-UA"/>
        </w:rPr>
        <w:t xml:space="preserve"> вул. Пушкіна</w:t>
      </w:r>
      <w:r w:rsidRPr="0003706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8</w:t>
      </w:r>
      <w:r w:rsidRPr="00244FD4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А</w:t>
      </w:r>
      <w:r w:rsidRPr="00037060">
        <w:rPr>
          <w:sz w:val="28"/>
          <w:szCs w:val="28"/>
          <w:lang w:val="uk-UA"/>
        </w:rPr>
        <w:t xml:space="preserve">, площею </w:t>
      </w:r>
      <w:r>
        <w:rPr>
          <w:sz w:val="28"/>
          <w:szCs w:val="28"/>
          <w:lang w:val="uk-UA"/>
        </w:rPr>
        <w:t xml:space="preserve">135,9 </w:t>
      </w:r>
      <w:r w:rsidRPr="00037060">
        <w:rPr>
          <w:sz w:val="28"/>
          <w:szCs w:val="28"/>
          <w:lang w:val="uk-UA"/>
        </w:rPr>
        <w:t>кв.</w:t>
      </w:r>
      <w:r>
        <w:rPr>
          <w:sz w:val="28"/>
          <w:szCs w:val="28"/>
          <w:lang w:val="uk-UA"/>
        </w:rPr>
        <w:t xml:space="preserve"> </w:t>
      </w:r>
      <w:r w:rsidRPr="00037060">
        <w:rPr>
          <w:sz w:val="28"/>
          <w:szCs w:val="28"/>
          <w:lang w:val="uk-UA"/>
        </w:rPr>
        <w:t xml:space="preserve">м </w:t>
      </w:r>
      <w:r>
        <w:rPr>
          <w:sz w:val="28"/>
          <w:szCs w:val="28"/>
          <w:lang w:val="uk-UA"/>
        </w:rPr>
        <w:t>для розміщення складу (</w:t>
      </w:r>
      <w:r w:rsidRPr="00E2698F">
        <w:rPr>
          <w:sz w:val="28"/>
          <w:szCs w:val="28"/>
          <w:lang w:val="uk-UA"/>
        </w:rPr>
        <w:t xml:space="preserve">станом на </w:t>
      </w:r>
      <w:r>
        <w:rPr>
          <w:sz w:val="28"/>
          <w:szCs w:val="28"/>
          <w:lang w:val="uk-UA"/>
        </w:rPr>
        <w:t>_____</w:t>
      </w:r>
      <w:r w:rsidRPr="00244FD4">
        <w:rPr>
          <w:sz w:val="28"/>
          <w:szCs w:val="28"/>
        </w:rPr>
        <w:t xml:space="preserve">__ </w:t>
      </w:r>
      <w:r w:rsidRPr="004F0796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9 вартість майна становить _____</w:t>
      </w:r>
      <w:r w:rsidRPr="00244FD4">
        <w:rPr>
          <w:sz w:val="28"/>
          <w:szCs w:val="28"/>
        </w:rPr>
        <w:t>_</w:t>
      </w:r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грн без урахування ПДВ</w:t>
      </w:r>
      <w:r>
        <w:rPr>
          <w:sz w:val="28"/>
          <w:szCs w:val="28"/>
          <w:lang w:val="uk-UA"/>
        </w:rPr>
        <w:t>)</w:t>
      </w:r>
      <w:r w:rsidRPr="00E2698F">
        <w:rPr>
          <w:sz w:val="28"/>
          <w:szCs w:val="28"/>
          <w:lang w:val="uk-UA"/>
        </w:rPr>
        <w:t xml:space="preserve">. Термін дії договору </w:t>
      </w:r>
      <w:r>
        <w:rPr>
          <w:sz w:val="28"/>
          <w:szCs w:val="28"/>
          <w:lang w:val="uk-UA"/>
        </w:rPr>
        <w:t>2 роки 11 місяців;</w:t>
      </w:r>
    </w:p>
    <w:p w:rsidR="008D49BC" w:rsidRDefault="008D49BC" w:rsidP="00BC0B05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1.3 </w:t>
      </w:r>
      <w:r w:rsidRPr="00F72C6F">
        <w:rPr>
          <w:sz w:val="28"/>
          <w:szCs w:val="28"/>
        </w:rPr>
        <w:t>Новоград-Волинському міськрайонному територіальному медич</w:t>
      </w:r>
      <w:r>
        <w:rPr>
          <w:sz w:val="28"/>
          <w:szCs w:val="28"/>
        </w:rPr>
        <w:t>ному об’єднанню (Борис В.М.)</w:t>
      </w:r>
      <w:r>
        <w:rPr>
          <w:sz w:val="28"/>
          <w:szCs w:val="28"/>
          <w:lang w:val="uk-UA"/>
        </w:rPr>
        <w:t xml:space="preserve"> </w:t>
      </w:r>
      <w:r w:rsidRPr="002754CD">
        <w:rPr>
          <w:sz w:val="28"/>
          <w:szCs w:val="28"/>
          <w:lang w:val="uk-UA"/>
        </w:rPr>
        <w:t xml:space="preserve">на укладання договору оренди з </w:t>
      </w:r>
      <w:r>
        <w:rPr>
          <w:sz w:val="28"/>
          <w:szCs w:val="28"/>
          <w:lang w:val="uk-UA"/>
        </w:rPr>
        <w:t xml:space="preserve">___________ </w:t>
      </w:r>
      <w:r w:rsidRPr="002754C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нежитлове</w:t>
      </w:r>
      <w:r w:rsidRPr="00E2698F">
        <w:rPr>
          <w:sz w:val="28"/>
          <w:szCs w:val="28"/>
          <w:lang w:val="uk-UA"/>
        </w:rPr>
        <w:t xml:space="preserve"> приміщення на</w:t>
      </w:r>
      <w:r>
        <w:rPr>
          <w:sz w:val="28"/>
          <w:szCs w:val="28"/>
          <w:lang w:val="uk-UA"/>
        </w:rPr>
        <w:t xml:space="preserve"> вул. </w:t>
      </w:r>
      <w:r>
        <w:rPr>
          <w:sz w:val="28"/>
          <w:szCs w:val="28"/>
        </w:rPr>
        <w:t>Наталії Оржевської</w:t>
      </w:r>
      <w:r w:rsidRPr="000848EC">
        <w:rPr>
          <w:sz w:val="28"/>
          <w:szCs w:val="28"/>
        </w:rPr>
        <w:t>,</w:t>
      </w:r>
      <w:r>
        <w:rPr>
          <w:sz w:val="28"/>
          <w:szCs w:val="28"/>
        </w:rPr>
        <w:t xml:space="preserve"> 13</w:t>
      </w:r>
      <w:r>
        <w:rPr>
          <w:sz w:val="28"/>
          <w:szCs w:val="28"/>
          <w:lang w:val="uk-UA"/>
        </w:rPr>
        <w:t xml:space="preserve">, </w:t>
      </w:r>
      <w:r w:rsidRPr="00EA7A61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4,0 кв. м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встановлення пункту доочистки та автоматичного продажу води (</w:t>
      </w:r>
      <w:r w:rsidRPr="00E2698F">
        <w:rPr>
          <w:sz w:val="28"/>
          <w:szCs w:val="28"/>
          <w:lang w:val="uk-UA"/>
        </w:rPr>
        <w:t xml:space="preserve">станом на </w:t>
      </w:r>
      <w:r>
        <w:rPr>
          <w:sz w:val="28"/>
          <w:szCs w:val="28"/>
          <w:lang w:val="uk-UA"/>
        </w:rPr>
        <w:t>21</w:t>
      </w:r>
      <w:r w:rsidRPr="00E9137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Pr="00E9137F">
        <w:rPr>
          <w:sz w:val="28"/>
          <w:szCs w:val="28"/>
          <w:lang w:val="uk-UA"/>
        </w:rPr>
        <w:t>.201</w:t>
      </w:r>
      <w:r w:rsidRPr="00477996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вартість майна становить 14256,00 </w:t>
      </w:r>
      <w:r w:rsidRPr="00E2698F">
        <w:rPr>
          <w:sz w:val="28"/>
          <w:szCs w:val="28"/>
          <w:lang w:val="uk-UA"/>
        </w:rPr>
        <w:t>грн без урахування</w:t>
      </w:r>
      <w:r>
        <w:rPr>
          <w:sz w:val="28"/>
          <w:szCs w:val="28"/>
          <w:lang w:val="uk-UA"/>
        </w:rPr>
        <w:t xml:space="preserve"> ПДВ)</w:t>
      </w:r>
      <w:r w:rsidRPr="00E2698F">
        <w:rPr>
          <w:sz w:val="28"/>
          <w:szCs w:val="28"/>
          <w:lang w:val="uk-UA"/>
        </w:rPr>
        <w:t xml:space="preserve">. Термін дії договору </w:t>
      </w:r>
      <w:r>
        <w:rPr>
          <w:sz w:val="28"/>
          <w:szCs w:val="28"/>
          <w:lang w:val="uk-UA"/>
        </w:rPr>
        <w:t>2 роки 11 місяців;</w:t>
      </w:r>
    </w:p>
    <w:p w:rsidR="008D49BC" w:rsidRDefault="008D49BC" w:rsidP="00BC0B05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1.4 управлінню освіти та науки</w:t>
      </w:r>
      <w:r w:rsidRPr="006C50B0">
        <w:rPr>
          <w:sz w:val="28"/>
          <w:szCs w:val="28"/>
          <w:lang w:val="uk-UA"/>
        </w:rPr>
        <w:t xml:space="preserve"> Н</w:t>
      </w:r>
      <w:r>
        <w:rPr>
          <w:sz w:val="28"/>
          <w:szCs w:val="28"/>
          <w:lang w:val="uk-UA"/>
        </w:rPr>
        <w:t xml:space="preserve">овоград-Волинської міської ради </w:t>
      </w:r>
      <w:r w:rsidRPr="006C50B0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Ващук Т</w:t>
      </w:r>
      <w:r w:rsidRPr="006C50B0">
        <w:rPr>
          <w:sz w:val="28"/>
          <w:szCs w:val="28"/>
          <w:lang w:val="uk-UA"/>
        </w:rPr>
        <w:t>.В.)</w:t>
      </w:r>
      <w:r>
        <w:rPr>
          <w:sz w:val="28"/>
          <w:szCs w:val="28"/>
          <w:lang w:val="uk-UA"/>
        </w:rPr>
        <w:t xml:space="preserve"> на укладання договору оренди з ________ на </w:t>
      </w:r>
      <w:r w:rsidRPr="006C50B0">
        <w:rPr>
          <w:sz w:val="28"/>
          <w:szCs w:val="28"/>
          <w:lang w:val="uk-UA"/>
        </w:rPr>
        <w:t>нежитлов</w:t>
      </w:r>
      <w:r>
        <w:rPr>
          <w:sz w:val="28"/>
          <w:szCs w:val="28"/>
          <w:lang w:val="uk-UA"/>
        </w:rPr>
        <w:t>у</w:t>
      </w:r>
      <w:r w:rsidRPr="006C50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будівлю кондитерського цеху (разом з обладнанням) </w:t>
      </w:r>
      <w:r w:rsidRPr="006C50B0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вул. Шевченка</w:t>
      </w:r>
      <w:r w:rsidRPr="0003706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63</w:t>
      </w:r>
      <w:r w:rsidRPr="00037060">
        <w:rPr>
          <w:sz w:val="28"/>
          <w:szCs w:val="28"/>
          <w:lang w:val="uk-UA"/>
        </w:rPr>
        <w:t xml:space="preserve">, площею </w:t>
      </w:r>
      <w:r>
        <w:rPr>
          <w:sz w:val="28"/>
          <w:szCs w:val="28"/>
          <w:lang w:val="uk-UA"/>
        </w:rPr>
        <w:t>128,7</w:t>
      </w:r>
      <w:r>
        <w:rPr>
          <w:sz w:val="28"/>
          <w:szCs w:val="28"/>
          <w:lang w:val="en-US"/>
        </w:rPr>
        <w:t> </w:t>
      </w:r>
      <w:r w:rsidRPr="00037060">
        <w:rPr>
          <w:sz w:val="28"/>
          <w:szCs w:val="28"/>
          <w:lang w:val="uk-UA"/>
        </w:rPr>
        <w:t>кв.</w:t>
      </w:r>
      <w:r>
        <w:rPr>
          <w:sz w:val="28"/>
          <w:szCs w:val="28"/>
          <w:lang w:val="uk-UA"/>
        </w:rPr>
        <w:t xml:space="preserve"> </w:t>
      </w:r>
      <w:r w:rsidRPr="00037060">
        <w:rPr>
          <w:sz w:val="28"/>
          <w:szCs w:val="28"/>
          <w:lang w:val="uk-UA"/>
        </w:rPr>
        <w:t xml:space="preserve">м </w:t>
      </w:r>
      <w:r>
        <w:rPr>
          <w:sz w:val="28"/>
          <w:szCs w:val="28"/>
          <w:lang w:val="uk-UA"/>
        </w:rPr>
        <w:t>для виготовлення кондитерських виробів (</w:t>
      </w:r>
      <w:r w:rsidRPr="00E2698F">
        <w:rPr>
          <w:sz w:val="28"/>
          <w:szCs w:val="28"/>
          <w:lang w:val="uk-UA"/>
        </w:rPr>
        <w:t xml:space="preserve">станом на </w:t>
      </w:r>
      <w:r>
        <w:rPr>
          <w:sz w:val="28"/>
          <w:szCs w:val="28"/>
          <w:lang w:val="uk-UA"/>
        </w:rPr>
        <w:t>30</w:t>
      </w:r>
      <w:r w:rsidRPr="004F079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Pr="004F0796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 xml:space="preserve">8 вартість майна становить 482935,00 </w:t>
      </w:r>
      <w:r w:rsidRPr="00E2698F">
        <w:rPr>
          <w:sz w:val="28"/>
          <w:szCs w:val="28"/>
          <w:lang w:val="uk-UA"/>
        </w:rPr>
        <w:t>грн без урахування ПДВ</w:t>
      </w:r>
      <w:r>
        <w:rPr>
          <w:sz w:val="28"/>
          <w:szCs w:val="28"/>
          <w:lang w:val="uk-UA"/>
        </w:rPr>
        <w:t>)</w:t>
      </w:r>
      <w:r w:rsidRPr="00E2698F">
        <w:rPr>
          <w:sz w:val="28"/>
          <w:szCs w:val="28"/>
          <w:lang w:val="uk-UA"/>
        </w:rPr>
        <w:t xml:space="preserve">. Термін дії договору </w:t>
      </w:r>
      <w:r>
        <w:rPr>
          <w:sz w:val="28"/>
          <w:szCs w:val="28"/>
          <w:lang w:val="uk-UA"/>
        </w:rPr>
        <w:t>2 роки 11 місяців.</w:t>
      </w:r>
    </w:p>
    <w:p w:rsidR="008D49BC" w:rsidRDefault="008D49BC" w:rsidP="00BC0B05">
      <w:pPr>
        <w:ind w:hanging="20"/>
        <w:jc w:val="both"/>
        <w:rPr>
          <w:sz w:val="28"/>
          <w:szCs w:val="28"/>
          <w:lang w:val="uk-UA"/>
        </w:rPr>
      </w:pPr>
    </w:p>
    <w:p w:rsidR="008D49BC" w:rsidRDefault="008D49BC" w:rsidP="002642D6">
      <w:pPr>
        <w:ind w:right="-46"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Управлінню житлово-комунального господарства, енергозбереження та комунальної власності міської ради (Богданчук О.В.) переукласти договори оренди нерухомого майна на термін </w:t>
      </w:r>
      <w:r w:rsidRPr="009E7110">
        <w:rPr>
          <w:color w:val="000000"/>
          <w:sz w:val="28"/>
          <w:szCs w:val="28"/>
          <w:lang w:val="uk-UA"/>
        </w:rPr>
        <w:t>дії договору</w:t>
      </w:r>
      <w:r>
        <w:rPr>
          <w:sz w:val="28"/>
          <w:szCs w:val="28"/>
          <w:lang w:val="uk-UA"/>
        </w:rPr>
        <w:t xml:space="preserve"> 2 роки 11 місяців з орендною платою </w:t>
      </w:r>
      <w:r w:rsidRPr="004D3DC7">
        <w:rPr>
          <w:sz w:val="28"/>
          <w:szCs w:val="28"/>
          <w:lang w:val="uk-UA"/>
        </w:rPr>
        <w:t>1 грн в рік за всю орендовану площу</w:t>
      </w:r>
      <w:r>
        <w:rPr>
          <w:sz w:val="28"/>
          <w:szCs w:val="28"/>
          <w:lang w:val="uk-UA"/>
        </w:rPr>
        <w:t>:</w:t>
      </w:r>
    </w:p>
    <w:p w:rsidR="008D49BC" w:rsidRPr="00D30FCC" w:rsidRDefault="008D49BC" w:rsidP="002642D6">
      <w:pPr>
        <w:ind w:right="-46"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2.1 від 05.01.20</w:t>
      </w:r>
      <w:r>
        <w:rPr>
          <w:sz w:val="28"/>
          <w:szCs w:val="28"/>
        </w:rPr>
        <w:t>09</w:t>
      </w:r>
      <w:r>
        <w:rPr>
          <w:sz w:val="28"/>
          <w:szCs w:val="28"/>
          <w:lang w:val="uk-UA"/>
        </w:rPr>
        <w:t xml:space="preserve"> №5</w:t>
      </w:r>
      <w:r w:rsidRPr="002642D6">
        <w:rPr>
          <w:sz w:val="28"/>
          <w:szCs w:val="28"/>
        </w:rPr>
        <w:t>(20</w:t>
      </w:r>
      <w:r>
        <w:rPr>
          <w:sz w:val="28"/>
          <w:szCs w:val="28"/>
        </w:rPr>
        <w:t>09</w:t>
      </w:r>
      <w:r w:rsidRPr="002642D6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на вул. </w:t>
      </w:r>
      <w:r w:rsidRPr="004D3DC7">
        <w:rPr>
          <w:sz w:val="28"/>
          <w:szCs w:val="28"/>
          <w:lang w:val="uk-UA"/>
        </w:rPr>
        <w:t>Івана Франка, 3,</w:t>
      </w:r>
      <w:r>
        <w:rPr>
          <w:sz w:val="28"/>
          <w:szCs w:val="28"/>
          <w:lang w:val="uk-UA"/>
        </w:rPr>
        <w:t xml:space="preserve"> площею 148,8 кв. м,  укладеного із службою охорони громадського порядку;</w:t>
      </w:r>
    </w:p>
    <w:p w:rsidR="008D49BC" w:rsidRPr="00D30FCC" w:rsidRDefault="008D49BC" w:rsidP="002914F8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2.2 від 16.05.20</w:t>
      </w:r>
      <w:r w:rsidRPr="004D3DC7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 xml:space="preserve"> №</w:t>
      </w:r>
      <w:r w:rsidRPr="004D3DC7">
        <w:rPr>
          <w:sz w:val="28"/>
          <w:szCs w:val="28"/>
          <w:lang w:val="uk-UA"/>
        </w:rPr>
        <w:t>22(2013)</w:t>
      </w:r>
      <w:r>
        <w:rPr>
          <w:sz w:val="28"/>
          <w:szCs w:val="28"/>
          <w:lang w:val="uk-UA"/>
        </w:rPr>
        <w:t xml:space="preserve"> на вул. Житомирська, </w:t>
      </w:r>
      <w:r w:rsidRPr="002642D6">
        <w:rPr>
          <w:sz w:val="28"/>
          <w:szCs w:val="28"/>
          <w:lang w:val="uk-UA"/>
        </w:rPr>
        <w:t>27</w:t>
      </w:r>
      <w:r>
        <w:rPr>
          <w:sz w:val="28"/>
          <w:szCs w:val="28"/>
          <w:lang w:val="uk-UA"/>
        </w:rPr>
        <w:t>, площею 84,4 кв. м,  укладеного із Комунальним некомерційним підприємством „Центр первинної медико-санітарної допомоги“ Новоград-Волинсько</w:t>
      </w:r>
      <w:r w:rsidRPr="00935561">
        <w:rPr>
          <w:sz w:val="28"/>
          <w:szCs w:val="28"/>
          <w:lang w:val="uk-UA"/>
        </w:rPr>
        <w:t>ї міської ради</w:t>
      </w:r>
      <w:r>
        <w:rPr>
          <w:sz w:val="28"/>
          <w:szCs w:val="28"/>
          <w:lang w:val="uk-UA"/>
        </w:rPr>
        <w:t xml:space="preserve">. </w:t>
      </w:r>
    </w:p>
    <w:p w:rsidR="008D49BC" w:rsidRPr="000A2822" w:rsidRDefault="008D49BC" w:rsidP="002914F8">
      <w:pPr>
        <w:ind w:left="-20" w:right="-46"/>
        <w:jc w:val="both"/>
        <w:rPr>
          <w:sz w:val="28"/>
          <w:szCs w:val="28"/>
        </w:rPr>
      </w:pPr>
      <w:r w:rsidRPr="000A2822">
        <w:rPr>
          <w:sz w:val="28"/>
          <w:szCs w:val="28"/>
          <w:lang w:val="uk-UA"/>
        </w:rPr>
        <w:t xml:space="preserve">   </w:t>
      </w:r>
      <w:r w:rsidRPr="0007714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3</w:t>
      </w:r>
      <w:r w:rsidRPr="000A2822">
        <w:rPr>
          <w:sz w:val="28"/>
          <w:szCs w:val="28"/>
          <w:lang w:val="uk-UA"/>
        </w:rPr>
        <w:t>.</w:t>
      </w:r>
      <w:r w:rsidRPr="000A2822">
        <w:rPr>
          <w:sz w:val="28"/>
          <w:szCs w:val="28"/>
          <w:lang w:val="en-US"/>
        </w:rPr>
        <w:t> </w:t>
      </w:r>
      <w:r w:rsidRPr="000A2822">
        <w:rPr>
          <w:sz w:val="28"/>
          <w:szCs w:val="28"/>
          <w:lang w:val="uk-UA"/>
        </w:rPr>
        <w:t xml:space="preserve">Розірвати за згодою сторін </w:t>
      </w:r>
      <w:r w:rsidRPr="009E7110">
        <w:rPr>
          <w:color w:val="000000"/>
          <w:sz w:val="28"/>
          <w:szCs w:val="28"/>
          <w:lang w:val="uk-UA"/>
        </w:rPr>
        <w:t>догов</w:t>
      </w:r>
      <w:r>
        <w:rPr>
          <w:color w:val="000000"/>
          <w:sz w:val="28"/>
          <w:szCs w:val="28"/>
          <w:lang w:val="uk-UA"/>
        </w:rPr>
        <w:t>о</w:t>
      </w:r>
      <w:r w:rsidRPr="009E7110"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  <w:lang w:val="uk-UA"/>
        </w:rPr>
        <w:t>и</w:t>
      </w:r>
      <w:r w:rsidRPr="009E7110">
        <w:rPr>
          <w:color w:val="000000"/>
          <w:sz w:val="28"/>
          <w:szCs w:val="28"/>
          <w:lang w:val="uk-UA"/>
        </w:rPr>
        <w:t xml:space="preserve"> </w:t>
      </w:r>
      <w:r w:rsidRPr="000A2822">
        <w:rPr>
          <w:sz w:val="28"/>
          <w:szCs w:val="28"/>
          <w:lang w:val="uk-UA"/>
        </w:rPr>
        <w:t>оренди нежитлового приміщення:</w:t>
      </w:r>
    </w:p>
    <w:p w:rsidR="008D49BC" w:rsidRPr="000A2822" w:rsidRDefault="008D49BC" w:rsidP="002914F8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3.1 </w:t>
      </w:r>
      <w:r w:rsidRPr="000A2822">
        <w:rPr>
          <w:sz w:val="28"/>
          <w:szCs w:val="28"/>
          <w:lang w:val="uk-UA"/>
        </w:rPr>
        <w:t>на вул. Князів Острозьких, 58, від 01.09.2017 року №7, укладений з спортивно-оздоровчим клубом „Січ“;</w:t>
      </w:r>
    </w:p>
    <w:p w:rsidR="008D49BC" w:rsidRPr="000A2822" w:rsidRDefault="008D49BC" w:rsidP="002914F8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3.2 </w:t>
      </w:r>
      <w:r w:rsidRPr="000A2822">
        <w:rPr>
          <w:sz w:val="28"/>
          <w:szCs w:val="28"/>
          <w:lang w:val="uk-UA"/>
        </w:rPr>
        <w:t>на вул. Князів Острозьких, 58, від 01.02.2018 року №1, укладений з ФОП Гончаренко Л.Г.;</w:t>
      </w:r>
    </w:p>
    <w:p w:rsidR="008D49BC" w:rsidRPr="000A2822" w:rsidRDefault="008D49BC" w:rsidP="002914F8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3.3 </w:t>
      </w:r>
      <w:r w:rsidRPr="000A2822">
        <w:rPr>
          <w:sz w:val="28"/>
          <w:szCs w:val="28"/>
          <w:lang w:val="uk-UA"/>
        </w:rPr>
        <w:t>на вул.</w:t>
      </w:r>
      <w:r w:rsidRPr="000A2822">
        <w:rPr>
          <w:sz w:val="28"/>
          <w:szCs w:val="28"/>
        </w:rPr>
        <w:t xml:space="preserve"> </w:t>
      </w:r>
      <w:r w:rsidRPr="000A2822">
        <w:rPr>
          <w:sz w:val="28"/>
          <w:szCs w:val="28"/>
          <w:lang w:val="uk-UA"/>
        </w:rPr>
        <w:t>Гоголя, 9, від 01.09.2016 року №8, укладений з ФОП Швець І.А.</w:t>
      </w:r>
    </w:p>
    <w:p w:rsidR="008D49BC" w:rsidRDefault="008D49BC" w:rsidP="00142B56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4. </w:t>
      </w:r>
      <w:r w:rsidRPr="00E2698F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r w:rsidRPr="00477996">
        <w:rPr>
          <w:sz w:val="28"/>
          <w:szCs w:val="28"/>
        </w:rPr>
        <w:t>Легенчука А.В.</w:t>
      </w:r>
    </w:p>
    <w:p w:rsidR="008D49BC" w:rsidRDefault="008D49BC" w:rsidP="00142B56">
      <w:pPr>
        <w:jc w:val="both"/>
        <w:rPr>
          <w:sz w:val="28"/>
          <w:szCs w:val="28"/>
          <w:lang w:val="uk-UA"/>
        </w:rPr>
      </w:pPr>
    </w:p>
    <w:p w:rsidR="008D49BC" w:rsidRPr="008E058F" w:rsidRDefault="008D49BC" w:rsidP="00142B56">
      <w:pPr>
        <w:jc w:val="both"/>
        <w:rPr>
          <w:sz w:val="28"/>
          <w:szCs w:val="28"/>
          <w:lang w:val="uk-UA"/>
        </w:rPr>
      </w:pPr>
    </w:p>
    <w:p w:rsidR="008D49BC" w:rsidRDefault="008D49BC" w:rsidP="00063D88">
      <w:pPr>
        <w:ind w:hanging="20"/>
        <w:jc w:val="both"/>
        <w:rPr>
          <w:sz w:val="28"/>
          <w:szCs w:val="28"/>
          <w:lang w:val="uk-UA"/>
        </w:rPr>
      </w:pPr>
      <w:r w:rsidRPr="0026349A">
        <w:rPr>
          <w:sz w:val="28"/>
          <w:szCs w:val="28"/>
        </w:rPr>
        <w:t>М</w:t>
      </w:r>
      <w:r w:rsidRPr="00971871"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ий</w:t>
      </w:r>
      <w:r w:rsidRPr="00971871"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5207C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В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Весельський</w:t>
      </w:r>
    </w:p>
    <w:p w:rsidR="008D49BC" w:rsidRDefault="008D49BC" w:rsidP="00142B56">
      <w:pPr>
        <w:rPr>
          <w:color w:val="FFFFFF"/>
          <w:sz w:val="28"/>
          <w:szCs w:val="28"/>
          <w:lang w:val="uk-UA"/>
        </w:rPr>
      </w:pPr>
    </w:p>
    <w:p w:rsidR="008D49BC" w:rsidRDefault="008D49BC" w:rsidP="00142B56">
      <w:pPr>
        <w:rPr>
          <w:color w:val="FFFFFF"/>
          <w:sz w:val="28"/>
          <w:szCs w:val="28"/>
          <w:lang w:val="uk-UA"/>
        </w:rPr>
      </w:pPr>
    </w:p>
    <w:sectPr w:rsidR="008D49BC" w:rsidSect="00A60D8E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D8E"/>
    <w:rsid w:val="00006D78"/>
    <w:rsid w:val="00007176"/>
    <w:rsid w:val="00032299"/>
    <w:rsid w:val="00037060"/>
    <w:rsid w:val="00063D88"/>
    <w:rsid w:val="00070F82"/>
    <w:rsid w:val="00077140"/>
    <w:rsid w:val="000848EC"/>
    <w:rsid w:val="00085EE2"/>
    <w:rsid w:val="00094B9C"/>
    <w:rsid w:val="0009618D"/>
    <w:rsid w:val="000A2822"/>
    <w:rsid w:val="000C6F8C"/>
    <w:rsid w:val="000F6DC5"/>
    <w:rsid w:val="00142B56"/>
    <w:rsid w:val="00150889"/>
    <w:rsid w:val="0015626D"/>
    <w:rsid w:val="0017744D"/>
    <w:rsid w:val="0019399A"/>
    <w:rsid w:val="001B2098"/>
    <w:rsid w:val="001B348B"/>
    <w:rsid w:val="001D65EB"/>
    <w:rsid w:val="00236EED"/>
    <w:rsid w:val="00242491"/>
    <w:rsid w:val="00244FD4"/>
    <w:rsid w:val="00247A99"/>
    <w:rsid w:val="0026349A"/>
    <w:rsid w:val="002642D6"/>
    <w:rsid w:val="002754CD"/>
    <w:rsid w:val="00287FB8"/>
    <w:rsid w:val="002914F8"/>
    <w:rsid w:val="00291661"/>
    <w:rsid w:val="002A3C6A"/>
    <w:rsid w:val="002B2948"/>
    <w:rsid w:val="002B372A"/>
    <w:rsid w:val="002C2255"/>
    <w:rsid w:val="002D4620"/>
    <w:rsid w:val="002D6249"/>
    <w:rsid w:val="002F7783"/>
    <w:rsid w:val="0031249B"/>
    <w:rsid w:val="003244F9"/>
    <w:rsid w:val="00324BBE"/>
    <w:rsid w:val="0034491C"/>
    <w:rsid w:val="00347EDC"/>
    <w:rsid w:val="0035539F"/>
    <w:rsid w:val="00382CB6"/>
    <w:rsid w:val="003911E4"/>
    <w:rsid w:val="003B0C51"/>
    <w:rsid w:val="003D1D1B"/>
    <w:rsid w:val="003D3906"/>
    <w:rsid w:val="003F2CB6"/>
    <w:rsid w:val="004100CF"/>
    <w:rsid w:val="004107E8"/>
    <w:rsid w:val="00414E54"/>
    <w:rsid w:val="00477996"/>
    <w:rsid w:val="004838DD"/>
    <w:rsid w:val="00486C9D"/>
    <w:rsid w:val="004966EA"/>
    <w:rsid w:val="004D0633"/>
    <w:rsid w:val="004D3DC7"/>
    <w:rsid w:val="004E3F3D"/>
    <w:rsid w:val="004E7FF3"/>
    <w:rsid w:val="004F0796"/>
    <w:rsid w:val="004F6CB1"/>
    <w:rsid w:val="005207CA"/>
    <w:rsid w:val="0052340B"/>
    <w:rsid w:val="00540BE7"/>
    <w:rsid w:val="00564D29"/>
    <w:rsid w:val="00615EE2"/>
    <w:rsid w:val="006233C5"/>
    <w:rsid w:val="00656562"/>
    <w:rsid w:val="00673888"/>
    <w:rsid w:val="00673CC7"/>
    <w:rsid w:val="00696B8C"/>
    <w:rsid w:val="006A0D48"/>
    <w:rsid w:val="006B38B5"/>
    <w:rsid w:val="006C50B0"/>
    <w:rsid w:val="006D5781"/>
    <w:rsid w:val="006E40FE"/>
    <w:rsid w:val="007256F1"/>
    <w:rsid w:val="00752DD2"/>
    <w:rsid w:val="00772444"/>
    <w:rsid w:val="0078714A"/>
    <w:rsid w:val="00787660"/>
    <w:rsid w:val="007B2FA3"/>
    <w:rsid w:val="007B32DE"/>
    <w:rsid w:val="008344C9"/>
    <w:rsid w:val="008521BA"/>
    <w:rsid w:val="008C760B"/>
    <w:rsid w:val="008D49BC"/>
    <w:rsid w:val="008D71A4"/>
    <w:rsid w:val="008E058F"/>
    <w:rsid w:val="008E688C"/>
    <w:rsid w:val="00916304"/>
    <w:rsid w:val="00930322"/>
    <w:rsid w:val="00935561"/>
    <w:rsid w:val="00951632"/>
    <w:rsid w:val="0097113A"/>
    <w:rsid w:val="00971871"/>
    <w:rsid w:val="00976801"/>
    <w:rsid w:val="00991834"/>
    <w:rsid w:val="009E7110"/>
    <w:rsid w:val="00A21C88"/>
    <w:rsid w:val="00A55C3E"/>
    <w:rsid w:val="00A60D8E"/>
    <w:rsid w:val="00A65480"/>
    <w:rsid w:val="00A67079"/>
    <w:rsid w:val="00A730B2"/>
    <w:rsid w:val="00A81794"/>
    <w:rsid w:val="00A81E54"/>
    <w:rsid w:val="00AD11B2"/>
    <w:rsid w:val="00AF5639"/>
    <w:rsid w:val="00B17060"/>
    <w:rsid w:val="00B201D5"/>
    <w:rsid w:val="00B91E94"/>
    <w:rsid w:val="00BA5FEC"/>
    <w:rsid w:val="00BC0B05"/>
    <w:rsid w:val="00BD5D1C"/>
    <w:rsid w:val="00BF05F7"/>
    <w:rsid w:val="00C03D96"/>
    <w:rsid w:val="00C119D2"/>
    <w:rsid w:val="00C12507"/>
    <w:rsid w:val="00C50545"/>
    <w:rsid w:val="00C747C2"/>
    <w:rsid w:val="00C91610"/>
    <w:rsid w:val="00C9442A"/>
    <w:rsid w:val="00C961BE"/>
    <w:rsid w:val="00CD328F"/>
    <w:rsid w:val="00CD6A09"/>
    <w:rsid w:val="00CE3907"/>
    <w:rsid w:val="00D07BC4"/>
    <w:rsid w:val="00D30FCC"/>
    <w:rsid w:val="00D36DF0"/>
    <w:rsid w:val="00D4652E"/>
    <w:rsid w:val="00D47A38"/>
    <w:rsid w:val="00D82E68"/>
    <w:rsid w:val="00D848F6"/>
    <w:rsid w:val="00D8541D"/>
    <w:rsid w:val="00DB1731"/>
    <w:rsid w:val="00DD1F67"/>
    <w:rsid w:val="00DD6E90"/>
    <w:rsid w:val="00DE0205"/>
    <w:rsid w:val="00DF13B7"/>
    <w:rsid w:val="00E02ADC"/>
    <w:rsid w:val="00E2206D"/>
    <w:rsid w:val="00E2698F"/>
    <w:rsid w:val="00E5045F"/>
    <w:rsid w:val="00E61B3A"/>
    <w:rsid w:val="00E66F5A"/>
    <w:rsid w:val="00E74C67"/>
    <w:rsid w:val="00E9137F"/>
    <w:rsid w:val="00EA3643"/>
    <w:rsid w:val="00EA7A61"/>
    <w:rsid w:val="00ED0531"/>
    <w:rsid w:val="00EE47E1"/>
    <w:rsid w:val="00F24B1A"/>
    <w:rsid w:val="00F43B8A"/>
    <w:rsid w:val="00F72C6F"/>
    <w:rsid w:val="00F7358D"/>
    <w:rsid w:val="00F822DC"/>
    <w:rsid w:val="00F85F2F"/>
    <w:rsid w:val="00FD078B"/>
    <w:rsid w:val="00FD67A9"/>
    <w:rsid w:val="00FD7BF2"/>
    <w:rsid w:val="00FE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169</TotalTime>
  <Pages>2</Pages>
  <Words>2207</Words>
  <Characters>1258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24</cp:revision>
  <cp:lastPrinted>2019-01-14T12:43:00Z</cp:lastPrinted>
  <dcterms:created xsi:type="dcterms:W3CDTF">2019-01-10T11:39:00Z</dcterms:created>
  <dcterms:modified xsi:type="dcterms:W3CDTF">2019-01-14T12:45:00Z</dcterms:modified>
</cp:coreProperties>
</file>