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1E" w:rsidRDefault="001C021E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8240" stroked="f">
            <v:textbox style="mso-next-textbox:#_x0000_s1026">
              <w:txbxContent>
                <w:p w:rsidR="001C021E" w:rsidRPr="00A47D77" w:rsidRDefault="001C021E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A47D77">
                    <w:rPr>
                      <w:b/>
                      <w:sz w:val="20"/>
                      <w:szCs w:val="20"/>
                    </w:rPr>
                    <w:t xml:space="preserve">Проект рішення </w:t>
                  </w:r>
                </w:p>
                <w:p w:rsidR="001C021E" w:rsidRPr="00A47D77" w:rsidRDefault="001C021E" w:rsidP="00673CC7">
                  <w:pPr>
                    <w:jc w:val="both"/>
                    <w:rPr>
                      <w:sz w:val="20"/>
                      <w:szCs w:val="20"/>
                    </w:rPr>
                  </w:pPr>
                  <w:r w:rsidRPr="00A47D77">
                    <w:rPr>
                      <w:b/>
                      <w:sz w:val="20"/>
                      <w:szCs w:val="20"/>
                    </w:rPr>
                    <w:t>Розробник:</w:t>
                  </w:r>
                  <w:r w:rsidRPr="00A47D77">
                    <w:rPr>
                      <w:sz w:val="20"/>
                      <w:szCs w:val="20"/>
                    </w:rPr>
                    <w:t xml:space="preserve"> управління житлово-комунального господарства, енергозбереження та комунальної власності міської ради</w:t>
                  </w:r>
                </w:p>
                <w:p w:rsidR="001C021E" w:rsidRPr="00A47D77" w:rsidRDefault="001C021E" w:rsidP="00673CC7">
                  <w:pPr>
                    <w:jc w:val="both"/>
                    <w:rPr>
                      <w:sz w:val="20"/>
                      <w:szCs w:val="20"/>
                    </w:rPr>
                  </w:pPr>
                  <w:r w:rsidRPr="00A47D77">
                    <w:rPr>
                      <w:b/>
                      <w:sz w:val="20"/>
                      <w:szCs w:val="20"/>
                    </w:rPr>
                    <w:t>Доповідач:</w:t>
                  </w:r>
                  <w:r w:rsidRPr="00A47D77">
                    <w:rPr>
                      <w:sz w:val="20"/>
                      <w:szCs w:val="20"/>
                    </w:rPr>
                    <w:t xml:space="preserve"> Богданчук О.В.</w:t>
                  </w:r>
                </w:p>
                <w:p w:rsidR="001C021E" w:rsidRPr="00A47D77" w:rsidRDefault="001C021E" w:rsidP="00673CC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47D77">
                    <w:rPr>
                      <w:sz w:val="20"/>
                      <w:szCs w:val="20"/>
                    </w:rPr>
                    <w:t xml:space="preserve">тел.: </w:t>
                  </w:r>
                  <w:r w:rsidRPr="00A47D77">
                    <w:rPr>
                      <w:sz w:val="20"/>
                      <w:szCs w:val="20"/>
                      <w:lang w:val="uk-UA"/>
                    </w:rPr>
                    <w:t>2</w:t>
                  </w:r>
                  <w:r w:rsidRPr="00A47D77">
                    <w:rPr>
                      <w:sz w:val="20"/>
                      <w:szCs w:val="20"/>
                    </w:rPr>
                    <w:t>-</w:t>
                  </w:r>
                  <w:r w:rsidRPr="00A47D77">
                    <w:rPr>
                      <w:sz w:val="20"/>
                      <w:szCs w:val="20"/>
                      <w:lang w:val="uk-UA"/>
                    </w:rPr>
                    <w:t>4</w:t>
                  </w:r>
                  <w:r w:rsidRPr="00A47D77">
                    <w:rPr>
                      <w:sz w:val="20"/>
                      <w:szCs w:val="20"/>
                    </w:rPr>
                    <w:t>2-</w:t>
                  </w:r>
                  <w:r w:rsidRPr="00A47D77">
                    <w:rPr>
                      <w:sz w:val="20"/>
                      <w:szCs w:val="20"/>
                      <w:lang w:val="uk-UA"/>
                    </w:rPr>
                    <w:t>41</w:t>
                  </w:r>
                </w:p>
              </w:txbxContent>
            </v:textbox>
          </v:shape>
        </w:pict>
      </w:r>
    </w:p>
    <w:p w:rsidR="001C021E" w:rsidRPr="00C50545" w:rsidRDefault="001C021E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герб" style="position:absolute;margin-left:229pt;margin-top:2.6pt;width:35.2pt;height:48.15pt;z-index:251657216;visibility:visible">
            <v:imagedata r:id="rId4" o:title=""/>
            <w10:wrap type="square" side="right"/>
          </v:shape>
        </w:pict>
      </w:r>
    </w:p>
    <w:p w:rsidR="001C021E" w:rsidRDefault="001C021E" w:rsidP="00142B56">
      <w:pPr>
        <w:jc w:val="center"/>
        <w:rPr>
          <w:sz w:val="28"/>
          <w:szCs w:val="28"/>
          <w:lang w:val="uk-UA"/>
        </w:rPr>
      </w:pPr>
    </w:p>
    <w:p w:rsidR="001C021E" w:rsidRDefault="001C021E" w:rsidP="00142B56">
      <w:pPr>
        <w:jc w:val="center"/>
        <w:rPr>
          <w:sz w:val="28"/>
          <w:szCs w:val="28"/>
          <w:lang w:val="uk-UA"/>
        </w:rPr>
      </w:pPr>
    </w:p>
    <w:p w:rsidR="001C021E" w:rsidRPr="00032299" w:rsidRDefault="001C021E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1C021E" w:rsidRPr="00D4652E" w:rsidRDefault="001C021E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1C021E" w:rsidRDefault="001C021E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1C021E" w:rsidRDefault="001C021E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1C021E" w:rsidRPr="003D1D1B" w:rsidRDefault="001C021E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1C021E" w:rsidRPr="008E058F" w:rsidRDefault="001C021E" w:rsidP="00142B56">
      <w:pPr>
        <w:ind w:right="2200"/>
        <w:rPr>
          <w:sz w:val="16"/>
          <w:szCs w:val="16"/>
          <w:lang w:val="uk-UA"/>
        </w:rPr>
      </w:pPr>
    </w:p>
    <w:p w:rsidR="001C021E" w:rsidRDefault="001C021E" w:rsidP="00142B56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                  №</w:t>
      </w:r>
    </w:p>
    <w:p w:rsidR="001C021E" w:rsidRPr="008E058F" w:rsidRDefault="001C021E" w:rsidP="00142B56">
      <w:pPr>
        <w:ind w:right="2200"/>
        <w:rPr>
          <w:sz w:val="16"/>
          <w:szCs w:val="16"/>
          <w:lang w:val="uk-UA"/>
        </w:rPr>
      </w:pP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1C021E" w:rsidRPr="00ED0531" w:rsidRDefault="001C021E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</w:p>
    <w:p w:rsidR="001C021E" w:rsidRPr="008E058F" w:rsidRDefault="001C021E" w:rsidP="00142B56">
      <w:pPr>
        <w:ind w:hanging="20"/>
        <w:jc w:val="both"/>
        <w:rPr>
          <w:sz w:val="16"/>
          <w:szCs w:val="16"/>
          <w:lang w:val="uk-UA"/>
        </w:rPr>
      </w:pPr>
    </w:p>
    <w:p w:rsidR="001C021E" w:rsidRDefault="001C021E" w:rsidP="00142B56">
      <w:pPr>
        <w:ind w:left="-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 Закону України „Про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Україні“,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r w:rsidRPr="00E2698F">
        <w:rPr>
          <w:sz w:val="28"/>
          <w:szCs w:val="28"/>
          <w:lang w:val="uk-UA"/>
        </w:rPr>
        <w:t>„Про оренду державного та комунального</w:t>
      </w:r>
      <w:r>
        <w:rPr>
          <w:sz w:val="28"/>
          <w:szCs w:val="28"/>
          <w:lang w:val="uk-UA"/>
        </w:rPr>
        <w:t xml:space="preserve"> майна“, Положенням про оренду </w:t>
      </w:r>
      <w:r w:rsidRPr="00E2698F">
        <w:rPr>
          <w:sz w:val="28"/>
          <w:szCs w:val="28"/>
          <w:lang w:val="uk-UA"/>
        </w:rPr>
        <w:t xml:space="preserve">майна комунальної власності </w:t>
      </w:r>
      <w:r w:rsidRPr="00145B87">
        <w:rPr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Pr="00E2698F">
        <w:rPr>
          <w:sz w:val="28"/>
          <w:szCs w:val="28"/>
          <w:lang w:val="uk-UA"/>
        </w:rPr>
        <w:t>, зат</w:t>
      </w:r>
      <w:r>
        <w:rPr>
          <w:sz w:val="28"/>
          <w:szCs w:val="28"/>
          <w:lang w:val="uk-UA"/>
        </w:rPr>
        <w:t>вердженим рішенням міської ради</w:t>
      </w:r>
      <w:r w:rsidRPr="00E2698F">
        <w:rPr>
          <w:sz w:val="28"/>
          <w:szCs w:val="28"/>
          <w:lang w:val="uk-UA"/>
        </w:rPr>
        <w:t xml:space="preserve"> від 28.07.</w:t>
      </w:r>
      <w:r>
        <w:rPr>
          <w:sz w:val="28"/>
          <w:szCs w:val="28"/>
          <w:lang w:val="uk-UA"/>
        </w:rPr>
        <w:t>20</w:t>
      </w:r>
      <w:r w:rsidRPr="00E2698F">
        <w:rPr>
          <w:sz w:val="28"/>
          <w:szCs w:val="28"/>
          <w:lang w:val="uk-UA"/>
        </w:rPr>
        <w:t>11 №132</w:t>
      </w:r>
      <w:r>
        <w:rPr>
          <w:sz w:val="28"/>
          <w:szCs w:val="28"/>
          <w:lang w:val="uk-UA"/>
        </w:rPr>
        <w:t xml:space="preserve"> зі змінами</w:t>
      </w:r>
      <w:r w:rsidRPr="00E2698F">
        <w:rPr>
          <w:sz w:val="28"/>
          <w:szCs w:val="28"/>
          <w:lang w:val="uk-UA"/>
        </w:rPr>
        <w:t>,  виконавчий комітет міської ради</w:t>
      </w:r>
    </w:p>
    <w:p w:rsidR="001C021E" w:rsidRDefault="001C021E" w:rsidP="00142B5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1C021E" w:rsidRDefault="001C021E" w:rsidP="003E7D1B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</w:t>
      </w:r>
      <w:r w:rsidRPr="003E7D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Управлінню у справах сім’ї, молоді, фізичної культури та спорту </w:t>
      </w:r>
      <w:r w:rsidRPr="006C50B0">
        <w:rPr>
          <w:sz w:val="28"/>
          <w:szCs w:val="28"/>
          <w:lang w:val="uk-UA"/>
        </w:rPr>
        <w:t>Новоград-Волинської міської ради</w:t>
      </w:r>
      <w:r>
        <w:rPr>
          <w:sz w:val="28"/>
          <w:szCs w:val="28"/>
          <w:lang w:val="uk-UA"/>
        </w:rPr>
        <w:t xml:space="preserve"> (Циба Я.В.)  </w:t>
      </w:r>
      <w:r w:rsidRPr="002A3C6A">
        <w:rPr>
          <w:sz w:val="28"/>
          <w:szCs w:val="28"/>
          <w:lang w:val="uk-UA"/>
        </w:rPr>
        <w:t xml:space="preserve">внести зміни за угодою сторін до пункту 1.1. договору оренди нерухомого майна від </w:t>
      </w:r>
      <w:r>
        <w:rPr>
          <w:sz w:val="28"/>
          <w:szCs w:val="28"/>
          <w:lang w:val="uk-UA"/>
        </w:rPr>
        <w:t>01</w:t>
      </w:r>
      <w:r w:rsidRPr="0076067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Pr="00760678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15</w:t>
      </w:r>
      <w:r w:rsidRPr="00760678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010315</w:t>
      </w:r>
      <w:r w:rsidRPr="007606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A3C6A">
        <w:rPr>
          <w:sz w:val="28"/>
          <w:szCs w:val="28"/>
          <w:lang w:val="uk-UA"/>
        </w:rPr>
        <w:t>на вул.</w:t>
      </w:r>
      <w:r>
        <w:rPr>
          <w:sz w:val="28"/>
          <w:szCs w:val="28"/>
          <w:lang w:val="uk-UA"/>
        </w:rPr>
        <w:t xml:space="preserve"> Шевченка</w:t>
      </w:r>
      <w:r w:rsidRPr="00EA364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33</w:t>
      </w:r>
      <w:r w:rsidRPr="00EA3643">
        <w:rPr>
          <w:sz w:val="28"/>
          <w:szCs w:val="28"/>
          <w:lang w:val="uk-UA"/>
        </w:rPr>
        <w:t>, укладеного із</w:t>
      </w:r>
      <w:r>
        <w:rPr>
          <w:sz w:val="28"/>
          <w:szCs w:val="28"/>
          <w:lang w:val="uk-UA"/>
        </w:rPr>
        <w:t xml:space="preserve"> </w:t>
      </w:r>
      <w:r w:rsidRPr="007606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ансамблем спортивного танцю „Грація“</w:t>
      </w:r>
      <w:r w:rsidRPr="00EA3643">
        <w:rPr>
          <w:sz w:val="28"/>
          <w:szCs w:val="28"/>
          <w:lang w:val="uk-UA"/>
        </w:rPr>
        <w:t>, а саме:  цифри „</w:t>
      </w:r>
      <w:r>
        <w:rPr>
          <w:sz w:val="28"/>
          <w:szCs w:val="28"/>
          <w:lang w:val="uk-UA"/>
        </w:rPr>
        <w:t>199,2</w:t>
      </w:r>
      <w:r w:rsidRPr="00EA3643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, </w:t>
      </w:r>
      <w:r w:rsidRPr="00EA3643">
        <w:rPr>
          <w:sz w:val="28"/>
          <w:szCs w:val="28"/>
          <w:lang w:val="uk-UA"/>
        </w:rPr>
        <w:t xml:space="preserve">замінити цифрами </w:t>
      </w:r>
      <w:r>
        <w:rPr>
          <w:sz w:val="28"/>
          <w:szCs w:val="28"/>
          <w:lang w:val="uk-UA"/>
        </w:rPr>
        <w:t>„99,6“</w:t>
      </w:r>
      <w:r w:rsidRPr="00EA3643">
        <w:rPr>
          <w:sz w:val="28"/>
          <w:szCs w:val="28"/>
          <w:lang w:val="uk-UA"/>
        </w:rPr>
        <w:t xml:space="preserve">. </w:t>
      </w:r>
    </w:p>
    <w:p w:rsidR="001C021E" w:rsidRDefault="001C021E" w:rsidP="00A22820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</w:t>
      </w:r>
      <w:r w:rsidRPr="00E2698F">
        <w:rPr>
          <w:sz w:val="28"/>
          <w:szCs w:val="28"/>
          <w:lang w:val="uk-UA"/>
        </w:rPr>
        <w:t>. Затвердити протокол</w:t>
      </w:r>
      <w:r>
        <w:rPr>
          <w:sz w:val="28"/>
          <w:szCs w:val="28"/>
          <w:lang w:val="uk-UA"/>
        </w:rPr>
        <w:t>и</w:t>
      </w:r>
      <w:r w:rsidRPr="00E2698F">
        <w:rPr>
          <w:sz w:val="28"/>
          <w:szCs w:val="28"/>
          <w:lang w:val="uk-UA"/>
        </w:rPr>
        <w:t xml:space="preserve"> засідання комісії з питань надання в оренду майна комунальної власності територіальної громади міста за конкурсом від</w:t>
      </w:r>
      <w:r>
        <w:rPr>
          <w:sz w:val="28"/>
          <w:szCs w:val="28"/>
          <w:lang w:val="uk-UA"/>
        </w:rPr>
        <w:t xml:space="preserve"> _____,     ____ </w:t>
      </w:r>
      <w:r w:rsidRPr="006B38B5">
        <w:rPr>
          <w:sz w:val="28"/>
          <w:szCs w:val="28"/>
          <w:lang w:val="uk-UA"/>
        </w:rPr>
        <w:t xml:space="preserve">та </w:t>
      </w:r>
      <w:r w:rsidRPr="00E2698F">
        <w:rPr>
          <w:sz w:val="28"/>
          <w:szCs w:val="28"/>
          <w:lang w:val="uk-UA"/>
        </w:rPr>
        <w:t>надати дозвіл</w:t>
      </w:r>
      <w:r>
        <w:rPr>
          <w:sz w:val="28"/>
          <w:szCs w:val="28"/>
          <w:lang w:val="uk-UA"/>
        </w:rPr>
        <w:t>:</w:t>
      </w:r>
    </w:p>
    <w:p w:rsidR="001C021E" w:rsidRDefault="001C021E" w:rsidP="00A22820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2.1. Управлінню </w:t>
      </w:r>
      <w:r w:rsidRPr="006C50B0">
        <w:rPr>
          <w:sz w:val="28"/>
          <w:szCs w:val="28"/>
          <w:lang w:val="uk-UA"/>
        </w:rPr>
        <w:t>житлово-комунального господарства, енергозбереження та комунальної власності Новоград-Волинської міської ради (Богданчук О.В.)</w:t>
      </w:r>
      <w:r>
        <w:rPr>
          <w:sz w:val="28"/>
          <w:szCs w:val="28"/>
          <w:lang w:val="uk-UA"/>
        </w:rPr>
        <w:t xml:space="preserve"> на укладання договору оренди з ____________ на</w:t>
      </w:r>
      <w:r w:rsidRPr="006C50B0">
        <w:rPr>
          <w:sz w:val="28"/>
          <w:szCs w:val="28"/>
          <w:lang w:val="uk-UA"/>
        </w:rPr>
        <w:t xml:space="preserve"> нежитлов</w:t>
      </w:r>
      <w:r>
        <w:rPr>
          <w:sz w:val="28"/>
          <w:szCs w:val="28"/>
          <w:lang w:val="uk-UA"/>
        </w:rPr>
        <w:t>е</w:t>
      </w:r>
      <w:r w:rsidRPr="006C50B0">
        <w:rPr>
          <w:sz w:val="28"/>
          <w:szCs w:val="28"/>
          <w:lang w:val="uk-UA"/>
        </w:rPr>
        <w:t xml:space="preserve"> приміщення на</w:t>
      </w:r>
      <w:r>
        <w:rPr>
          <w:sz w:val="28"/>
          <w:szCs w:val="28"/>
          <w:lang w:val="uk-UA"/>
        </w:rPr>
        <w:t xml:space="preserve">                    вул. Пушкіна</w:t>
      </w:r>
      <w:r w:rsidRPr="00936A5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8-А</w:t>
      </w:r>
      <w:r w:rsidRPr="00936A5E">
        <w:rPr>
          <w:sz w:val="28"/>
          <w:szCs w:val="28"/>
          <w:lang w:val="uk-UA"/>
        </w:rPr>
        <w:t xml:space="preserve">, площею </w:t>
      </w:r>
      <w:r>
        <w:rPr>
          <w:sz w:val="28"/>
          <w:szCs w:val="28"/>
          <w:lang w:val="uk-UA"/>
        </w:rPr>
        <w:t xml:space="preserve">28,90 </w:t>
      </w:r>
      <w:r w:rsidRPr="00936A5E">
        <w:rPr>
          <w:sz w:val="28"/>
          <w:szCs w:val="28"/>
          <w:lang w:val="uk-UA"/>
        </w:rPr>
        <w:t>кв.</w:t>
      </w:r>
      <w:r>
        <w:rPr>
          <w:sz w:val="28"/>
          <w:szCs w:val="28"/>
        </w:rPr>
        <w:t> </w:t>
      </w:r>
      <w:r w:rsidRPr="00936A5E">
        <w:rPr>
          <w:sz w:val="28"/>
          <w:szCs w:val="28"/>
          <w:lang w:val="uk-UA"/>
        </w:rPr>
        <w:t xml:space="preserve">м </w:t>
      </w:r>
      <w:r>
        <w:rPr>
          <w:sz w:val="28"/>
          <w:szCs w:val="28"/>
          <w:lang w:val="uk-UA"/>
        </w:rPr>
        <w:t>(</w:t>
      </w:r>
      <w:r w:rsidRPr="00E2698F">
        <w:rPr>
          <w:sz w:val="28"/>
          <w:szCs w:val="28"/>
          <w:lang w:val="uk-UA"/>
        </w:rPr>
        <w:t xml:space="preserve">станом на </w:t>
      </w:r>
      <w:r>
        <w:rPr>
          <w:sz w:val="28"/>
          <w:szCs w:val="28"/>
          <w:lang w:val="uk-UA"/>
        </w:rPr>
        <w:t>14</w:t>
      </w:r>
      <w:r w:rsidRPr="004F079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4F0796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 вартість майна становить 138720,00 грн без урахування ПДВ)</w:t>
      </w:r>
      <w:r w:rsidRPr="00E2698F">
        <w:rPr>
          <w:sz w:val="28"/>
          <w:szCs w:val="28"/>
          <w:lang w:val="uk-UA"/>
        </w:rPr>
        <w:t xml:space="preserve">. Термін дії договору </w:t>
      </w:r>
      <w:r>
        <w:rPr>
          <w:sz w:val="28"/>
          <w:szCs w:val="28"/>
          <w:lang w:val="uk-UA"/>
        </w:rPr>
        <w:t>2 роки 11 місяців;</w:t>
      </w:r>
    </w:p>
    <w:p w:rsidR="001C021E" w:rsidRDefault="001C021E" w:rsidP="00A22820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2.2. Управлінню у справах сім’ї, молоді, фізичної культури та спорту </w:t>
      </w:r>
      <w:r w:rsidRPr="006C50B0">
        <w:rPr>
          <w:sz w:val="28"/>
          <w:szCs w:val="28"/>
          <w:lang w:val="uk-UA"/>
        </w:rPr>
        <w:t>Новоград-Волинської міської ради</w:t>
      </w:r>
      <w:r>
        <w:rPr>
          <w:sz w:val="28"/>
          <w:szCs w:val="28"/>
          <w:lang w:val="uk-UA"/>
        </w:rPr>
        <w:t xml:space="preserve"> (Циба Я.В.) на укладання договору оренди з ____________ на</w:t>
      </w:r>
      <w:r w:rsidRPr="006C50B0">
        <w:rPr>
          <w:sz w:val="28"/>
          <w:szCs w:val="28"/>
          <w:lang w:val="uk-UA"/>
        </w:rPr>
        <w:t xml:space="preserve"> нежитлов</w:t>
      </w:r>
      <w:r>
        <w:rPr>
          <w:sz w:val="28"/>
          <w:szCs w:val="28"/>
          <w:lang w:val="uk-UA"/>
        </w:rPr>
        <w:t>е</w:t>
      </w:r>
      <w:r w:rsidRPr="006C50B0">
        <w:rPr>
          <w:sz w:val="28"/>
          <w:szCs w:val="28"/>
          <w:lang w:val="uk-UA"/>
        </w:rPr>
        <w:t xml:space="preserve"> приміщення на</w:t>
      </w:r>
      <w:r>
        <w:rPr>
          <w:sz w:val="28"/>
          <w:szCs w:val="28"/>
          <w:lang w:val="uk-UA"/>
        </w:rPr>
        <w:t xml:space="preserve">  вул. Шевченка</w:t>
      </w:r>
      <w:r w:rsidRPr="00EA364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33</w:t>
      </w:r>
      <w:r w:rsidRPr="00936A5E">
        <w:rPr>
          <w:sz w:val="28"/>
          <w:szCs w:val="28"/>
          <w:lang w:val="uk-UA"/>
        </w:rPr>
        <w:t xml:space="preserve">, площею </w:t>
      </w:r>
      <w:r>
        <w:rPr>
          <w:sz w:val="28"/>
          <w:szCs w:val="28"/>
          <w:lang w:val="uk-UA"/>
        </w:rPr>
        <w:t xml:space="preserve">99,6 </w:t>
      </w:r>
      <w:r w:rsidRPr="00936A5E">
        <w:rPr>
          <w:sz w:val="28"/>
          <w:szCs w:val="28"/>
          <w:lang w:val="uk-UA"/>
        </w:rPr>
        <w:t>кв.</w:t>
      </w:r>
      <w:r>
        <w:rPr>
          <w:sz w:val="28"/>
          <w:szCs w:val="28"/>
        </w:rPr>
        <w:t> </w:t>
      </w:r>
      <w:r w:rsidRPr="00936A5E">
        <w:rPr>
          <w:sz w:val="28"/>
          <w:szCs w:val="28"/>
          <w:lang w:val="uk-UA"/>
        </w:rPr>
        <w:t xml:space="preserve">м </w:t>
      </w:r>
      <w:r>
        <w:rPr>
          <w:sz w:val="28"/>
          <w:szCs w:val="28"/>
          <w:lang w:val="uk-UA"/>
        </w:rPr>
        <w:t>(</w:t>
      </w:r>
      <w:r w:rsidRPr="00E2698F">
        <w:rPr>
          <w:sz w:val="28"/>
          <w:szCs w:val="28"/>
          <w:lang w:val="uk-UA"/>
        </w:rPr>
        <w:t xml:space="preserve">станом на </w:t>
      </w:r>
      <w:r>
        <w:rPr>
          <w:sz w:val="28"/>
          <w:szCs w:val="28"/>
          <w:lang w:val="uk-UA"/>
        </w:rPr>
        <w:t>20</w:t>
      </w:r>
      <w:r w:rsidRPr="004F079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4F0796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 вартість майна становить 805290,00 грн без урахування ПДВ)</w:t>
      </w:r>
      <w:r w:rsidRPr="00E2698F">
        <w:rPr>
          <w:sz w:val="28"/>
          <w:szCs w:val="28"/>
          <w:lang w:val="uk-UA"/>
        </w:rPr>
        <w:t xml:space="preserve">. Термін дії договору </w:t>
      </w:r>
      <w:r>
        <w:rPr>
          <w:sz w:val="28"/>
          <w:szCs w:val="28"/>
          <w:lang w:val="uk-UA"/>
        </w:rPr>
        <w:t>2 роки 11 місяців.</w:t>
      </w:r>
    </w:p>
    <w:p w:rsidR="001C021E" w:rsidRDefault="001C021E" w:rsidP="00142B5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3. </w:t>
      </w:r>
      <w:r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Pr="00477996">
        <w:rPr>
          <w:sz w:val="28"/>
          <w:szCs w:val="28"/>
        </w:rPr>
        <w:t>Легенчука А.В.</w:t>
      </w:r>
    </w:p>
    <w:p w:rsidR="001C021E" w:rsidRDefault="001C021E" w:rsidP="00142B56">
      <w:pPr>
        <w:jc w:val="both"/>
        <w:rPr>
          <w:sz w:val="28"/>
          <w:szCs w:val="28"/>
          <w:lang w:val="uk-UA"/>
        </w:rPr>
      </w:pPr>
    </w:p>
    <w:p w:rsidR="001C021E" w:rsidRPr="008E058F" w:rsidRDefault="001C021E" w:rsidP="00142B56">
      <w:pPr>
        <w:jc w:val="both"/>
        <w:rPr>
          <w:sz w:val="28"/>
          <w:szCs w:val="28"/>
          <w:lang w:val="uk-UA"/>
        </w:rPr>
      </w:pPr>
    </w:p>
    <w:p w:rsidR="001C021E" w:rsidRPr="009D3FF8" w:rsidRDefault="001C021E" w:rsidP="00BD42BE">
      <w:pPr>
        <w:ind w:hanging="20"/>
        <w:jc w:val="both"/>
        <w:rPr>
          <w:color w:val="FFFFFF"/>
          <w:sz w:val="28"/>
          <w:szCs w:val="28"/>
        </w:rPr>
      </w:pPr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Весельський</w:t>
      </w:r>
    </w:p>
    <w:sectPr w:rsidR="001C021E" w:rsidRPr="009D3FF8" w:rsidSect="00A60D8E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D8E"/>
    <w:rsid w:val="00006D78"/>
    <w:rsid w:val="00007176"/>
    <w:rsid w:val="00032299"/>
    <w:rsid w:val="00037060"/>
    <w:rsid w:val="00053C09"/>
    <w:rsid w:val="000572D1"/>
    <w:rsid w:val="00063D88"/>
    <w:rsid w:val="00070F82"/>
    <w:rsid w:val="00077140"/>
    <w:rsid w:val="000848EC"/>
    <w:rsid w:val="00085EE2"/>
    <w:rsid w:val="00087C17"/>
    <w:rsid w:val="00094B9C"/>
    <w:rsid w:val="0009618D"/>
    <w:rsid w:val="000A2822"/>
    <w:rsid w:val="000A3EA9"/>
    <w:rsid w:val="000B15AA"/>
    <w:rsid w:val="000C6F8C"/>
    <w:rsid w:val="000C7A50"/>
    <w:rsid w:val="000F6DC5"/>
    <w:rsid w:val="0012093B"/>
    <w:rsid w:val="001308E5"/>
    <w:rsid w:val="00131534"/>
    <w:rsid w:val="00142B56"/>
    <w:rsid w:val="00143874"/>
    <w:rsid w:val="00145B87"/>
    <w:rsid w:val="00150889"/>
    <w:rsid w:val="0015498A"/>
    <w:rsid w:val="0015626D"/>
    <w:rsid w:val="0017744D"/>
    <w:rsid w:val="0019399A"/>
    <w:rsid w:val="001B2098"/>
    <w:rsid w:val="001B348B"/>
    <w:rsid w:val="001C021E"/>
    <w:rsid w:val="001D2F44"/>
    <w:rsid w:val="001D65EB"/>
    <w:rsid w:val="001E48C5"/>
    <w:rsid w:val="001F1389"/>
    <w:rsid w:val="00213A73"/>
    <w:rsid w:val="00233D87"/>
    <w:rsid w:val="00236EED"/>
    <w:rsid w:val="00242491"/>
    <w:rsid w:val="00244FD4"/>
    <w:rsid w:val="00247A99"/>
    <w:rsid w:val="0026349A"/>
    <w:rsid w:val="002642D6"/>
    <w:rsid w:val="00271092"/>
    <w:rsid w:val="002729AF"/>
    <w:rsid w:val="002754CD"/>
    <w:rsid w:val="00287FB8"/>
    <w:rsid w:val="002914F8"/>
    <w:rsid w:val="00291661"/>
    <w:rsid w:val="002A3C6A"/>
    <w:rsid w:val="002B11D9"/>
    <w:rsid w:val="002B2948"/>
    <w:rsid w:val="002B372A"/>
    <w:rsid w:val="002C2255"/>
    <w:rsid w:val="002C6AB8"/>
    <w:rsid w:val="002D4620"/>
    <w:rsid w:val="002D6249"/>
    <w:rsid w:val="002F7783"/>
    <w:rsid w:val="00301C34"/>
    <w:rsid w:val="0031249B"/>
    <w:rsid w:val="003244F9"/>
    <w:rsid w:val="00324BBE"/>
    <w:rsid w:val="00326382"/>
    <w:rsid w:val="0034491C"/>
    <w:rsid w:val="00347EDC"/>
    <w:rsid w:val="0035539F"/>
    <w:rsid w:val="00382CB6"/>
    <w:rsid w:val="003911E4"/>
    <w:rsid w:val="003B0C51"/>
    <w:rsid w:val="003C2AAD"/>
    <w:rsid w:val="003D1D1B"/>
    <w:rsid w:val="003D3906"/>
    <w:rsid w:val="003E7D1B"/>
    <w:rsid w:val="003F2CB6"/>
    <w:rsid w:val="004100CF"/>
    <w:rsid w:val="004107E8"/>
    <w:rsid w:val="00414E54"/>
    <w:rsid w:val="0047097C"/>
    <w:rsid w:val="00477996"/>
    <w:rsid w:val="004838DD"/>
    <w:rsid w:val="00486C9D"/>
    <w:rsid w:val="004966EA"/>
    <w:rsid w:val="004A23B5"/>
    <w:rsid w:val="004D0633"/>
    <w:rsid w:val="004D3DC7"/>
    <w:rsid w:val="004E1A47"/>
    <w:rsid w:val="004E3F3D"/>
    <w:rsid w:val="004E7FF3"/>
    <w:rsid w:val="004F0796"/>
    <w:rsid w:val="004F6CB1"/>
    <w:rsid w:val="0051362C"/>
    <w:rsid w:val="005207CA"/>
    <w:rsid w:val="0052340B"/>
    <w:rsid w:val="00540BE7"/>
    <w:rsid w:val="00564D29"/>
    <w:rsid w:val="00577797"/>
    <w:rsid w:val="00590410"/>
    <w:rsid w:val="005A6ACC"/>
    <w:rsid w:val="005B5C79"/>
    <w:rsid w:val="00615EE2"/>
    <w:rsid w:val="006233C5"/>
    <w:rsid w:val="00656562"/>
    <w:rsid w:val="0067255A"/>
    <w:rsid w:val="00673888"/>
    <w:rsid w:val="00673CC7"/>
    <w:rsid w:val="0068380E"/>
    <w:rsid w:val="00696B8C"/>
    <w:rsid w:val="006A0D48"/>
    <w:rsid w:val="006A5769"/>
    <w:rsid w:val="006B38B5"/>
    <w:rsid w:val="006C50B0"/>
    <w:rsid w:val="006D5781"/>
    <w:rsid w:val="006E40FE"/>
    <w:rsid w:val="00714C86"/>
    <w:rsid w:val="007256F1"/>
    <w:rsid w:val="00752DD2"/>
    <w:rsid w:val="00755D25"/>
    <w:rsid w:val="00760678"/>
    <w:rsid w:val="00772444"/>
    <w:rsid w:val="0078714A"/>
    <w:rsid w:val="00787660"/>
    <w:rsid w:val="007A1BEF"/>
    <w:rsid w:val="007B2FA3"/>
    <w:rsid w:val="007B32DE"/>
    <w:rsid w:val="0080720C"/>
    <w:rsid w:val="00820682"/>
    <w:rsid w:val="00825457"/>
    <w:rsid w:val="008344C9"/>
    <w:rsid w:val="008521BA"/>
    <w:rsid w:val="00856D3B"/>
    <w:rsid w:val="00864E74"/>
    <w:rsid w:val="00890513"/>
    <w:rsid w:val="008C01F7"/>
    <w:rsid w:val="008C760B"/>
    <w:rsid w:val="008D49BC"/>
    <w:rsid w:val="008D71A4"/>
    <w:rsid w:val="008E058F"/>
    <w:rsid w:val="008E688C"/>
    <w:rsid w:val="00916304"/>
    <w:rsid w:val="0092408C"/>
    <w:rsid w:val="00930322"/>
    <w:rsid w:val="00935561"/>
    <w:rsid w:val="00936A5E"/>
    <w:rsid w:val="00951632"/>
    <w:rsid w:val="0097113A"/>
    <w:rsid w:val="00971871"/>
    <w:rsid w:val="00976801"/>
    <w:rsid w:val="00991834"/>
    <w:rsid w:val="009B0583"/>
    <w:rsid w:val="009D3FF8"/>
    <w:rsid w:val="009E4A62"/>
    <w:rsid w:val="009E7110"/>
    <w:rsid w:val="009F25AC"/>
    <w:rsid w:val="009F64F8"/>
    <w:rsid w:val="00A003BF"/>
    <w:rsid w:val="00A21C88"/>
    <w:rsid w:val="00A22820"/>
    <w:rsid w:val="00A47D77"/>
    <w:rsid w:val="00A55C3E"/>
    <w:rsid w:val="00A60D8E"/>
    <w:rsid w:val="00A65480"/>
    <w:rsid w:val="00A67079"/>
    <w:rsid w:val="00A730B2"/>
    <w:rsid w:val="00A81794"/>
    <w:rsid w:val="00A81E54"/>
    <w:rsid w:val="00A86C45"/>
    <w:rsid w:val="00A92D15"/>
    <w:rsid w:val="00AD11B2"/>
    <w:rsid w:val="00AF3065"/>
    <w:rsid w:val="00AF5639"/>
    <w:rsid w:val="00B16CC3"/>
    <w:rsid w:val="00B17060"/>
    <w:rsid w:val="00B201D5"/>
    <w:rsid w:val="00B410F1"/>
    <w:rsid w:val="00B91E94"/>
    <w:rsid w:val="00BA5FEC"/>
    <w:rsid w:val="00BB076F"/>
    <w:rsid w:val="00BC0B05"/>
    <w:rsid w:val="00BC5B10"/>
    <w:rsid w:val="00BD42BE"/>
    <w:rsid w:val="00BD5D1C"/>
    <w:rsid w:val="00BF05F7"/>
    <w:rsid w:val="00C03D96"/>
    <w:rsid w:val="00C119D2"/>
    <w:rsid w:val="00C12507"/>
    <w:rsid w:val="00C50545"/>
    <w:rsid w:val="00C747C2"/>
    <w:rsid w:val="00C91610"/>
    <w:rsid w:val="00C9442A"/>
    <w:rsid w:val="00C961BE"/>
    <w:rsid w:val="00CD328F"/>
    <w:rsid w:val="00CD6A09"/>
    <w:rsid w:val="00CE3907"/>
    <w:rsid w:val="00CF7E84"/>
    <w:rsid w:val="00D07BC4"/>
    <w:rsid w:val="00D1667D"/>
    <w:rsid w:val="00D21BA1"/>
    <w:rsid w:val="00D27D24"/>
    <w:rsid w:val="00D30FCC"/>
    <w:rsid w:val="00D36DF0"/>
    <w:rsid w:val="00D4652E"/>
    <w:rsid w:val="00D47A38"/>
    <w:rsid w:val="00D80859"/>
    <w:rsid w:val="00D82E68"/>
    <w:rsid w:val="00D848F6"/>
    <w:rsid w:val="00D853B0"/>
    <w:rsid w:val="00D8541D"/>
    <w:rsid w:val="00DB1731"/>
    <w:rsid w:val="00DD1F67"/>
    <w:rsid w:val="00DD6E90"/>
    <w:rsid w:val="00DE0205"/>
    <w:rsid w:val="00DE2049"/>
    <w:rsid w:val="00DE2423"/>
    <w:rsid w:val="00DF13B7"/>
    <w:rsid w:val="00E02ADC"/>
    <w:rsid w:val="00E2206D"/>
    <w:rsid w:val="00E2698F"/>
    <w:rsid w:val="00E359EC"/>
    <w:rsid w:val="00E5045F"/>
    <w:rsid w:val="00E61B3A"/>
    <w:rsid w:val="00E66F5A"/>
    <w:rsid w:val="00E74C67"/>
    <w:rsid w:val="00E775BF"/>
    <w:rsid w:val="00E9137F"/>
    <w:rsid w:val="00EA3643"/>
    <w:rsid w:val="00EA53DE"/>
    <w:rsid w:val="00EA7A61"/>
    <w:rsid w:val="00EB52FF"/>
    <w:rsid w:val="00ED0531"/>
    <w:rsid w:val="00EE47E1"/>
    <w:rsid w:val="00EF1FA7"/>
    <w:rsid w:val="00EF2838"/>
    <w:rsid w:val="00F00680"/>
    <w:rsid w:val="00F11758"/>
    <w:rsid w:val="00F24B1A"/>
    <w:rsid w:val="00F43B8A"/>
    <w:rsid w:val="00F72C6F"/>
    <w:rsid w:val="00F7358D"/>
    <w:rsid w:val="00F822DC"/>
    <w:rsid w:val="00F85F2F"/>
    <w:rsid w:val="00FB5C19"/>
    <w:rsid w:val="00FD078B"/>
    <w:rsid w:val="00FD67A9"/>
    <w:rsid w:val="00FD7BF2"/>
    <w:rsid w:val="00FE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1</Pages>
  <Words>1351</Words>
  <Characters>771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9</cp:revision>
  <cp:lastPrinted>2019-04-03T08:24:00Z</cp:lastPrinted>
  <dcterms:created xsi:type="dcterms:W3CDTF">2019-04-03T05:54:00Z</dcterms:created>
  <dcterms:modified xsi:type="dcterms:W3CDTF">2019-05-08T07:47:00Z</dcterms:modified>
</cp:coreProperties>
</file>