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3C" w:rsidRDefault="00CF5C3C" w:rsidP="00E6001A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9pt;margin-top:-4.2pt;width:168pt;height:63pt;z-index:251658240" stroked="f">
            <v:textbox>
              <w:txbxContent>
                <w:p w:rsidR="00CF5C3C" w:rsidRDefault="00CF5C3C" w:rsidP="00E6001A"/>
              </w:txbxContent>
            </v:textbox>
          </v:shape>
        </w:pict>
      </w:r>
    </w:p>
    <w:p w:rsidR="00CF5C3C" w:rsidRPr="00BF0FFF" w:rsidRDefault="00CF5C3C" w:rsidP="00E6001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герб" style="position:absolute;left:0;text-align:left;margin-left:232.75pt;margin-top:1.35pt;width:35.45pt;height:48.5pt;z-index:251659264;visibility:visible">
            <v:imagedata r:id="rId5" o:title=""/>
            <w10:wrap type="square" side="right"/>
          </v:shape>
        </w:pict>
      </w:r>
    </w:p>
    <w:p w:rsidR="00CF5C3C" w:rsidRPr="00BF0FFF" w:rsidRDefault="00CF5C3C" w:rsidP="00E6001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CF5C3C" w:rsidRPr="00BF0FFF" w:rsidRDefault="00CF5C3C" w:rsidP="00E6001A">
      <w:pPr>
        <w:jc w:val="center"/>
        <w:rPr>
          <w:sz w:val="28"/>
          <w:szCs w:val="28"/>
        </w:rPr>
      </w:pPr>
    </w:p>
    <w:p w:rsidR="00CF5C3C" w:rsidRPr="00032299" w:rsidRDefault="00CF5C3C" w:rsidP="00E6001A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CF5C3C" w:rsidRPr="00D4652E" w:rsidRDefault="00CF5C3C" w:rsidP="00E6001A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CF5C3C" w:rsidRDefault="00CF5C3C" w:rsidP="00E6001A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CF5C3C" w:rsidRDefault="00CF5C3C" w:rsidP="00E600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F5C3C" w:rsidRPr="003D1D1B" w:rsidRDefault="00CF5C3C" w:rsidP="00E6001A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CF5C3C" w:rsidRDefault="00CF5C3C" w:rsidP="00E6001A">
      <w:pPr>
        <w:ind w:left="-142" w:right="2200"/>
        <w:jc w:val="center"/>
        <w:rPr>
          <w:sz w:val="28"/>
          <w:szCs w:val="28"/>
          <w:lang w:val="uk-UA"/>
        </w:rPr>
      </w:pPr>
    </w:p>
    <w:p w:rsidR="00CF5C3C" w:rsidRDefault="00CF5C3C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4E753D">
        <w:rPr>
          <w:sz w:val="28"/>
          <w:szCs w:val="28"/>
          <w:lang w:val="uk-UA"/>
        </w:rPr>
        <w:t xml:space="preserve"> </w:t>
      </w:r>
      <w:r w:rsidRPr="000448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Pr="000448A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</w:t>
      </w:r>
    </w:p>
    <w:p w:rsidR="00CF5C3C" w:rsidRPr="004E753D" w:rsidRDefault="00CF5C3C" w:rsidP="00E6001A">
      <w:pPr>
        <w:ind w:right="2200"/>
        <w:rPr>
          <w:sz w:val="28"/>
          <w:szCs w:val="28"/>
          <w:lang w:val="uk-UA"/>
        </w:rPr>
      </w:pPr>
    </w:p>
    <w:p w:rsidR="00CF5C3C" w:rsidRDefault="00CF5C3C" w:rsidP="006F5097">
      <w:pPr>
        <w:ind w:right="2200"/>
        <w:rPr>
          <w:sz w:val="28"/>
          <w:szCs w:val="28"/>
          <w:lang w:val="uk-UA"/>
        </w:rPr>
      </w:pPr>
      <w:r w:rsidRPr="00F53A5A">
        <w:rPr>
          <w:sz w:val="28"/>
          <w:szCs w:val="28"/>
          <w:lang w:val="uk-UA"/>
        </w:rPr>
        <w:t xml:space="preserve">Про передачу </w:t>
      </w:r>
      <w:r>
        <w:rPr>
          <w:sz w:val="28"/>
          <w:szCs w:val="28"/>
          <w:lang w:val="uk-UA"/>
        </w:rPr>
        <w:t xml:space="preserve">майна </w:t>
      </w:r>
      <w:r w:rsidRPr="002726A2">
        <w:rPr>
          <w:sz w:val="28"/>
          <w:szCs w:val="28"/>
          <w:lang w:val="uk-UA"/>
        </w:rPr>
        <w:t xml:space="preserve">комунальної </w:t>
      </w:r>
    </w:p>
    <w:p w:rsidR="00CF5C3C" w:rsidRDefault="00CF5C3C" w:rsidP="006F5097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</w:p>
    <w:p w:rsidR="00CF5C3C" w:rsidRDefault="00CF5C3C" w:rsidP="006F5097">
      <w:pPr>
        <w:ind w:right="2200"/>
        <w:rPr>
          <w:sz w:val="28"/>
          <w:szCs w:val="28"/>
          <w:lang w:val="uk-UA"/>
        </w:rPr>
      </w:pPr>
    </w:p>
    <w:p w:rsidR="00CF5C3C" w:rsidRPr="002C2DAD" w:rsidRDefault="00CF5C3C" w:rsidP="00E60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підпунктом 1 пункту а статті 29 Закону України „Про місцеве самоврядування в Україні“, Положенням про порядок списання майна комунальної власності територіальної громади міста, затвердженим рішенням міської ради </w:t>
      </w:r>
      <w:r w:rsidRPr="007B2C5B">
        <w:rPr>
          <w:sz w:val="28"/>
          <w:szCs w:val="28"/>
          <w:lang w:val="uk-UA"/>
        </w:rPr>
        <w:t>від 19.04.2018 №486,</w:t>
      </w:r>
      <w:r>
        <w:rPr>
          <w:sz w:val="28"/>
          <w:szCs w:val="28"/>
          <w:lang w:val="uk-UA"/>
        </w:rPr>
        <w:t xml:space="preserve"> </w:t>
      </w:r>
      <w:r w:rsidRPr="00F53668">
        <w:rPr>
          <w:sz w:val="28"/>
          <w:szCs w:val="28"/>
          <w:lang w:val="uk-UA"/>
        </w:rPr>
        <w:t xml:space="preserve">виконавчий комітет міської ради </w:t>
      </w:r>
    </w:p>
    <w:p w:rsidR="00CF5C3C" w:rsidRPr="003D7EA5" w:rsidRDefault="00CF5C3C" w:rsidP="00E6001A">
      <w:pPr>
        <w:jc w:val="both"/>
        <w:rPr>
          <w:sz w:val="28"/>
          <w:szCs w:val="28"/>
          <w:lang w:val="uk-UA"/>
        </w:rPr>
      </w:pPr>
    </w:p>
    <w:p w:rsidR="00CF5C3C" w:rsidRPr="00C22DB3" w:rsidRDefault="00CF5C3C" w:rsidP="00E60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CF5C3C" w:rsidRPr="003D7EA5" w:rsidRDefault="00CF5C3C" w:rsidP="00E6001A">
      <w:pPr>
        <w:jc w:val="both"/>
        <w:rPr>
          <w:lang w:val="uk-UA"/>
        </w:rPr>
      </w:pPr>
    </w:p>
    <w:p w:rsidR="00CF5C3C" w:rsidRPr="000448AC" w:rsidRDefault="00CF5C3C" w:rsidP="000448AC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Комунальному підприємству „Шляхрембуд“ Новоград-Волинської міської ради (Андрощук В.Б.) безоплатно передати на баланс комунального підприємства Новоград-Волинської міської ради „Новоград-Волинськжитлосервіс“ </w:t>
      </w:r>
      <w:r w:rsidRPr="005D788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Моісєєв С.В.</w:t>
      </w:r>
      <w:r w:rsidRPr="005D7887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спеціальний автопідйомник марки ГАЗ-5204, номер шасі 0936347, первісна</w:t>
      </w:r>
      <w:r w:rsidRPr="00D6345D">
        <w:rPr>
          <w:sz w:val="28"/>
          <w:szCs w:val="28"/>
          <w:lang w:val="uk-UA"/>
        </w:rPr>
        <w:t xml:space="preserve"> вартість </w:t>
      </w:r>
      <w:r>
        <w:rPr>
          <w:sz w:val="28"/>
          <w:szCs w:val="28"/>
          <w:lang w:val="uk-UA"/>
        </w:rPr>
        <w:t>78948,00</w:t>
      </w:r>
      <w:r w:rsidRPr="00D6345D">
        <w:rPr>
          <w:sz w:val="28"/>
          <w:szCs w:val="28"/>
          <w:lang w:val="uk-UA"/>
        </w:rPr>
        <w:t xml:space="preserve"> грн, залишкова вартість </w:t>
      </w:r>
      <w:r>
        <w:rPr>
          <w:sz w:val="28"/>
          <w:szCs w:val="28"/>
          <w:lang w:val="uk-UA"/>
        </w:rPr>
        <w:t>78948,00</w:t>
      </w:r>
      <w:r w:rsidRPr="00D6345D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CF5C3C" w:rsidRPr="005207CA" w:rsidRDefault="00CF5C3C" w:rsidP="00E6001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2. </w:t>
      </w:r>
      <w:r w:rsidRPr="005D7887">
        <w:rPr>
          <w:sz w:val="28"/>
          <w:szCs w:val="28"/>
          <w:lang w:val="uk-UA"/>
        </w:rPr>
        <w:t>Керівникам вищеза</w:t>
      </w:r>
      <w:r>
        <w:rPr>
          <w:sz w:val="28"/>
          <w:szCs w:val="28"/>
          <w:lang w:val="uk-UA"/>
        </w:rPr>
        <w:t xml:space="preserve">значених юридичних осіб </w:t>
      </w:r>
      <w:r w:rsidRPr="005D7887">
        <w:rPr>
          <w:sz w:val="28"/>
          <w:szCs w:val="28"/>
          <w:lang w:val="uk-UA"/>
        </w:rPr>
        <w:t>оформити прийом</w:t>
      </w:r>
      <w:r>
        <w:rPr>
          <w:sz w:val="28"/>
          <w:szCs w:val="28"/>
          <w:lang w:val="uk-UA"/>
        </w:rPr>
        <w:t xml:space="preserve"> </w:t>
      </w:r>
      <w:r w:rsidRPr="00FA6298">
        <w:rPr>
          <w:szCs w:val="28"/>
          <w:lang w:val="uk-UA"/>
        </w:rPr>
        <w:t>-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передачу майна згідно чинного законодавства</w:t>
      </w:r>
      <w:r>
        <w:rPr>
          <w:sz w:val="28"/>
          <w:szCs w:val="28"/>
          <w:lang w:val="uk-UA"/>
        </w:rPr>
        <w:t>.</w:t>
      </w:r>
    </w:p>
    <w:p w:rsidR="00CF5C3C" w:rsidRDefault="00CF5C3C" w:rsidP="00E6001A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r>
        <w:rPr>
          <w:sz w:val="28"/>
          <w:szCs w:val="28"/>
        </w:rPr>
        <w:t>Легенчука А.</w:t>
      </w:r>
      <w:r>
        <w:rPr>
          <w:sz w:val="28"/>
          <w:szCs w:val="28"/>
          <w:lang w:val="uk-UA"/>
        </w:rPr>
        <w:t xml:space="preserve">В. </w:t>
      </w:r>
    </w:p>
    <w:p w:rsidR="00CF5C3C" w:rsidRPr="00901696" w:rsidRDefault="00CF5C3C" w:rsidP="00E6001A">
      <w:pPr>
        <w:ind w:hanging="20"/>
        <w:jc w:val="both"/>
        <w:rPr>
          <w:sz w:val="28"/>
          <w:szCs w:val="28"/>
        </w:rPr>
      </w:pPr>
    </w:p>
    <w:p w:rsidR="00CF5C3C" w:rsidRDefault="00CF5C3C" w:rsidP="00E6001A">
      <w:pPr>
        <w:ind w:hanging="20"/>
        <w:jc w:val="both"/>
        <w:rPr>
          <w:sz w:val="28"/>
          <w:szCs w:val="28"/>
          <w:lang w:val="uk-UA"/>
        </w:rPr>
      </w:pPr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Весельський</w:t>
      </w:r>
    </w:p>
    <w:p w:rsidR="00CF5C3C" w:rsidRDefault="00CF5C3C" w:rsidP="00E6001A">
      <w:pPr>
        <w:ind w:hanging="20"/>
        <w:jc w:val="both"/>
        <w:rPr>
          <w:sz w:val="28"/>
          <w:szCs w:val="28"/>
          <w:lang w:val="uk-UA"/>
        </w:rPr>
      </w:pPr>
    </w:p>
    <w:sectPr w:rsidR="00CF5C3C" w:rsidSect="0022413A">
      <w:pgSz w:w="11906" w:h="16838"/>
      <w:pgMar w:top="851" w:right="51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1A19"/>
    <w:multiLevelType w:val="hybridMultilevel"/>
    <w:tmpl w:val="D2FCA374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01A"/>
    <w:rsid w:val="00032299"/>
    <w:rsid w:val="000419BD"/>
    <w:rsid w:val="000448AC"/>
    <w:rsid w:val="00047531"/>
    <w:rsid w:val="00060BE6"/>
    <w:rsid w:val="0007692E"/>
    <w:rsid w:val="00097483"/>
    <w:rsid w:val="000B2F87"/>
    <w:rsid w:val="000B6728"/>
    <w:rsid w:val="000F5A03"/>
    <w:rsid w:val="00104C3B"/>
    <w:rsid w:val="001059B6"/>
    <w:rsid w:val="00140074"/>
    <w:rsid w:val="00145CE3"/>
    <w:rsid w:val="00150889"/>
    <w:rsid w:val="001608E7"/>
    <w:rsid w:val="00167815"/>
    <w:rsid w:val="00170692"/>
    <w:rsid w:val="001840A8"/>
    <w:rsid w:val="001B6582"/>
    <w:rsid w:val="001C62B4"/>
    <w:rsid w:val="00210001"/>
    <w:rsid w:val="0022413A"/>
    <w:rsid w:val="00247A99"/>
    <w:rsid w:val="0026349A"/>
    <w:rsid w:val="00271F85"/>
    <w:rsid w:val="002726A2"/>
    <w:rsid w:val="00292CEF"/>
    <w:rsid w:val="002968D5"/>
    <w:rsid w:val="002C2DAD"/>
    <w:rsid w:val="002D2237"/>
    <w:rsid w:val="003222EF"/>
    <w:rsid w:val="003817B9"/>
    <w:rsid w:val="003C30D9"/>
    <w:rsid w:val="003D1D1B"/>
    <w:rsid w:val="003D7EA5"/>
    <w:rsid w:val="00421160"/>
    <w:rsid w:val="0043696E"/>
    <w:rsid w:val="0044020D"/>
    <w:rsid w:val="004639D1"/>
    <w:rsid w:val="00490BB6"/>
    <w:rsid w:val="004C146E"/>
    <w:rsid w:val="004D37DD"/>
    <w:rsid w:val="004E13B3"/>
    <w:rsid w:val="004E753D"/>
    <w:rsid w:val="00517065"/>
    <w:rsid w:val="005207CA"/>
    <w:rsid w:val="005318C0"/>
    <w:rsid w:val="005321AA"/>
    <w:rsid w:val="00565C86"/>
    <w:rsid w:val="005D7887"/>
    <w:rsid w:val="005F46A6"/>
    <w:rsid w:val="00646A95"/>
    <w:rsid w:val="006472AD"/>
    <w:rsid w:val="006632E2"/>
    <w:rsid w:val="00673160"/>
    <w:rsid w:val="0068244A"/>
    <w:rsid w:val="006A7B4E"/>
    <w:rsid w:val="006D41C5"/>
    <w:rsid w:val="006D4F97"/>
    <w:rsid w:val="006E0A99"/>
    <w:rsid w:val="006F37E9"/>
    <w:rsid w:val="006F5097"/>
    <w:rsid w:val="006F59F3"/>
    <w:rsid w:val="007009B0"/>
    <w:rsid w:val="00712CC6"/>
    <w:rsid w:val="00715E4D"/>
    <w:rsid w:val="00760DE5"/>
    <w:rsid w:val="00765E98"/>
    <w:rsid w:val="00772444"/>
    <w:rsid w:val="00774201"/>
    <w:rsid w:val="007B2C5B"/>
    <w:rsid w:val="00882A8C"/>
    <w:rsid w:val="008972A9"/>
    <w:rsid w:val="008A0087"/>
    <w:rsid w:val="008B235C"/>
    <w:rsid w:val="00900A71"/>
    <w:rsid w:val="00901696"/>
    <w:rsid w:val="0090354A"/>
    <w:rsid w:val="00942B62"/>
    <w:rsid w:val="00967946"/>
    <w:rsid w:val="00971871"/>
    <w:rsid w:val="0098328C"/>
    <w:rsid w:val="009B5BA2"/>
    <w:rsid w:val="009B7D25"/>
    <w:rsid w:val="009E5998"/>
    <w:rsid w:val="00A2365F"/>
    <w:rsid w:val="00A40A6F"/>
    <w:rsid w:val="00A51A61"/>
    <w:rsid w:val="00A71132"/>
    <w:rsid w:val="00A739D2"/>
    <w:rsid w:val="00A839DC"/>
    <w:rsid w:val="00AC3D16"/>
    <w:rsid w:val="00AD3E3C"/>
    <w:rsid w:val="00AE72B2"/>
    <w:rsid w:val="00B218E3"/>
    <w:rsid w:val="00B303B4"/>
    <w:rsid w:val="00B30D15"/>
    <w:rsid w:val="00BD01A0"/>
    <w:rsid w:val="00BE1573"/>
    <w:rsid w:val="00BF05F7"/>
    <w:rsid w:val="00BF0FFF"/>
    <w:rsid w:val="00C12507"/>
    <w:rsid w:val="00C22DB3"/>
    <w:rsid w:val="00C232D5"/>
    <w:rsid w:val="00C85E55"/>
    <w:rsid w:val="00C8622B"/>
    <w:rsid w:val="00C9442A"/>
    <w:rsid w:val="00CD046C"/>
    <w:rsid w:val="00CE7C4A"/>
    <w:rsid w:val="00CF5C3C"/>
    <w:rsid w:val="00D4652E"/>
    <w:rsid w:val="00D6345D"/>
    <w:rsid w:val="00D64122"/>
    <w:rsid w:val="00D742F1"/>
    <w:rsid w:val="00D779F5"/>
    <w:rsid w:val="00D96E2D"/>
    <w:rsid w:val="00DB4299"/>
    <w:rsid w:val="00DE3B0D"/>
    <w:rsid w:val="00E6001A"/>
    <w:rsid w:val="00E63B8D"/>
    <w:rsid w:val="00EA3440"/>
    <w:rsid w:val="00EA54D1"/>
    <w:rsid w:val="00EC1FE0"/>
    <w:rsid w:val="00F06E33"/>
    <w:rsid w:val="00F13C05"/>
    <w:rsid w:val="00F53668"/>
    <w:rsid w:val="00F53A5A"/>
    <w:rsid w:val="00F72294"/>
    <w:rsid w:val="00F807EF"/>
    <w:rsid w:val="00F84F33"/>
    <w:rsid w:val="00F917F1"/>
    <w:rsid w:val="00FA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</Pages>
  <Words>171</Words>
  <Characters>979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8</cp:revision>
  <cp:lastPrinted>2019-08-08T12:25:00Z</cp:lastPrinted>
  <dcterms:created xsi:type="dcterms:W3CDTF">2019-08-08T10:22:00Z</dcterms:created>
  <dcterms:modified xsi:type="dcterms:W3CDTF">2019-08-08T12:42:00Z</dcterms:modified>
</cp:coreProperties>
</file>