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42" w:rsidRDefault="000D4742" w:rsidP="00CE0910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24.65pt;width:36pt;height:45pt;z-index:251658240;visibility:visible;mso-position-horizontal:center;mso-position-horizontal-relative:margin">
            <v:imagedata r:id="rId4" o:title=""/>
            <w10:wrap type="topAndBottom" anchorx="margin"/>
          </v:shape>
        </w:pict>
      </w:r>
    </w:p>
    <w:p w:rsidR="000D4742" w:rsidRDefault="000D4742" w:rsidP="00CE0910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УКРАЇНА</w:t>
      </w:r>
    </w:p>
    <w:p w:rsidR="000D4742" w:rsidRDefault="000D4742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0D4742" w:rsidRDefault="000D4742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0D4742" w:rsidRDefault="000D4742" w:rsidP="00CE0910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D4742" w:rsidRDefault="000D4742" w:rsidP="00CE0910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D4742" w:rsidRPr="007614BF" w:rsidRDefault="000D4742" w:rsidP="00CE0910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від                           № </w:t>
      </w:r>
    </w:p>
    <w:p w:rsidR="000D4742" w:rsidRPr="007614BF" w:rsidRDefault="000D4742" w:rsidP="00CE0910">
      <w:pPr>
        <w:widowControl w:val="0"/>
        <w:autoSpaceDE w:val="0"/>
        <w:autoSpaceDN w:val="0"/>
        <w:adjustRightInd w:val="0"/>
        <w:ind w:right="4102"/>
        <w:jc w:val="both"/>
        <w:rPr>
          <w:sz w:val="28"/>
          <w:szCs w:val="28"/>
          <w:lang w:val="uk-UA"/>
        </w:rPr>
      </w:pPr>
    </w:p>
    <w:p w:rsidR="000D4742" w:rsidRPr="007614BF" w:rsidRDefault="000D4742" w:rsidP="00AA61FD">
      <w:pPr>
        <w:tabs>
          <w:tab w:val="left" w:pos="5670"/>
          <w:tab w:val="left" w:pos="7371"/>
        </w:tabs>
        <w:ind w:right="6378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Про  оптимізацію видатків </w:t>
      </w:r>
    </w:p>
    <w:p w:rsidR="000D4742" w:rsidRPr="007614BF" w:rsidRDefault="000D4742" w:rsidP="00AA61FD">
      <w:pPr>
        <w:tabs>
          <w:tab w:val="left" w:pos="5670"/>
          <w:tab w:val="left" w:pos="7371"/>
        </w:tabs>
        <w:ind w:right="63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7614BF">
        <w:rPr>
          <w:sz w:val="28"/>
          <w:szCs w:val="28"/>
          <w:lang w:val="uk-UA"/>
        </w:rPr>
        <w:t>закладах</w:t>
      </w:r>
      <w:r>
        <w:rPr>
          <w:sz w:val="28"/>
          <w:szCs w:val="28"/>
          <w:lang w:val="uk-UA"/>
        </w:rPr>
        <w:t xml:space="preserve"> загальної середньої  </w:t>
      </w:r>
      <w:r w:rsidRPr="007614BF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 xml:space="preserve"> </w:t>
      </w:r>
      <w:r w:rsidRPr="007614BF">
        <w:rPr>
          <w:sz w:val="28"/>
          <w:szCs w:val="28"/>
          <w:lang w:val="uk-UA"/>
        </w:rPr>
        <w:t>міста</w:t>
      </w:r>
    </w:p>
    <w:p w:rsidR="000D4742" w:rsidRPr="007614BF" w:rsidRDefault="000D4742" w:rsidP="00CE0910">
      <w:pPr>
        <w:ind w:right="2200"/>
        <w:rPr>
          <w:sz w:val="28"/>
          <w:szCs w:val="28"/>
          <w:lang w:val="uk-UA"/>
        </w:rPr>
      </w:pPr>
    </w:p>
    <w:p w:rsidR="000D4742" w:rsidRPr="001C3428" w:rsidRDefault="000D4742" w:rsidP="001C342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b w:val="0"/>
          <w:sz w:val="28"/>
          <w:szCs w:val="28"/>
        </w:rPr>
        <w:t>пунктом а частини 1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статті 32 Закону України «Про місцеве самоврядування в Україні»,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статтею 45 Закону України «Про загальну середню освіту», Типовими штатними нормативами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закладів загальної середньої освіти, затверджених наказом Міністерства освіти і науки України від 06.12.2010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>№1205, рішення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від 19.04.2018 №476 «Про зміну типу і назви закладів освіти міста Новограда-Волинського»,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враховуючи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>рішення виконавчого комітету Новоград-Волинської міської ради від 14.02.2018 №626 «</w:t>
      </w:r>
      <w:r w:rsidRPr="001C3428">
        <w:rPr>
          <w:rFonts w:ascii="Times New Roman" w:hAnsi="Times New Roman" w:cs="Times New Roman"/>
          <w:b w:val="0"/>
          <w:bCs w:val="0"/>
          <w:sz w:val="28"/>
          <w:szCs w:val="28"/>
        </w:rPr>
        <w:t>Про   заходи   щодо   наповнення міського  бюджету,  ефективного використання бюджетних коштів на 2018 рік»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>, з метою ефективного використання бюджетних коштів, виконавчий комітет міської ради</w:t>
      </w:r>
    </w:p>
    <w:p w:rsidR="000D4742" w:rsidRPr="007614BF" w:rsidRDefault="000D4742" w:rsidP="00CE0910">
      <w:pPr>
        <w:ind w:right="-5"/>
        <w:jc w:val="both"/>
        <w:rPr>
          <w:sz w:val="28"/>
          <w:szCs w:val="28"/>
          <w:lang w:val="uk-UA"/>
        </w:rPr>
      </w:pPr>
    </w:p>
    <w:p w:rsidR="000D4742" w:rsidRPr="007614BF" w:rsidRDefault="000D4742" w:rsidP="00CE0910">
      <w:pPr>
        <w:ind w:right="-5"/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>ВИРІШИВ:</w:t>
      </w:r>
    </w:p>
    <w:p w:rsidR="000D4742" w:rsidRPr="007614BF" w:rsidRDefault="000D4742" w:rsidP="007614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614BF">
        <w:rPr>
          <w:sz w:val="28"/>
          <w:szCs w:val="28"/>
          <w:lang w:val="uk-UA"/>
        </w:rPr>
        <w:t>. Керівникам закладів загальної середньої освіти</w:t>
      </w:r>
      <w:r>
        <w:rPr>
          <w:sz w:val="28"/>
          <w:szCs w:val="28"/>
          <w:lang w:val="uk-UA"/>
        </w:rPr>
        <w:t xml:space="preserve"> міста, що визначені в додатку</w:t>
      </w:r>
      <w:r w:rsidRPr="007614BF">
        <w:rPr>
          <w:sz w:val="28"/>
          <w:szCs w:val="28"/>
          <w:lang w:val="uk-UA"/>
        </w:rPr>
        <w:t>:</w:t>
      </w:r>
    </w:p>
    <w:p w:rsidR="000D4742" w:rsidRPr="007614BF" w:rsidRDefault="000D4742" w:rsidP="007614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614BF">
        <w:rPr>
          <w:sz w:val="28"/>
          <w:szCs w:val="28"/>
          <w:lang w:val="uk-UA"/>
        </w:rPr>
        <w:t>.1. Привести</w:t>
      </w:r>
      <w:r w:rsidRPr="003350FF">
        <w:rPr>
          <w:sz w:val="28"/>
          <w:szCs w:val="28"/>
          <w:lang w:val="uk-UA"/>
        </w:rPr>
        <w:t xml:space="preserve"> </w:t>
      </w:r>
      <w:r w:rsidRPr="007614BF">
        <w:rPr>
          <w:sz w:val="28"/>
          <w:szCs w:val="28"/>
          <w:lang w:val="uk-UA"/>
        </w:rPr>
        <w:t xml:space="preserve">до 1 </w:t>
      </w:r>
      <w:r>
        <w:rPr>
          <w:sz w:val="28"/>
          <w:szCs w:val="28"/>
          <w:lang w:val="uk-UA"/>
        </w:rPr>
        <w:t>вересня поточного року</w:t>
      </w:r>
      <w:r w:rsidRPr="007614BF">
        <w:rPr>
          <w:sz w:val="28"/>
          <w:szCs w:val="28"/>
          <w:lang w:val="uk-UA"/>
        </w:rPr>
        <w:t xml:space="preserve"> штатні розписи закладів </w:t>
      </w:r>
      <w:r>
        <w:rPr>
          <w:sz w:val="28"/>
          <w:szCs w:val="28"/>
          <w:lang w:val="uk-UA"/>
        </w:rPr>
        <w:t xml:space="preserve">загальної середньої </w:t>
      </w:r>
      <w:r w:rsidRPr="007614BF">
        <w:rPr>
          <w:sz w:val="28"/>
          <w:szCs w:val="28"/>
          <w:lang w:val="uk-UA"/>
        </w:rPr>
        <w:t xml:space="preserve">освіти у відповідність до </w:t>
      </w:r>
      <w:r>
        <w:rPr>
          <w:sz w:val="28"/>
          <w:szCs w:val="28"/>
          <w:lang w:val="uk-UA"/>
        </w:rPr>
        <w:t xml:space="preserve">чинного законодавства шляхом скорочення посад, що були введені виконавчим комітетом міської ради та не передбачені Типовими штатними </w:t>
      </w:r>
      <w:r w:rsidRPr="00B015D7">
        <w:rPr>
          <w:sz w:val="28"/>
          <w:szCs w:val="28"/>
          <w:lang w:val="uk-UA"/>
        </w:rPr>
        <w:t>нормативами закладів загально</w:t>
      </w:r>
      <w:r>
        <w:rPr>
          <w:sz w:val="28"/>
          <w:szCs w:val="28"/>
          <w:lang w:val="uk-UA"/>
        </w:rPr>
        <w:t>ї середньої освіти, затвердженими</w:t>
      </w:r>
      <w:r w:rsidRPr="00B015D7">
        <w:rPr>
          <w:sz w:val="28"/>
          <w:szCs w:val="28"/>
          <w:lang w:val="uk-UA"/>
        </w:rPr>
        <w:t xml:space="preserve"> наказом Міністерства освіти і науки України №1205 від 06.12.2010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додаткових годин.</w:t>
      </w:r>
    </w:p>
    <w:p w:rsidR="000D4742" w:rsidRDefault="000D4742" w:rsidP="00B015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614BF">
        <w:rPr>
          <w:sz w:val="28"/>
          <w:szCs w:val="28"/>
          <w:lang w:val="uk-UA"/>
        </w:rPr>
        <w:t>.2. Провести необхідні організаційні заходи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пов’язані з вивільненням працівників, посади яких підлягають скороченню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відповідно до чинного законодавства про працю в Україні</w:t>
      </w:r>
      <w:r>
        <w:rPr>
          <w:sz w:val="28"/>
          <w:szCs w:val="28"/>
          <w:lang w:val="uk-UA"/>
        </w:rPr>
        <w:t xml:space="preserve"> в закладах загальної середньої освіти.</w:t>
      </w:r>
    </w:p>
    <w:p w:rsidR="000D4742" w:rsidRPr="003350FF" w:rsidRDefault="000D4742" w:rsidP="003350F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872591">
        <w:rPr>
          <w:sz w:val="28"/>
          <w:szCs w:val="28"/>
          <w:lang w:val="uk-UA"/>
        </w:rPr>
        <w:t xml:space="preserve">. Забезпечити </w:t>
      </w:r>
      <w:r>
        <w:rPr>
          <w:sz w:val="28"/>
          <w:szCs w:val="28"/>
          <w:lang w:val="uk-UA"/>
        </w:rPr>
        <w:t>до 1 вересня поточного року</w:t>
      </w:r>
      <w:r w:rsidRPr="00335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872591">
        <w:rPr>
          <w:sz w:val="28"/>
          <w:szCs w:val="28"/>
          <w:lang w:val="uk-UA"/>
        </w:rPr>
        <w:t>закладах загальної середньої освіти міста організацію харчування шляхом залучення суб’єктів господарювання та здійснити необхідні закупівлі відповідно до вимог чинного законодавства</w:t>
      </w:r>
      <w:r>
        <w:rPr>
          <w:sz w:val="28"/>
          <w:szCs w:val="28"/>
          <w:lang w:val="uk-UA"/>
        </w:rPr>
        <w:t>.</w:t>
      </w:r>
    </w:p>
    <w:p w:rsidR="000D4742" w:rsidRPr="007614BF" w:rsidRDefault="000D4742" w:rsidP="007614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614BF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Гвозденко О.В.</w:t>
      </w:r>
    </w:p>
    <w:p w:rsidR="000D4742" w:rsidRPr="007614BF" w:rsidRDefault="000D4742" w:rsidP="00C743DB">
      <w:pPr>
        <w:ind w:firstLine="567"/>
        <w:rPr>
          <w:sz w:val="28"/>
          <w:szCs w:val="28"/>
          <w:lang w:val="uk-UA"/>
        </w:rPr>
      </w:pPr>
    </w:p>
    <w:p w:rsidR="000D4742" w:rsidRPr="007614BF" w:rsidRDefault="000D4742" w:rsidP="00CD6D84">
      <w:pPr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Міський голова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7614BF">
        <w:rPr>
          <w:sz w:val="28"/>
          <w:szCs w:val="28"/>
          <w:lang w:val="uk-UA"/>
        </w:rPr>
        <w:t xml:space="preserve">    В.Л. Весельський </w:t>
      </w:r>
    </w:p>
    <w:p w:rsidR="000D4742" w:rsidRDefault="000D4742" w:rsidP="00C56088">
      <w:pPr>
        <w:rPr>
          <w:sz w:val="26"/>
          <w:szCs w:val="26"/>
          <w:lang w:val="uk-UA"/>
        </w:rPr>
      </w:pPr>
    </w:p>
    <w:p w:rsidR="000D4742" w:rsidRPr="007614BF" w:rsidRDefault="000D4742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0D4742" w:rsidRPr="007614BF" w:rsidRDefault="000D4742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до рішення виконавчого комітету </w:t>
      </w:r>
      <w:r>
        <w:rPr>
          <w:sz w:val="28"/>
          <w:szCs w:val="28"/>
          <w:lang w:val="uk-UA"/>
        </w:rPr>
        <w:t>міської ради</w:t>
      </w:r>
    </w:p>
    <w:p w:rsidR="000D4742" w:rsidRPr="007614BF" w:rsidRDefault="000D4742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від                      № </w:t>
      </w:r>
    </w:p>
    <w:p w:rsidR="000D4742" w:rsidRDefault="000D4742" w:rsidP="00F31DDB">
      <w:pPr>
        <w:jc w:val="center"/>
        <w:rPr>
          <w:sz w:val="28"/>
          <w:szCs w:val="28"/>
          <w:lang w:val="uk-UA"/>
        </w:rPr>
      </w:pPr>
    </w:p>
    <w:p w:rsidR="000D4742" w:rsidRPr="00F31DDB" w:rsidRDefault="000D4742" w:rsidP="00F31DDB">
      <w:pPr>
        <w:jc w:val="center"/>
        <w:rPr>
          <w:b/>
          <w:sz w:val="28"/>
          <w:szCs w:val="28"/>
          <w:lang w:val="uk-UA"/>
        </w:rPr>
      </w:pPr>
      <w:r w:rsidRPr="00F31DDB">
        <w:rPr>
          <w:b/>
          <w:sz w:val="28"/>
          <w:szCs w:val="28"/>
          <w:lang w:val="uk-UA"/>
        </w:rPr>
        <w:t>Перелік закладів загальної середньої освіти посади в яких підлягають скороченню</w:t>
      </w:r>
    </w:p>
    <w:p w:rsidR="000D4742" w:rsidRPr="007614BF" w:rsidRDefault="000D4742" w:rsidP="00C5608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2977"/>
        <w:gridCol w:w="2121"/>
      </w:tblGrid>
      <w:tr w:rsidR="000D4742" w:rsidRPr="007614BF" w:rsidTr="00A77142">
        <w:tc>
          <w:tcPr>
            <w:tcW w:w="4531" w:type="dxa"/>
          </w:tcPr>
          <w:p w:rsidR="000D4742" w:rsidRPr="00A77142" w:rsidRDefault="000D4742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Назва закладу загальної середньої освіти</w:t>
            </w:r>
          </w:p>
        </w:tc>
        <w:tc>
          <w:tcPr>
            <w:tcW w:w="2977" w:type="dxa"/>
          </w:tcPr>
          <w:p w:rsidR="000D4742" w:rsidRPr="00A77142" w:rsidRDefault="000D4742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Назва посади, що скорочується</w:t>
            </w:r>
          </w:p>
        </w:tc>
        <w:tc>
          <w:tcPr>
            <w:tcW w:w="2121" w:type="dxa"/>
          </w:tcPr>
          <w:p w:rsidR="000D4742" w:rsidRPr="00A77142" w:rsidRDefault="000D4742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Кількість посад, що скорочуються</w:t>
            </w:r>
          </w:p>
        </w:tc>
      </w:tr>
      <w:tr w:rsidR="000D4742" w:rsidRPr="007614BF" w:rsidTr="00A77142">
        <w:tc>
          <w:tcPr>
            <w:tcW w:w="4531" w:type="dxa"/>
            <w:vMerge w:val="restart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НВК «Гімназія імені Лесі Українки – школа І ступеня»</w:t>
            </w:r>
          </w:p>
        </w:tc>
        <w:tc>
          <w:tcPr>
            <w:tcW w:w="2977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акомпаніатор</w:t>
            </w:r>
          </w:p>
        </w:tc>
        <w:tc>
          <w:tcPr>
            <w:tcW w:w="212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2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12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 xml:space="preserve">3 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12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1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80 годин на факультативи і додаткові курси</w:t>
            </w:r>
            <w:bookmarkStart w:id="0" w:name="_GoBack"/>
            <w:bookmarkEnd w:id="0"/>
          </w:p>
        </w:tc>
        <w:tc>
          <w:tcPr>
            <w:tcW w:w="212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</w:p>
        </w:tc>
      </w:tr>
      <w:tr w:rsidR="000D4742" w:rsidRPr="007614BF" w:rsidTr="00A77142">
        <w:tc>
          <w:tcPr>
            <w:tcW w:w="453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ЗОШ №2</w:t>
            </w:r>
          </w:p>
        </w:tc>
        <w:tc>
          <w:tcPr>
            <w:tcW w:w="2977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2121" w:type="dxa"/>
          </w:tcPr>
          <w:p w:rsidR="000D4742" w:rsidRPr="00A77142" w:rsidRDefault="000D4742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0D4742" w:rsidRPr="007614BF" w:rsidTr="00A77142">
        <w:tc>
          <w:tcPr>
            <w:tcW w:w="4531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ЗОШ №3</w:t>
            </w:r>
          </w:p>
        </w:tc>
        <w:tc>
          <w:tcPr>
            <w:tcW w:w="2977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2121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0D4742" w:rsidRPr="007614BF" w:rsidTr="00A77142">
        <w:tc>
          <w:tcPr>
            <w:tcW w:w="4531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СШ №4</w:t>
            </w:r>
          </w:p>
        </w:tc>
        <w:tc>
          <w:tcPr>
            <w:tcW w:w="2977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2121" w:type="dxa"/>
          </w:tcPr>
          <w:p w:rsidR="000D4742" w:rsidRPr="00A77142" w:rsidRDefault="000D4742" w:rsidP="00CD6D84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0D4742" w:rsidRPr="007614BF" w:rsidTr="00A77142">
        <w:tc>
          <w:tcPr>
            <w:tcW w:w="4531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ЗОШ №6</w:t>
            </w:r>
          </w:p>
        </w:tc>
        <w:tc>
          <w:tcPr>
            <w:tcW w:w="2977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2121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0D4742" w:rsidRPr="007614BF" w:rsidTr="00A77142">
        <w:tc>
          <w:tcPr>
            <w:tcW w:w="4531" w:type="dxa"/>
            <w:vMerge w:val="restart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ЗОШ №9</w:t>
            </w:r>
          </w:p>
        </w:tc>
        <w:tc>
          <w:tcPr>
            <w:tcW w:w="2977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акомпаніатор</w:t>
            </w:r>
          </w:p>
        </w:tc>
        <w:tc>
          <w:tcPr>
            <w:tcW w:w="2121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1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лаборант кабінету інформатики</w:t>
            </w:r>
          </w:p>
        </w:tc>
        <w:tc>
          <w:tcPr>
            <w:tcW w:w="2121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1</w:t>
            </w:r>
          </w:p>
        </w:tc>
      </w:tr>
      <w:tr w:rsidR="000D4742" w:rsidRPr="007614BF" w:rsidTr="00A77142">
        <w:tc>
          <w:tcPr>
            <w:tcW w:w="4531" w:type="dxa"/>
            <w:vMerge w:val="restart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Колегіум</w:t>
            </w:r>
          </w:p>
        </w:tc>
        <w:tc>
          <w:tcPr>
            <w:tcW w:w="2977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 з виховної роботи</w:t>
            </w:r>
          </w:p>
        </w:tc>
        <w:tc>
          <w:tcPr>
            <w:tcW w:w="2121" w:type="dxa"/>
          </w:tcPr>
          <w:p w:rsidR="000D4742" w:rsidRPr="00A77142" w:rsidRDefault="000D4742" w:rsidP="005022D0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0,5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заступник директора</w:t>
            </w:r>
          </w:p>
        </w:tc>
        <w:tc>
          <w:tcPr>
            <w:tcW w:w="2121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1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акомпаніатор</w:t>
            </w:r>
          </w:p>
        </w:tc>
        <w:tc>
          <w:tcPr>
            <w:tcW w:w="2121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1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121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 xml:space="preserve">3,5 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лаборант</w:t>
            </w:r>
          </w:p>
        </w:tc>
        <w:tc>
          <w:tcPr>
            <w:tcW w:w="2121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 xml:space="preserve">0,5 </w:t>
            </w:r>
          </w:p>
        </w:tc>
      </w:tr>
      <w:tr w:rsidR="000D4742" w:rsidRPr="007614BF" w:rsidTr="00A77142">
        <w:tc>
          <w:tcPr>
            <w:tcW w:w="4531" w:type="dxa"/>
            <w:vMerge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прибиральник службових приміщень</w:t>
            </w:r>
          </w:p>
        </w:tc>
        <w:tc>
          <w:tcPr>
            <w:tcW w:w="2121" w:type="dxa"/>
          </w:tcPr>
          <w:p w:rsidR="000D4742" w:rsidRPr="00A77142" w:rsidRDefault="000D4742" w:rsidP="00FE70FD">
            <w:pPr>
              <w:rPr>
                <w:sz w:val="28"/>
                <w:szCs w:val="28"/>
                <w:lang w:val="uk-UA"/>
              </w:rPr>
            </w:pPr>
            <w:r w:rsidRPr="00A77142">
              <w:rPr>
                <w:sz w:val="28"/>
                <w:szCs w:val="28"/>
                <w:lang w:val="uk-UA"/>
              </w:rPr>
              <w:t>2</w:t>
            </w:r>
          </w:p>
        </w:tc>
      </w:tr>
      <w:tr w:rsidR="000D4742" w:rsidRPr="007614BF" w:rsidTr="00A77142">
        <w:tc>
          <w:tcPr>
            <w:tcW w:w="4531" w:type="dxa"/>
          </w:tcPr>
          <w:p w:rsidR="000D4742" w:rsidRPr="00A77142" w:rsidRDefault="000D4742" w:rsidP="00FE70FD">
            <w:pPr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5098" w:type="dxa"/>
            <w:gridSpan w:val="2"/>
          </w:tcPr>
          <w:p w:rsidR="000D4742" w:rsidRPr="00A77142" w:rsidRDefault="000D4742" w:rsidP="00A77142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18,</w:t>
            </w:r>
            <w:r w:rsidRPr="00A77142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0D4742" w:rsidRPr="007614BF" w:rsidRDefault="000D4742">
      <w:pPr>
        <w:rPr>
          <w:sz w:val="28"/>
          <w:szCs w:val="28"/>
          <w:lang w:val="uk-UA"/>
        </w:rPr>
      </w:pPr>
    </w:p>
    <w:p w:rsidR="000D4742" w:rsidRDefault="000D4742" w:rsidP="007614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0D4742" w:rsidRPr="007614BF" w:rsidRDefault="000D4742" w:rsidP="007614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   Д.А. Ружицький</w:t>
      </w:r>
    </w:p>
    <w:p w:rsidR="000D4742" w:rsidRPr="007614BF" w:rsidRDefault="000D4742">
      <w:pPr>
        <w:rPr>
          <w:sz w:val="28"/>
          <w:szCs w:val="28"/>
          <w:lang w:val="uk-UA"/>
        </w:rPr>
      </w:pPr>
    </w:p>
    <w:sectPr w:rsidR="000D4742" w:rsidRPr="007614BF" w:rsidSect="006B0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A39"/>
    <w:rsid w:val="000754B4"/>
    <w:rsid w:val="000D4742"/>
    <w:rsid w:val="001A4594"/>
    <w:rsid w:val="001C3428"/>
    <w:rsid w:val="002A74BC"/>
    <w:rsid w:val="003350FF"/>
    <w:rsid w:val="003B120D"/>
    <w:rsid w:val="004E0CFC"/>
    <w:rsid w:val="004F6D8F"/>
    <w:rsid w:val="005022D0"/>
    <w:rsid w:val="005212A6"/>
    <w:rsid w:val="00636470"/>
    <w:rsid w:val="006B0579"/>
    <w:rsid w:val="007614BF"/>
    <w:rsid w:val="00802DBF"/>
    <w:rsid w:val="008637AC"/>
    <w:rsid w:val="00872591"/>
    <w:rsid w:val="009A6F00"/>
    <w:rsid w:val="00A77142"/>
    <w:rsid w:val="00AA61FD"/>
    <w:rsid w:val="00B015D7"/>
    <w:rsid w:val="00B22B61"/>
    <w:rsid w:val="00B940EE"/>
    <w:rsid w:val="00BF2895"/>
    <w:rsid w:val="00C56088"/>
    <w:rsid w:val="00C743DB"/>
    <w:rsid w:val="00CB1597"/>
    <w:rsid w:val="00CD6D84"/>
    <w:rsid w:val="00CE0910"/>
    <w:rsid w:val="00CF61E7"/>
    <w:rsid w:val="00F31DDB"/>
    <w:rsid w:val="00F54A39"/>
    <w:rsid w:val="00FA0809"/>
    <w:rsid w:val="00F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10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6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2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DBF"/>
    <w:rPr>
      <w:rFonts w:ascii="Segoe UI" w:hAnsi="Segoe UI" w:cs="Segoe UI"/>
      <w:sz w:val="18"/>
      <w:szCs w:val="18"/>
      <w:lang w:val="ru-RU" w:eastAsia="ru-RU"/>
    </w:rPr>
  </w:style>
  <w:style w:type="paragraph" w:customStyle="1" w:styleId="FR5">
    <w:name w:val="FR5"/>
    <w:uiPriority w:val="99"/>
    <w:rsid w:val="001C3428"/>
    <w:pPr>
      <w:widowControl w:val="0"/>
      <w:spacing w:before="160"/>
    </w:pPr>
    <w:rPr>
      <w:rFonts w:ascii="Arial" w:eastAsia="Times New Roman" w:hAnsi="Arial" w:cs="Arial"/>
      <w:b/>
      <w:bCs/>
      <w:sz w:val="12"/>
      <w:szCs w:val="1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243</TotalTime>
  <Pages>2</Pages>
  <Words>459</Words>
  <Characters>2619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11</cp:revision>
  <cp:lastPrinted>2018-05-11T08:08:00Z</cp:lastPrinted>
  <dcterms:created xsi:type="dcterms:W3CDTF">2018-05-08T05:05:00Z</dcterms:created>
  <dcterms:modified xsi:type="dcterms:W3CDTF">2018-05-11T08:09:00Z</dcterms:modified>
</cp:coreProperties>
</file>