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2" w:rsidRPr="000D489E" w:rsidRDefault="00901422" w:rsidP="000D489E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-164"/>
        <w:jc w:val="both"/>
        <w:outlineLvl w:val="0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05pt;margin-top:-20.35pt;width:181.85pt;height:143pt;z-index:251658752" stroked="f">
            <v:textbox style="mso-next-textbox:#_x0000_s1026">
              <w:txbxContent>
                <w:p w:rsidR="00901422" w:rsidRPr="001E069E" w:rsidRDefault="00901422" w:rsidP="000D489E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 xml:space="preserve">Проект рішення </w:t>
                  </w:r>
                </w:p>
                <w:p w:rsidR="00901422" w:rsidRPr="001E069E" w:rsidRDefault="00901422" w:rsidP="000D489E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для оприлюднення на сайті</w:t>
                  </w:r>
                </w:p>
                <w:p w:rsidR="00901422" w:rsidRPr="001E069E" w:rsidRDefault="00901422" w:rsidP="000D489E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Розробник:</w:t>
                  </w:r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901422" w:rsidRPr="001E069E" w:rsidRDefault="00901422" w:rsidP="000D489E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b/>
                      <w:sz w:val="20"/>
                      <w:szCs w:val="20"/>
                      <w:lang w:val="uk-UA"/>
                    </w:rPr>
                    <w:t>Доповідач:</w:t>
                  </w:r>
                  <w:r w:rsidRPr="001E069E">
                    <w:rPr>
                      <w:sz w:val="20"/>
                      <w:szCs w:val="20"/>
                      <w:lang w:val="uk-UA"/>
                    </w:rPr>
                    <w:t xml:space="preserve"> Богданчук О.В.</w:t>
                  </w:r>
                </w:p>
                <w:p w:rsidR="00901422" w:rsidRDefault="00901422" w:rsidP="000D489E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069E">
                    <w:rPr>
                      <w:sz w:val="20"/>
                      <w:szCs w:val="20"/>
                      <w:lang w:val="uk-UA"/>
                    </w:rPr>
                    <w:t>тел.: 5-21-62</w:t>
                  </w:r>
                </w:p>
                <w:p w:rsidR="00901422" w:rsidRPr="000D489E" w:rsidRDefault="00901422" w:rsidP="000D489E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901422" w:rsidRPr="000D489E" w:rsidRDefault="00901422" w:rsidP="000D489E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На 10</w:t>
                  </w:r>
                  <w:r w:rsidRPr="000D489E">
                    <w:rPr>
                      <w:sz w:val="20"/>
                      <w:szCs w:val="20"/>
                      <w:lang w:val="uk-UA"/>
                    </w:rPr>
                    <w:t>.</w:t>
                  </w:r>
                  <w:r>
                    <w:rPr>
                      <w:sz w:val="20"/>
                      <w:szCs w:val="20"/>
                      <w:lang w:val="uk-UA"/>
                    </w:rPr>
                    <w:t>10. 2018 р.</w:t>
                  </w:r>
                </w:p>
                <w:p w:rsidR="00901422" w:rsidRPr="000D489E" w:rsidRDefault="00901422" w:rsidP="000D489E">
                  <w:pPr>
                    <w:rPr>
                      <w:rFonts w:ascii="Calibri" w:hAnsi="Calibri"/>
                    </w:rPr>
                  </w:pPr>
                  <w:r w:rsidRPr="000D489E">
                    <w:rPr>
                      <w:sz w:val="20"/>
                      <w:szCs w:val="20"/>
                      <w:lang w:val="uk-UA"/>
                    </w:rPr>
                    <w:t>( 5</w:t>
                  </w:r>
                  <w:r>
                    <w:rPr>
                      <w:sz w:val="20"/>
                      <w:szCs w:val="20"/>
                      <w:lang w:val="uk-UA"/>
                    </w:rPr>
                    <w:t>9 засідання виконавчого комітету)</w:t>
                  </w:r>
                </w:p>
              </w:txbxContent>
            </v:textbox>
          </v:shape>
        </w:pict>
      </w: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</w:p>
    <w:p w:rsidR="00901422" w:rsidRDefault="00901422" w:rsidP="00D50505">
      <w:pPr>
        <w:jc w:val="center"/>
        <w:rPr>
          <w:b/>
          <w:sz w:val="28"/>
          <w:szCs w:val="28"/>
          <w:lang w:val="uk-UA"/>
        </w:rPr>
      </w:pPr>
    </w:p>
    <w:p w:rsidR="00901422" w:rsidRDefault="00901422" w:rsidP="00D50505">
      <w:pPr>
        <w:jc w:val="center"/>
        <w:rPr>
          <w:b/>
          <w:sz w:val="28"/>
          <w:szCs w:val="28"/>
          <w:lang w:val="uk-UA"/>
        </w:rPr>
      </w:pPr>
    </w:p>
    <w:p w:rsidR="00901422" w:rsidRDefault="00901422" w:rsidP="000D489E">
      <w:pPr>
        <w:rPr>
          <w:b/>
          <w:sz w:val="28"/>
          <w:szCs w:val="28"/>
          <w:lang w:val="uk-UA"/>
        </w:rPr>
      </w:pPr>
      <w:r>
        <w:rPr>
          <w:noProof/>
        </w:rPr>
        <w:pict>
          <v:shape id="_x0000_s1027" type="#_x0000_t202" style="position:absolute;margin-left:313.9pt;margin-top:-4.2pt;width:168pt;height:63pt;z-index:251656704" stroked="f">
            <v:textbox style="mso-next-textbox:#_x0000_s1027">
              <w:txbxContent>
                <w:p w:rsidR="00901422" w:rsidRDefault="00901422" w:rsidP="00D50505"/>
              </w:txbxContent>
            </v:textbox>
          </v:shape>
        </w:pict>
      </w:r>
    </w:p>
    <w:p w:rsidR="00901422" w:rsidRPr="00BF0FFF" w:rsidRDefault="00901422" w:rsidP="00D50505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" style="position:absolute;left:0;text-align:left;margin-left:240.95pt;margin-top:1.1pt;width:35.25pt;height:48.55pt;z-index:251657728;visibility:visible">
            <v:imagedata r:id="rId6" o:title=""/>
            <w10:wrap type="square" side="right"/>
          </v:shape>
        </w:pict>
      </w:r>
    </w:p>
    <w:p w:rsidR="00901422" w:rsidRPr="00BF0FFF" w:rsidRDefault="00901422" w:rsidP="00D50505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901422" w:rsidRPr="00BF0FFF" w:rsidRDefault="00901422" w:rsidP="00D50505">
      <w:pPr>
        <w:jc w:val="center"/>
        <w:rPr>
          <w:sz w:val="28"/>
          <w:szCs w:val="28"/>
        </w:rPr>
      </w:pPr>
    </w:p>
    <w:p w:rsidR="00901422" w:rsidRPr="00032299" w:rsidRDefault="00901422" w:rsidP="00D50505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901422" w:rsidRPr="00D4652E" w:rsidRDefault="00901422" w:rsidP="00D50505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901422" w:rsidRDefault="00901422" w:rsidP="00D50505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901422" w:rsidRDefault="00901422" w:rsidP="00D505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901422" w:rsidRPr="003D1D1B" w:rsidRDefault="00901422" w:rsidP="00D50505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01422" w:rsidRDefault="00901422" w:rsidP="00D50505">
      <w:pPr>
        <w:ind w:left="-142" w:right="2200"/>
        <w:jc w:val="center"/>
        <w:rPr>
          <w:sz w:val="28"/>
          <w:szCs w:val="28"/>
          <w:lang w:val="uk-UA"/>
        </w:rPr>
      </w:pPr>
    </w:p>
    <w:p w:rsidR="00901422" w:rsidRDefault="00901422" w:rsidP="00D50505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№</w:t>
      </w:r>
    </w:p>
    <w:p w:rsidR="00901422" w:rsidRPr="004E753D" w:rsidRDefault="00901422" w:rsidP="00D50505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901422" w:rsidRPr="004E753D" w:rsidRDefault="00901422" w:rsidP="00D50505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Pr="004E7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4E75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4E75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901422" w:rsidRDefault="00901422" w:rsidP="00D50505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901422" w:rsidRDefault="00901422" w:rsidP="00D50505">
      <w:pPr>
        <w:jc w:val="both"/>
        <w:rPr>
          <w:sz w:val="28"/>
          <w:szCs w:val="28"/>
          <w:lang w:val="uk-UA"/>
        </w:rPr>
      </w:pPr>
    </w:p>
    <w:p w:rsidR="00901422" w:rsidRPr="00F53668" w:rsidRDefault="00901422" w:rsidP="00D50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901422" w:rsidRDefault="00901422" w:rsidP="00D50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01422" w:rsidRDefault="00901422" w:rsidP="00D50505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 Комунальному некомерційному </w:t>
      </w:r>
      <w:r w:rsidRPr="007B26B8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у</w:t>
      </w:r>
      <w:r w:rsidRPr="007B26B8">
        <w:rPr>
          <w:sz w:val="28"/>
          <w:szCs w:val="28"/>
          <w:lang w:val="uk-UA"/>
        </w:rPr>
        <w:t xml:space="preserve"> „Центр первинної медико-санітарної допомоги міста Новограда-Волинського“ (Вошко І.В.)</w:t>
      </w:r>
      <w:r>
        <w:rPr>
          <w:sz w:val="28"/>
          <w:szCs w:val="28"/>
          <w:lang w:val="uk-UA"/>
        </w:rPr>
        <w:t xml:space="preserve"> 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 w:rsidRPr="00E017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культури і туризму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(Заєць Л.В.)</w:t>
      </w:r>
      <w:r w:rsidRPr="007B26B8">
        <w:rPr>
          <w:sz w:val="28"/>
          <w:szCs w:val="28"/>
          <w:lang w:val="uk-UA"/>
        </w:rPr>
        <w:t xml:space="preserve"> нежитлов</w:t>
      </w:r>
      <w:r w:rsidRPr="0084562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будівлі в цілому</w:t>
      </w:r>
      <w:r w:rsidRPr="007B26B8">
        <w:rPr>
          <w:sz w:val="28"/>
          <w:szCs w:val="28"/>
          <w:lang w:val="uk-UA"/>
        </w:rPr>
        <w:t xml:space="preserve"> на вул.</w:t>
      </w:r>
      <w:r w:rsidRPr="007B26B8">
        <w:rPr>
          <w:sz w:val="28"/>
          <w:szCs w:val="28"/>
        </w:rPr>
        <w:t> </w:t>
      </w:r>
      <w:r w:rsidRPr="007B26B8">
        <w:rPr>
          <w:sz w:val="28"/>
          <w:szCs w:val="28"/>
          <w:lang w:val="uk-UA"/>
        </w:rPr>
        <w:t>Соборності</w:t>
      </w:r>
      <w:r w:rsidRPr="00D50505">
        <w:rPr>
          <w:sz w:val="28"/>
          <w:szCs w:val="28"/>
          <w:lang w:val="uk-UA"/>
        </w:rPr>
        <w:t>,</w:t>
      </w:r>
      <w:r w:rsidRPr="007B26B8">
        <w:rPr>
          <w:sz w:val="28"/>
          <w:szCs w:val="28"/>
        </w:rPr>
        <w:t> </w:t>
      </w:r>
      <w:r w:rsidRPr="007B26B8">
        <w:rPr>
          <w:sz w:val="28"/>
          <w:szCs w:val="28"/>
          <w:lang w:val="uk-UA"/>
        </w:rPr>
        <w:t>24</w:t>
      </w:r>
      <w:r w:rsidRPr="00D50505">
        <w:rPr>
          <w:sz w:val="28"/>
          <w:szCs w:val="28"/>
          <w:lang w:val="uk-UA"/>
        </w:rPr>
        <w:t xml:space="preserve"> балансовою вартістю </w:t>
      </w:r>
      <w:r>
        <w:rPr>
          <w:sz w:val="28"/>
          <w:szCs w:val="28"/>
          <w:lang w:val="uk-UA"/>
        </w:rPr>
        <w:t>72245,00</w:t>
      </w:r>
      <w:r w:rsidRPr="001A04D5">
        <w:rPr>
          <w:sz w:val="28"/>
          <w:szCs w:val="28"/>
        </w:rPr>
        <w:t> </w:t>
      </w:r>
      <w:r w:rsidRPr="00D50505">
        <w:rPr>
          <w:sz w:val="28"/>
          <w:szCs w:val="28"/>
          <w:lang w:val="uk-UA"/>
        </w:rPr>
        <w:t xml:space="preserve">грн, залишковою вартістю  </w:t>
      </w:r>
      <w:r>
        <w:rPr>
          <w:sz w:val="28"/>
          <w:szCs w:val="28"/>
          <w:lang w:val="uk-UA"/>
        </w:rPr>
        <w:t>13396,66</w:t>
      </w:r>
      <w:r w:rsidRPr="00D50505">
        <w:rPr>
          <w:sz w:val="28"/>
          <w:szCs w:val="28"/>
          <w:lang w:val="uk-UA"/>
        </w:rPr>
        <w:t xml:space="preserve"> грн.</w:t>
      </w:r>
    </w:p>
    <w:p w:rsidR="00901422" w:rsidRPr="005207CA" w:rsidRDefault="00901422" w:rsidP="00D50505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юридичних осіб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901422" w:rsidRDefault="00901422" w:rsidP="00D50505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</w:rPr>
        <w:t>Легенчука А.</w:t>
      </w:r>
      <w:r>
        <w:rPr>
          <w:sz w:val="28"/>
          <w:szCs w:val="28"/>
          <w:lang w:val="uk-UA"/>
        </w:rPr>
        <w:t xml:space="preserve">В. </w:t>
      </w:r>
    </w:p>
    <w:p w:rsidR="00901422" w:rsidRPr="00901696" w:rsidRDefault="00901422" w:rsidP="00D50505">
      <w:pPr>
        <w:ind w:hanging="20"/>
        <w:jc w:val="both"/>
        <w:rPr>
          <w:sz w:val="28"/>
          <w:szCs w:val="28"/>
        </w:rPr>
      </w:pPr>
    </w:p>
    <w:p w:rsidR="00901422" w:rsidRPr="00901696" w:rsidRDefault="00901422" w:rsidP="00D50505">
      <w:pPr>
        <w:jc w:val="both"/>
        <w:rPr>
          <w:sz w:val="28"/>
          <w:szCs w:val="28"/>
        </w:rPr>
      </w:pPr>
    </w:p>
    <w:p w:rsidR="00901422" w:rsidRPr="00214F54" w:rsidRDefault="00901422" w:rsidP="00D50505">
      <w:pPr>
        <w:ind w:hanging="20"/>
        <w:jc w:val="both"/>
        <w:rPr>
          <w:sz w:val="28"/>
          <w:szCs w:val="28"/>
        </w:rPr>
      </w:pPr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Весельський</w:t>
      </w:r>
    </w:p>
    <w:p w:rsidR="00901422" w:rsidRDefault="00901422"/>
    <w:sectPr w:rsidR="00901422" w:rsidSect="00082E1B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22" w:rsidRDefault="00901422" w:rsidP="000D489E">
      <w:r>
        <w:separator/>
      </w:r>
    </w:p>
  </w:endnote>
  <w:endnote w:type="continuationSeparator" w:id="0">
    <w:p w:rsidR="00901422" w:rsidRDefault="00901422" w:rsidP="000D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22" w:rsidRDefault="00901422" w:rsidP="000D489E">
      <w:r>
        <w:separator/>
      </w:r>
    </w:p>
  </w:footnote>
  <w:footnote w:type="continuationSeparator" w:id="0">
    <w:p w:rsidR="00901422" w:rsidRDefault="00901422" w:rsidP="000D4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505"/>
    <w:rsid w:val="00032299"/>
    <w:rsid w:val="00082E1B"/>
    <w:rsid w:val="000D489E"/>
    <w:rsid w:val="00150889"/>
    <w:rsid w:val="001A04D5"/>
    <w:rsid w:val="001E069E"/>
    <w:rsid w:val="00214F54"/>
    <w:rsid w:val="00247A99"/>
    <w:rsid w:val="0026349A"/>
    <w:rsid w:val="0035540B"/>
    <w:rsid w:val="003D1D1B"/>
    <w:rsid w:val="004E3289"/>
    <w:rsid w:val="004E753D"/>
    <w:rsid w:val="005207CA"/>
    <w:rsid w:val="005242B6"/>
    <w:rsid w:val="00551DC0"/>
    <w:rsid w:val="0058382B"/>
    <w:rsid w:val="005D7887"/>
    <w:rsid w:val="006671A7"/>
    <w:rsid w:val="006C7E4B"/>
    <w:rsid w:val="006E0980"/>
    <w:rsid w:val="00747D47"/>
    <w:rsid w:val="00772444"/>
    <w:rsid w:val="007B26B8"/>
    <w:rsid w:val="007B2C5B"/>
    <w:rsid w:val="00845621"/>
    <w:rsid w:val="00894F08"/>
    <w:rsid w:val="008D5817"/>
    <w:rsid w:val="00901422"/>
    <w:rsid w:val="00901696"/>
    <w:rsid w:val="00957E95"/>
    <w:rsid w:val="00971871"/>
    <w:rsid w:val="00B1244D"/>
    <w:rsid w:val="00BF05F7"/>
    <w:rsid w:val="00BF0FFF"/>
    <w:rsid w:val="00C12507"/>
    <w:rsid w:val="00C332C4"/>
    <w:rsid w:val="00C9442A"/>
    <w:rsid w:val="00D4652E"/>
    <w:rsid w:val="00D50505"/>
    <w:rsid w:val="00E017A6"/>
    <w:rsid w:val="00E43949"/>
    <w:rsid w:val="00E569BC"/>
    <w:rsid w:val="00F53668"/>
    <w:rsid w:val="00F825A8"/>
    <w:rsid w:val="00FA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489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89E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0D489E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89E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197</Words>
  <Characters>1128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5</cp:revision>
  <cp:lastPrinted>2018-09-10T13:01:00Z</cp:lastPrinted>
  <dcterms:created xsi:type="dcterms:W3CDTF">2018-08-30T08:24:00Z</dcterms:created>
  <dcterms:modified xsi:type="dcterms:W3CDTF">2018-09-10T13:01:00Z</dcterms:modified>
</cp:coreProperties>
</file>