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CD" w:rsidRPr="00E66F5A" w:rsidRDefault="006F47CD" w:rsidP="00E66F5A">
      <w:pPr>
        <w:widowControl w:val="0"/>
        <w:tabs>
          <w:tab w:val="left" w:pos="7604"/>
        </w:tabs>
        <w:autoSpaceDE w:val="0"/>
        <w:autoSpaceDN w:val="0"/>
        <w:adjustRightInd w:val="0"/>
        <w:spacing w:line="300" w:lineRule="auto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8240" stroked="f">
            <v:textbox style="mso-next-textbox:#_x0000_s1026">
              <w:txbxContent>
                <w:p w:rsidR="006F47CD" w:rsidRDefault="006F47CD" w:rsidP="00E66F5A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Проект рішення </w:t>
                  </w:r>
                </w:p>
                <w:p w:rsidR="006F47CD" w:rsidRDefault="006F47CD" w:rsidP="00E66F5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Розробник:</w:t>
                  </w:r>
                  <w:r>
                    <w:rPr>
                      <w:sz w:val="20"/>
                      <w:szCs w:val="20"/>
                    </w:rPr>
                    <w:t xml:space="preserve"> управління житлово-комунального господарства, енергозбереження та комунальної власності міської ради</w:t>
                  </w:r>
                </w:p>
                <w:p w:rsidR="006F47CD" w:rsidRDefault="006F47CD" w:rsidP="00E66F5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Доповідач:</w:t>
                  </w:r>
                  <w:r>
                    <w:rPr>
                      <w:sz w:val="20"/>
                      <w:szCs w:val="20"/>
                    </w:rPr>
                    <w:t xml:space="preserve"> Богданчук О.В.</w:t>
                  </w:r>
                </w:p>
                <w:p w:rsidR="006F47CD" w:rsidRPr="00E66F5A" w:rsidRDefault="006F47CD" w:rsidP="00E66F5A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</w:rPr>
                    <w:t>тел.: 5-21-62</w:t>
                  </w:r>
                </w:p>
                <w:p w:rsidR="006F47CD" w:rsidRDefault="006F47CD" w:rsidP="00E66F5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>( 6</w:t>
                  </w:r>
                  <w:r>
                    <w:rPr>
                      <w:sz w:val="20"/>
                      <w:szCs w:val="20"/>
                      <w:lang w:val="uk-UA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засідання виконавчого комітету)</w:t>
                  </w:r>
                </w:p>
              </w:txbxContent>
            </v:textbox>
          </v:shape>
        </w:pict>
      </w:r>
      <w:r>
        <w:rPr>
          <w:sz w:val="20"/>
          <w:szCs w:val="20"/>
          <w:lang w:val="uk-UA"/>
        </w:rPr>
        <w:tab/>
      </w:r>
    </w:p>
    <w:p w:rsidR="006F47CD" w:rsidRDefault="006F47CD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6F47CD" w:rsidRDefault="006F47CD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6F47CD" w:rsidRDefault="006F47CD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6F47CD" w:rsidRPr="00C50545" w:rsidRDefault="006F47CD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герб" style="position:absolute;margin-left:229pt;margin-top:2.6pt;width:35.2pt;height:48.15pt;z-index:251657216;visibility:visible">
            <v:imagedata r:id="rId4" o:title=""/>
            <w10:wrap type="square" side="right"/>
          </v:shape>
        </w:pict>
      </w:r>
    </w:p>
    <w:p w:rsidR="006F47CD" w:rsidRDefault="006F47CD" w:rsidP="00142B56">
      <w:pPr>
        <w:jc w:val="center"/>
        <w:rPr>
          <w:sz w:val="28"/>
          <w:szCs w:val="28"/>
          <w:lang w:val="uk-UA"/>
        </w:rPr>
      </w:pPr>
    </w:p>
    <w:p w:rsidR="006F47CD" w:rsidRDefault="006F47CD" w:rsidP="00142B56">
      <w:pPr>
        <w:jc w:val="center"/>
        <w:rPr>
          <w:sz w:val="28"/>
          <w:szCs w:val="28"/>
          <w:lang w:val="uk-UA"/>
        </w:rPr>
      </w:pPr>
    </w:p>
    <w:p w:rsidR="006F47CD" w:rsidRPr="00032299" w:rsidRDefault="006F47CD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6F47CD" w:rsidRPr="00D4652E" w:rsidRDefault="006F47CD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6F47CD" w:rsidRDefault="006F47CD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6F47CD" w:rsidRDefault="006F47CD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F47CD" w:rsidRPr="003D1D1B" w:rsidRDefault="006F47CD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F47CD" w:rsidRPr="008E058F" w:rsidRDefault="006F47CD" w:rsidP="00142B56">
      <w:pPr>
        <w:ind w:right="2200"/>
        <w:rPr>
          <w:sz w:val="16"/>
          <w:szCs w:val="16"/>
          <w:lang w:val="uk-UA"/>
        </w:rPr>
      </w:pPr>
    </w:p>
    <w:p w:rsidR="006F47CD" w:rsidRDefault="006F47CD" w:rsidP="00142B56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  </w:t>
      </w:r>
      <w:r w:rsidRPr="00065DAA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№</w:t>
      </w:r>
    </w:p>
    <w:p w:rsidR="006F47CD" w:rsidRPr="008E058F" w:rsidRDefault="006F47CD" w:rsidP="00142B56">
      <w:pPr>
        <w:ind w:right="2200"/>
        <w:rPr>
          <w:sz w:val="16"/>
          <w:szCs w:val="16"/>
          <w:lang w:val="uk-UA"/>
        </w:rPr>
      </w:pP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F47CD" w:rsidRPr="00E2698F" w:rsidRDefault="006F47CD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    оренду      майна      комунальної</w:t>
      </w:r>
    </w:p>
    <w:p w:rsidR="006F47CD" w:rsidRPr="00E2698F" w:rsidRDefault="006F47CD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власності територіальної громади міста</w:t>
      </w:r>
    </w:p>
    <w:p w:rsidR="006F47CD" w:rsidRPr="008E058F" w:rsidRDefault="006F47CD" w:rsidP="00142B56">
      <w:pPr>
        <w:ind w:hanging="20"/>
        <w:jc w:val="both"/>
        <w:rPr>
          <w:sz w:val="16"/>
          <w:szCs w:val="16"/>
          <w:lang w:val="uk-UA"/>
        </w:rPr>
      </w:pPr>
    </w:p>
    <w:p w:rsidR="006F47CD" w:rsidRDefault="006F47CD" w:rsidP="00142B56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 Закону України „Про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Україні“,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r w:rsidRPr="00E2698F">
        <w:rPr>
          <w:sz w:val="28"/>
          <w:szCs w:val="28"/>
          <w:lang w:val="uk-UA"/>
        </w:rPr>
        <w:t>„Про оренду державного та комунального</w:t>
      </w:r>
      <w:r>
        <w:rPr>
          <w:sz w:val="28"/>
          <w:szCs w:val="28"/>
          <w:lang w:val="uk-UA"/>
        </w:rPr>
        <w:t xml:space="preserve"> майна“, Положенням про оренду </w:t>
      </w:r>
      <w:r w:rsidRPr="00E2698F">
        <w:rPr>
          <w:sz w:val="28"/>
          <w:szCs w:val="28"/>
          <w:lang w:val="uk-UA"/>
        </w:rPr>
        <w:t>майна комунальної власності територіальної громади міста Новограда-Волинського,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 xml:space="preserve">11 №132, розглянувши звернення юридичних </w:t>
      </w:r>
      <w:r w:rsidRPr="00E2698F">
        <w:rPr>
          <w:color w:val="000000"/>
          <w:sz w:val="28"/>
          <w:szCs w:val="28"/>
          <w:lang w:val="uk-UA"/>
        </w:rPr>
        <w:t>осіб,</w:t>
      </w:r>
      <w:r w:rsidRPr="00E2698F">
        <w:rPr>
          <w:sz w:val="28"/>
          <w:szCs w:val="28"/>
          <w:lang w:val="uk-UA"/>
        </w:rPr>
        <w:t xml:space="preserve"> виконавчий комітет міської ради</w:t>
      </w:r>
    </w:p>
    <w:p w:rsidR="006F47CD" w:rsidRDefault="006F47CD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6F47CD" w:rsidRDefault="006F47CD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1. Затвердити протокол засідання комісії з питань надання в оренду майна комунальної власності територіальної громади міста за конкурсом від</w:t>
      </w:r>
      <w:r>
        <w:rPr>
          <w:sz w:val="28"/>
          <w:szCs w:val="28"/>
          <w:lang w:val="uk-UA"/>
        </w:rPr>
        <w:t xml:space="preserve"> _______ </w:t>
      </w:r>
      <w:r w:rsidRPr="006B38B5">
        <w:rPr>
          <w:sz w:val="28"/>
          <w:szCs w:val="28"/>
          <w:lang w:val="uk-UA"/>
        </w:rPr>
        <w:t xml:space="preserve">та </w:t>
      </w:r>
      <w:r w:rsidRPr="00E2698F">
        <w:rPr>
          <w:sz w:val="28"/>
          <w:szCs w:val="28"/>
          <w:lang w:val="uk-UA"/>
        </w:rPr>
        <w:t>надати дозвіл</w:t>
      </w:r>
      <w:r>
        <w:rPr>
          <w:sz w:val="28"/>
          <w:szCs w:val="28"/>
          <w:lang w:val="uk-UA"/>
        </w:rPr>
        <w:t xml:space="preserve"> управлінню </w:t>
      </w:r>
      <w:r w:rsidRPr="006C50B0">
        <w:rPr>
          <w:sz w:val="28"/>
          <w:szCs w:val="28"/>
          <w:lang w:val="uk-UA"/>
        </w:rPr>
        <w:t>житлово-комунального господарства, енергозбереження та комунальної власності Новоград-Волинської міської ради (Богданчук О.В.)</w:t>
      </w:r>
      <w:r>
        <w:rPr>
          <w:sz w:val="28"/>
          <w:szCs w:val="28"/>
          <w:lang w:val="uk-UA"/>
        </w:rPr>
        <w:t xml:space="preserve"> на укладання договору оренди: </w:t>
      </w:r>
    </w:p>
    <w:p w:rsidR="006F47CD" w:rsidRPr="00142B56" w:rsidRDefault="006F47CD" w:rsidP="006B38B5">
      <w:pPr>
        <w:jc w:val="both"/>
        <w:rPr>
          <w:sz w:val="28"/>
          <w:szCs w:val="28"/>
          <w:lang w:val="uk-UA"/>
        </w:rPr>
      </w:pPr>
      <w:r w:rsidRPr="006B38B5">
        <w:rPr>
          <w:color w:val="000000"/>
          <w:sz w:val="28"/>
          <w:szCs w:val="28"/>
          <w:lang w:val="uk-UA"/>
        </w:rPr>
        <w:t xml:space="preserve">      1.1</w:t>
      </w:r>
      <w:r>
        <w:rPr>
          <w:sz w:val="28"/>
          <w:szCs w:val="28"/>
          <w:lang w:val="uk-UA"/>
        </w:rPr>
        <w:t xml:space="preserve"> </w:t>
      </w:r>
      <w:r w:rsidRPr="006C50B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_______________ </w:t>
      </w:r>
      <w:r w:rsidRPr="006C50B0">
        <w:rPr>
          <w:sz w:val="28"/>
          <w:szCs w:val="28"/>
          <w:lang w:val="uk-UA"/>
        </w:rPr>
        <w:t>на нежитлов</w:t>
      </w:r>
      <w:r>
        <w:rPr>
          <w:sz w:val="28"/>
          <w:szCs w:val="28"/>
          <w:lang w:val="uk-UA"/>
        </w:rPr>
        <w:t>е</w:t>
      </w:r>
      <w:r w:rsidRPr="006C50B0">
        <w:rPr>
          <w:sz w:val="28"/>
          <w:szCs w:val="28"/>
          <w:lang w:val="uk-UA"/>
        </w:rPr>
        <w:t xml:space="preserve"> приміщення на</w:t>
      </w:r>
      <w:r>
        <w:rPr>
          <w:sz w:val="28"/>
          <w:szCs w:val="28"/>
          <w:lang w:val="uk-UA"/>
        </w:rPr>
        <w:t xml:space="preserve"> вул. Пушкіна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8-А</w:t>
      </w:r>
      <w:r>
        <w:rPr>
          <w:sz w:val="28"/>
          <w:szCs w:val="28"/>
        </w:rPr>
        <w:t xml:space="preserve">, </w:t>
      </w:r>
      <w:r w:rsidRPr="00EA7A61">
        <w:rPr>
          <w:sz w:val="28"/>
          <w:szCs w:val="28"/>
        </w:rPr>
        <w:t xml:space="preserve">площею </w:t>
      </w:r>
      <w:r>
        <w:rPr>
          <w:sz w:val="28"/>
          <w:szCs w:val="28"/>
          <w:lang w:val="uk-UA"/>
        </w:rPr>
        <w:t>28,9</w:t>
      </w:r>
      <w:r>
        <w:rPr>
          <w:sz w:val="28"/>
          <w:szCs w:val="28"/>
        </w:rPr>
        <w:t xml:space="preserve"> кв. м</w:t>
      </w:r>
      <w:r w:rsidRPr="00E2698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2698F">
        <w:rPr>
          <w:sz w:val="28"/>
          <w:szCs w:val="28"/>
        </w:rPr>
        <w:t xml:space="preserve">станом на </w:t>
      </w:r>
      <w:r>
        <w:rPr>
          <w:sz w:val="28"/>
          <w:szCs w:val="28"/>
          <w:lang w:val="uk-UA"/>
        </w:rPr>
        <w:t>3</w:t>
      </w:r>
      <w:r w:rsidRPr="00E9137F">
        <w:rPr>
          <w:sz w:val="28"/>
          <w:szCs w:val="28"/>
        </w:rPr>
        <w:t>1.0</w:t>
      </w:r>
      <w:r>
        <w:rPr>
          <w:sz w:val="28"/>
          <w:szCs w:val="28"/>
          <w:lang w:val="uk-UA"/>
        </w:rPr>
        <w:t>7</w:t>
      </w:r>
      <w:r w:rsidRPr="00E9137F">
        <w:rPr>
          <w:sz w:val="28"/>
          <w:szCs w:val="28"/>
        </w:rPr>
        <w:t>.2018</w:t>
      </w:r>
      <w:r>
        <w:rPr>
          <w:sz w:val="28"/>
          <w:szCs w:val="28"/>
        </w:rPr>
        <w:t xml:space="preserve"> вартість майна становить </w:t>
      </w:r>
      <w:r>
        <w:rPr>
          <w:sz w:val="28"/>
          <w:szCs w:val="28"/>
          <w:lang w:val="uk-UA"/>
        </w:rPr>
        <w:t>132940,00</w:t>
      </w:r>
      <w:r>
        <w:rPr>
          <w:sz w:val="28"/>
          <w:szCs w:val="28"/>
        </w:rPr>
        <w:t xml:space="preserve"> грн без урахування ПДВ</w:t>
      </w:r>
      <w:r w:rsidRPr="00D36DF0">
        <w:rPr>
          <w:sz w:val="28"/>
          <w:szCs w:val="28"/>
          <w:lang w:val="uk-UA"/>
        </w:rPr>
        <w:t xml:space="preserve"> </w:t>
      </w:r>
      <w:r w:rsidRPr="00477996">
        <w:rPr>
          <w:sz w:val="28"/>
          <w:szCs w:val="28"/>
          <w:lang w:val="uk-UA"/>
        </w:rPr>
        <w:t xml:space="preserve">розмір орендної ставки </w:t>
      </w:r>
      <w:r>
        <w:rPr>
          <w:sz w:val="28"/>
          <w:szCs w:val="28"/>
          <w:lang w:val="uk-UA"/>
        </w:rPr>
        <w:t>___</w:t>
      </w:r>
      <w:r w:rsidRPr="00477996">
        <w:rPr>
          <w:sz w:val="28"/>
          <w:szCs w:val="28"/>
          <w:lang w:val="uk-UA"/>
        </w:rPr>
        <w:t xml:space="preserve"> річних від незалежної оцінки майна,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орендна плата за базовий місяць (</w:t>
      </w:r>
      <w:r>
        <w:rPr>
          <w:sz w:val="28"/>
          <w:szCs w:val="28"/>
          <w:lang w:val="uk-UA"/>
        </w:rPr>
        <w:t>_____</w:t>
      </w:r>
      <w:r w:rsidRPr="00D36DF0">
        <w:rPr>
          <w:sz w:val="28"/>
          <w:szCs w:val="28"/>
          <w:lang w:val="uk-UA"/>
        </w:rPr>
        <w:t>грн</w:t>
      </w:r>
      <w:r w:rsidRPr="00D36DF0">
        <w:rPr>
          <w:color w:val="FF0000"/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(без ПДВ)</w:t>
      </w:r>
      <w:r>
        <w:rPr>
          <w:sz w:val="28"/>
          <w:szCs w:val="28"/>
          <w:lang w:val="uk-UA"/>
        </w:rPr>
        <w:t>)</w:t>
      </w:r>
      <w:r w:rsidRPr="00E2698F">
        <w:rPr>
          <w:sz w:val="28"/>
          <w:szCs w:val="28"/>
        </w:rPr>
        <w:t>. Термін дії договору</w:t>
      </w:r>
      <w:r>
        <w:rPr>
          <w:sz w:val="28"/>
          <w:szCs w:val="28"/>
          <w:lang w:val="uk-UA"/>
        </w:rPr>
        <w:t>_________;</w:t>
      </w:r>
    </w:p>
    <w:p w:rsidR="006F47CD" w:rsidRPr="00142B56" w:rsidRDefault="006F47CD" w:rsidP="00414E54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1.2 з ____________на частину</w:t>
      </w:r>
      <w:r w:rsidRPr="006C50B0">
        <w:rPr>
          <w:sz w:val="28"/>
          <w:szCs w:val="28"/>
          <w:lang w:val="uk-UA"/>
        </w:rPr>
        <w:t xml:space="preserve"> нежитлов</w:t>
      </w:r>
      <w:r>
        <w:rPr>
          <w:sz w:val="28"/>
          <w:szCs w:val="28"/>
          <w:lang w:val="uk-UA"/>
        </w:rPr>
        <w:t>ого</w:t>
      </w:r>
      <w:r w:rsidRPr="006C50B0">
        <w:rPr>
          <w:sz w:val="28"/>
          <w:szCs w:val="28"/>
          <w:lang w:val="uk-UA"/>
        </w:rPr>
        <w:t xml:space="preserve"> приміщення на</w:t>
      </w:r>
      <w:r>
        <w:rPr>
          <w:sz w:val="28"/>
          <w:szCs w:val="28"/>
          <w:lang w:val="uk-UA"/>
        </w:rPr>
        <w:t xml:space="preserve"> вул. Соборності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 xml:space="preserve">, </w:t>
      </w:r>
      <w:r w:rsidRPr="00EA7A61">
        <w:rPr>
          <w:sz w:val="28"/>
          <w:szCs w:val="28"/>
        </w:rPr>
        <w:t xml:space="preserve">площею </w:t>
      </w:r>
      <w:r>
        <w:rPr>
          <w:sz w:val="28"/>
          <w:szCs w:val="28"/>
          <w:lang w:val="uk-UA"/>
        </w:rPr>
        <w:t xml:space="preserve">1,00 </w:t>
      </w:r>
      <w:r>
        <w:rPr>
          <w:sz w:val="28"/>
          <w:szCs w:val="28"/>
        </w:rPr>
        <w:t>кв. м</w:t>
      </w:r>
      <w:r w:rsidRPr="00E2698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2698F">
        <w:rPr>
          <w:sz w:val="28"/>
          <w:szCs w:val="28"/>
        </w:rPr>
        <w:t xml:space="preserve">станом на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10</w:t>
      </w:r>
      <w:r w:rsidRPr="00E9137F">
        <w:rPr>
          <w:sz w:val="28"/>
          <w:szCs w:val="28"/>
        </w:rPr>
        <w:t>.2018</w:t>
      </w:r>
      <w:r>
        <w:rPr>
          <w:sz w:val="28"/>
          <w:szCs w:val="28"/>
        </w:rPr>
        <w:t xml:space="preserve"> вартість майна становить </w:t>
      </w:r>
      <w:r>
        <w:rPr>
          <w:sz w:val="28"/>
          <w:szCs w:val="28"/>
          <w:lang w:val="uk-UA"/>
        </w:rPr>
        <w:t>7040,00</w:t>
      </w:r>
      <w:r>
        <w:rPr>
          <w:sz w:val="28"/>
          <w:szCs w:val="28"/>
        </w:rPr>
        <w:t xml:space="preserve"> грн без урахування ПДВ</w:t>
      </w:r>
      <w:r w:rsidRPr="00D36DF0">
        <w:rPr>
          <w:sz w:val="28"/>
          <w:szCs w:val="28"/>
          <w:lang w:val="uk-UA"/>
        </w:rPr>
        <w:t xml:space="preserve"> </w:t>
      </w:r>
      <w:r w:rsidRPr="00477996">
        <w:rPr>
          <w:sz w:val="28"/>
          <w:szCs w:val="28"/>
          <w:lang w:val="uk-UA"/>
        </w:rPr>
        <w:t xml:space="preserve">розмір орендної ставки </w:t>
      </w:r>
      <w:r>
        <w:rPr>
          <w:sz w:val="28"/>
          <w:szCs w:val="28"/>
          <w:lang w:val="uk-UA"/>
        </w:rPr>
        <w:t>_____</w:t>
      </w:r>
      <w:r w:rsidRPr="00477996">
        <w:rPr>
          <w:sz w:val="28"/>
          <w:szCs w:val="28"/>
          <w:lang w:val="uk-UA"/>
        </w:rPr>
        <w:t xml:space="preserve"> річних від незалежної оцінки майна,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орендна плата за базовий місяць (</w:t>
      </w:r>
      <w:r>
        <w:rPr>
          <w:sz w:val="28"/>
          <w:szCs w:val="28"/>
          <w:lang w:val="uk-UA"/>
        </w:rPr>
        <w:t xml:space="preserve"> _______</w:t>
      </w:r>
      <w:r w:rsidRPr="00D36DF0">
        <w:rPr>
          <w:sz w:val="28"/>
          <w:szCs w:val="28"/>
          <w:lang w:val="uk-UA"/>
        </w:rPr>
        <w:t>грн</w:t>
      </w:r>
      <w:r w:rsidRPr="00D36DF0">
        <w:rPr>
          <w:color w:val="FF0000"/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(без ПДВ)</w:t>
      </w:r>
      <w:r>
        <w:rPr>
          <w:sz w:val="28"/>
          <w:szCs w:val="28"/>
          <w:lang w:val="uk-UA"/>
        </w:rPr>
        <w:t>)</w:t>
      </w:r>
      <w:r w:rsidRPr="00E2698F">
        <w:rPr>
          <w:sz w:val="28"/>
          <w:szCs w:val="28"/>
        </w:rPr>
        <w:t xml:space="preserve">. Термін дії договору </w:t>
      </w:r>
      <w:r>
        <w:rPr>
          <w:sz w:val="28"/>
          <w:szCs w:val="28"/>
          <w:lang w:val="uk-UA"/>
        </w:rPr>
        <w:t>____________.</w:t>
      </w:r>
    </w:p>
    <w:p w:rsidR="006F47CD" w:rsidRDefault="006F47CD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2. </w:t>
      </w:r>
      <w:r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Pr="00477996">
        <w:rPr>
          <w:sz w:val="28"/>
          <w:szCs w:val="28"/>
        </w:rPr>
        <w:t>Легенчука А.В.</w:t>
      </w:r>
    </w:p>
    <w:p w:rsidR="006F47CD" w:rsidRDefault="006F47CD" w:rsidP="00142B56">
      <w:pPr>
        <w:jc w:val="both"/>
        <w:rPr>
          <w:sz w:val="28"/>
          <w:szCs w:val="28"/>
          <w:lang w:val="uk-UA"/>
        </w:rPr>
      </w:pPr>
    </w:p>
    <w:p w:rsidR="006F47CD" w:rsidRPr="008E058F" w:rsidRDefault="006F47CD" w:rsidP="00142B56">
      <w:pPr>
        <w:jc w:val="both"/>
        <w:rPr>
          <w:sz w:val="28"/>
          <w:szCs w:val="28"/>
          <w:lang w:val="uk-UA"/>
        </w:rPr>
      </w:pPr>
    </w:p>
    <w:p w:rsidR="006F47CD" w:rsidRPr="00414E54" w:rsidRDefault="006F47CD" w:rsidP="00414E54">
      <w:pPr>
        <w:ind w:hanging="20"/>
        <w:jc w:val="both"/>
        <w:rPr>
          <w:color w:val="FFFF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ого</w:t>
      </w:r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и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С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Колотов</w:t>
      </w:r>
    </w:p>
    <w:p w:rsidR="006F47CD" w:rsidRDefault="006F47CD" w:rsidP="00142B56">
      <w:pPr>
        <w:rPr>
          <w:color w:val="FFFFFF"/>
          <w:sz w:val="28"/>
          <w:szCs w:val="28"/>
          <w:lang w:val="uk-UA"/>
        </w:rPr>
      </w:pPr>
    </w:p>
    <w:p w:rsidR="006F47CD" w:rsidRDefault="006F47CD" w:rsidP="00142B56">
      <w:pPr>
        <w:rPr>
          <w:color w:val="FFFFFF"/>
          <w:sz w:val="28"/>
          <w:szCs w:val="28"/>
          <w:lang w:val="uk-UA"/>
        </w:rPr>
      </w:pPr>
    </w:p>
    <w:sectPr w:rsidR="006F47CD" w:rsidSect="00A60D8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D8E"/>
    <w:rsid w:val="00032299"/>
    <w:rsid w:val="00065DAA"/>
    <w:rsid w:val="0009618D"/>
    <w:rsid w:val="000C6F8C"/>
    <w:rsid w:val="00142B56"/>
    <w:rsid w:val="0015030C"/>
    <w:rsid w:val="00150889"/>
    <w:rsid w:val="0015626D"/>
    <w:rsid w:val="0017744D"/>
    <w:rsid w:val="001B2098"/>
    <w:rsid w:val="001B348B"/>
    <w:rsid w:val="00236EED"/>
    <w:rsid w:val="00242491"/>
    <w:rsid w:val="00247A99"/>
    <w:rsid w:val="002A3C6A"/>
    <w:rsid w:val="002B372A"/>
    <w:rsid w:val="002C2255"/>
    <w:rsid w:val="002D4620"/>
    <w:rsid w:val="00303FB2"/>
    <w:rsid w:val="0031249B"/>
    <w:rsid w:val="0034491C"/>
    <w:rsid w:val="00382CB6"/>
    <w:rsid w:val="003D1D1B"/>
    <w:rsid w:val="004100CF"/>
    <w:rsid w:val="004107E8"/>
    <w:rsid w:val="00414E54"/>
    <w:rsid w:val="00442372"/>
    <w:rsid w:val="00477996"/>
    <w:rsid w:val="004A3344"/>
    <w:rsid w:val="004F0796"/>
    <w:rsid w:val="005207CA"/>
    <w:rsid w:val="00564D29"/>
    <w:rsid w:val="006233C5"/>
    <w:rsid w:val="00656562"/>
    <w:rsid w:val="0067358C"/>
    <w:rsid w:val="006B38B5"/>
    <w:rsid w:val="006C50B0"/>
    <w:rsid w:val="006F47CD"/>
    <w:rsid w:val="007256F1"/>
    <w:rsid w:val="00752DD2"/>
    <w:rsid w:val="00772444"/>
    <w:rsid w:val="007B32DE"/>
    <w:rsid w:val="008C760B"/>
    <w:rsid w:val="008E058F"/>
    <w:rsid w:val="008E688C"/>
    <w:rsid w:val="00916304"/>
    <w:rsid w:val="0097113A"/>
    <w:rsid w:val="00971871"/>
    <w:rsid w:val="00976801"/>
    <w:rsid w:val="00A60D8E"/>
    <w:rsid w:val="00A730B2"/>
    <w:rsid w:val="00A81794"/>
    <w:rsid w:val="00A81E54"/>
    <w:rsid w:val="00AD11B2"/>
    <w:rsid w:val="00B17060"/>
    <w:rsid w:val="00B201D5"/>
    <w:rsid w:val="00B91E94"/>
    <w:rsid w:val="00BF05F7"/>
    <w:rsid w:val="00C12507"/>
    <w:rsid w:val="00C50545"/>
    <w:rsid w:val="00C9442A"/>
    <w:rsid w:val="00D36DF0"/>
    <w:rsid w:val="00D4652E"/>
    <w:rsid w:val="00D848F6"/>
    <w:rsid w:val="00D8541D"/>
    <w:rsid w:val="00DD1F67"/>
    <w:rsid w:val="00DD6E90"/>
    <w:rsid w:val="00DE0205"/>
    <w:rsid w:val="00E02ADC"/>
    <w:rsid w:val="00E2206D"/>
    <w:rsid w:val="00E2698F"/>
    <w:rsid w:val="00E5045F"/>
    <w:rsid w:val="00E61B3A"/>
    <w:rsid w:val="00E66F5A"/>
    <w:rsid w:val="00E9137F"/>
    <w:rsid w:val="00EA7A61"/>
    <w:rsid w:val="00F24B1A"/>
    <w:rsid w:val="00F7358D"/>
    <w:rsid w:val="00FD078B"/>
    <w:rsid w:val="00FD67A9"/>
    <w:rsid w:val="00FD7BF2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D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284</Words>
  <Characters>1619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2018-10-16T11:57:00Z</cp:lastPrinted>
  <dcterms:created xsi:type="dcterms:W3CDTF">2018-11-13T07:54:00Z</dcterms:created>
  <dcterms:modified xsi:type="dcterms:W3CDTF">2018-11-13T06:31:00Z</dcterms:modified>
</cp:coreProperties>
</file>