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8B2" w:rsidRDefault="00A848B2" w:rsidP="008D1FDA">
      <w:pPr>
        <w:jc w:val="right"/>
        <w:rPr>
          <w:b/>
          <w:lang w:val="uk-UA"/>
        </w:rPr>
      </w:pPr>
      <w:r w:rsidRPr="00716EF0">
        <w:rPr>
          <w:b/>
          <w:lang w:val="uk-UA"/>
        </w:rPr>
        <w:t>Проект рішення</w:t>
      </w:r>
      <w:r>
        <w:rPr>
          <w:b/>
          <w:lang w:val="uk-UA"/>
        </w:rPr>
        <w:t xml:space="preserve"> </w:t>
      </w:r>
    </w:p>
    <w:p w:rsidR="00A848B2" w:rsidRPr="008D1FDA" w:rsidRDefault="00A848B2" w:rsidP="008D1FDA">
      <w:pPr>
        <w:jc w:val="right"/>
        <w:rPr>
          <w:b/>
        </w:rPr>
      </w:pPr>
      <w:r>
        <w:rPr>
          <w:b/>
          <w:lang w:val="uk-UA"/>
        </w:rPr>
        <w:t>виконавчого комітету</w:t>
      </w:r>
      <w:r w:rsidRPr="00AB5455">
        <w:rPr>
          <w:noProof/>
          <w:sz w:val="28"/>
          <w:szCs w:val="28"/>
        </w:rPr>
        <w:t xml:space="preserve"> 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28.15pt;margin-top:6.95pt;width:36pt;height:44.35pt;z-index:251658240;visibility:visible;mso-position-horizontal-relative:text;mso-position-vertical-relative:text">
            <v:imagedata r:id="rId5" o:title=""/>
            <w10:wrap type="square" side="right"/>
          </v:shape>
        </w:pict>
      </w:r>
    </w:p>
    <w:p w:rsidR="00A848B2" w:rsidRDefault="00A848B2" w:rsidP="00251DC0">
      <w:pPr>
        <w:widowControl w:val="0"/>
        <w:autoSpaceDE w:val="0"/>
        <w:autoSpaceDN w:val="0"/>
        <w:adjustRightInd w:val="0"/>
        <w:ind w:right="-164"/>
        <w:jc w:val="right"/>
        <w:rPr>
          <w:sz w:val="28"/>
          <w:szCs w:val="28"/>
          <w:lang w:val="uk-UA"/>
        </w:rPr>
      </w:pPr>
      <w:r>
        <w:rPr>
          <w:sz w:val="16"/>
          <w:szCs w:val="16"/>
          <w:lang w:val="uk-UA"/>
        </w:rPr>
        <w:t>Розробник - відділ з питань</w:t>
      </w:r>
    </w:p>
    <w:p w:rsidR="00A848B2" w:rsidRDefault="00A848B2" w:rsidP="00251DC0">
      <w:pPr>
        <w:widowControl w:val="0"/>
        <w:autoSpaceDE w:val="0"/>
        <w:autoSpaceDN w:val="0"/>
        <w:adjustRightInd w:val="0"/>
        <w:ind w:right="-164"/>
        <w:jc w:val="right"/>
        <w:rPr>
          <w:sz w:val="28"/>
          <w:szCs w:val="28"/>
          <w:lang w:val="uk-UA"/>
        </w:rPr>
      </w:pPr>
      <w:r>
        <w:rPr>
          <w:sz w:val="16"/>
          <w:szCs w:val="16"/>
          <w:lang w:val="uk-UA"/>
        </w:rPr>
        <w:t>охорони здоров</w:t>
      </w:r>
      <w:r>
        <w:rPr>
          <w:sz w:val="16"/>
          <w:szCs w:val="16"/>
        </w:rPr>
        <w:t>’</w:t>
      </w:r>
      <w:r>
        <w:rPr>
          <w:sz w:val="16"/>
          <w:szCs w:val="16"/>
          <w:lang w:val="uk-UA"/>
        </w:rPr>
        <w:t>я міської ради</w:t>
      </w:r>
    </w:p>
    <w:p w:rsidR="00A848B2" w:rsidRDefault="00A848B2" w:rsidP="00251DC0">
      <w:pPr>
        <w:widowControl w:val="0"/>
        <w:autoSpaceDE w:val="0"/>
        <w:autoSpaceDN w:val="0"/>
        <w:adjustRightInd w:val="0"/>
        <w:ind w:right="-164"/>
        <w:jc w:val="right"/>
        <w:rPr>
          <w:sz w:val="28"/>
          <w:szCs w:val="28"/>
          <w:lang w:val="uk-UA"/>
        </w:rPr>
      </w:pPr>
      <w:r>
        <w:rPr>
          <w:sz w:val="16"/>
          <w:szCs w:val="16"/>
          <w:lang w:val="uk-UA"/>
        </w:rPr>
        <w:t xml:space="preserve">Начальник  – Дутчак Л.Р. </w:t>
      </w:r>
      <w:r w:rsidRPr="00982A5C">
        <w:rPr>
          <w:sz w:val="16"/>
          <w:szCs w:val="16"/>
        </w:rPr>
        <w:t>3-50-70</w:t>
      </w:r>
    </w:p>
    <w:p w:rsidR="00A848B2" w:rsidRDefault="00A848B2" w:rsidP="007D4899">
      <w:pPr>
        <w:widowControl w:val="0"/>
        <w:autoSpaceDE w:val="0"/>
        <w:autoSpaceDN w:val="0"/>
        <w:adjustRightInd w:val="0"/>
        <w:ind w:right="-164"/>
        <w:jc w:val="center"/>
        <w:rPr>
          <w:sz w:val="28"/>
          <w:szCs w:val="28"/>
          <w:lang w:val="uk-UA"/>
        </w:rPr>
      </w:pPr>
    </w:p>
    <w:p w:rsidR="00A848B2" w:rsidRPr="00DD65CA" w:rsidRDefault="00A848B2" w:rsidP="007D4899">
      <w:pPr>
        <w:widowControl w:val="0"/>
        <w:autoSpaceDE w:val="0"/>
        <w:autoSpaceDN w:val="0"/>
        <w:adjustRightInd w:val="0"/>
        <w:ind w:right="-164"/>
        <w:jc w:val="center"/>
        <w:rPr>
          <w:sz w:val="28"/>
          <w:szCs w:val="28"/>
          <w:lang w:val="uk-UA"/>
        </w:rPr>
      </w:pPr>
      <w:r w:rsidRPr="00DD65CA">
        <w:rPr>
          <w:sz w:val="28"/>
          <w:szCs w:val="28"/>
          <w:lang w:val="uk-UA"/>
        </w:rPr>
        <w:t>УКРАЇНА</w:t>
      </w:r>
    </w:p>
    <w:p w:rsidR="00A848B2" w:rsidRPr="0061329E" w:rsidRDefault="00A848B2" w:rsidP="007D4899">
      <w:pPr>
        <w:widowControl w:val="0"/>
        <w:autoSpaceDE w:val="0"/>
        <w:autoSpaceDN w:val="0"/>
        <w:adjustRightInd w:val="0"/>
        <w:ind w:right="-164"/>
        <w:jc w:val="center"/>
        <w:rPr>
          <w:sz w:val="28"/>
        </w:rPr>
      </w:pPr>
      <w:r>
        <w:rPr>
          <w:sz w:val="28"/>
          <w:lang w:val="uk-UA"/>
        </w:rPr>
        <w:t>ЖИТОМИРСЬКА ОБЛАСТЬ</w:t>
      </w:r>
    </w:p>
    <w:p w:rsidR="00A848B2" w:rsidRPr="0061329E" w:rsidRDefault="00A848B2" w:rsidP="0061329E">
      <w:pPr>
        <w:widowControl w:val="0"/>
        <w:autoSpaceDE w:val="0"/>
        <w:autoSpaceDN w:val="0"/>
        <w:adjustRightInd w:val="0"/>
        <w:ind w:right="-164"/>
        <w:jc w:val="center"/>
        <w:rPr>
          <w:sz w:val="28"/>
          <w:lang w:val="uk-UA"/>
        </w:rPr>
      </w:pPr>
      <w:r>
        <w:rPr>
          <w:sz w:val="28"/>
          <w:lang w:val="uk-UA"/>
        </w:rPr>
        <w:t>НОВОГРАД-ВОЛИНСЬКА МІСЬКА РАДА</w:t>
      </w:r>
    </w:p>
    <w:p w:rsidR="00A848B2" w:rsidRPr="008F46B2" w:rsidRDefault="00A848B2" w:rsidP="007D4899">
      <w:pPr>
        <w:widowControl w:val="0"/>
        <w:autoSpaceDE w:val="0"/>
        <w:autoSpaceDN w:val="0"/>
        <w:adjustRightInd w:val="0"/>
        <w:ind w:right="-164"/>
        <w:jc w:val="center"/>
        <w:rPr>
          <w:sz w:val="28"/>
        </w:rPr>
      </w:pPr>
      <w:r>
        <w:rPr>
          <w:sz w:val="28"/>
          <w:lang w:val="uk-UA"/>
        </w:rPr>
        <w:t>ВИКОНАВЧИЙ КОМІТЕТ</w:t>
      </w:r>
    </w:p>
    <w:p w:rsidR="00A848B2" w:rsidRPr="00B81C18" w:rsidRDefault="00A848B2" w:rsidP="007D4899">
      <w:pPr>
        <w:widowControl w:val="0"/>
        <w:autoSpaceDE w:val="0"/>
        <w:autoSpaceDN w:val="0"/>
        <w:adjustRightInd w:val="0"/>
        <w:ind w:right="-164"/>
        <w:jc w:val="center"/>
        <w:rPr>
          <w:sz w:val="28"/>
          <w:szCs w:val="28"/>
          <w:lang w:val="uk-UA"/>
        </w:rPr>
      </w:pPr>
      <w:r w:rsidRPr="00B81C18">
        <w:rPr>
          <w:sz w:val="28"/>
          <w:szCs w:val="28"/>
          <w:lang w:val="uk-UA"/>
        </w:rPr>
        <w:t>РІШЕННЯ</w:t>
      </w:r>
    </w:p>
    <w:p w:rsidR="00A848B2" w:rsidRDefault="00A848B2" w:rsidP="00DD65CA">
      <w:pPr>
        <w:widowControl w:val="0"/>
        <w:autoSpaceDE w:val="0"/>
        <w:autoSpaceDN w:val="0"/>
        <w:adjustRightInd w:val="0"/>
        <w:ind w:right="-164"/>
        <w:rPr>
          <w:sz w:val="24"/>
          <w:lang w:val="uk-UA"/>
        </w:rPr>
      </w:pPr>
    </w:p>
    <w:p w:rsidR="00A848B2" w:rsidRDefault="00A848B2" w:rsidP="00DD65CA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 w:rsidRPr="00124A33">
        <w:rPr>
          <w:sz w:val="28"/>
          <w:lang w:val="uk-UA"/>
        </w:rPr>
        <w:t xml:space="preserve">  </w:t>
      </w:r>
    </w:p>
    <w:p w:rsidR="00A848B2" w:rsidRPr="00124A33" w:rsidRDefault="00A848B2" w:rsidP="0033509C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від                    </w:t>
      </w:r>
      <w:r w:rsidRPr="00124A33">
        <w:rPr>
          <w:sz w:val="28"/>
          <w:lang w:val="uk-UA"/>
        </w:rPr>
        <w:t xml:space="preserve"> №</w:t>
      </w:r>
    </w:p>
    <w:p w:rsidR="00A848B2" w:rsidRPr="005C61C4" w:rsidRDefault="00A848B2" w:rsidP="00DD65CA">
      <w:pPr>
        <w:jc w:val="both"/>
        <w:rPr>
          <w:sz w:val="28"/>
        </w:rPr>
      </w:pPr>
    </w:p>
    <w:p w:rsidR="00A848B2" w:rsidRDefault="00A848B2" w:rsidP="00425429">
      <w:pPr>
        <w:widowControl w:val="0"/>
        <w:autoSpaceDE w:val="0"/>
        <w:autoSpaceDN w:val="0"/>
        <w:adjustRightInd w:val="0"/>
        <w:ind w:left="-284" w:right="-164"/>
        <w:rPr>
          <w:sz w:val="28"/>
          <w:szCs w:val="28"/>
          <w:lang w:val="uk-UA"/>
        </w:rPr>
      </w:pPr>
    </w:p>
    <w:p w:rsidR="00A848B2" w:rsidRDefault="00A848B2" w:rsidP="00B81C18">
      <w:pPr>
        <w:widowControl w:val="0"/>
        <w:autoSpaceDE w:val="0"/>
        <w:autoSpaceDN w:val="0"/>
        <w:adjustRightInd w:val="0"/>
        <w:ind w:right="-164"/>
        <w:rPr>
          <w:sz w:val="28"/>
          <w:szCs w:val="28"/>
          <w:lang w:val="uk-UA"/>
        </w:rPr>
      </w:pPr>
      <w:r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  міську       раду</w:t>
      </w:r>
    </w:p>
    <w:p w:rsidR="00A848B2" w:rsidRDefault="00A848B2" w:rsidP="00B81C18">
      <w:pPr>
        <w:widowControl w:val="0"/>
        <w:autoSpaceDE w:val="0"/>
        <w:autoSpaceDN w:val="0"/>
        <w:adjustRightInd w:val="0"/>
        <w:ind w:right="-1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   питань    протидії</w:t>
      </w:r>
    </w:p>
    <w:p w:rsidR="00A848B2" w:rsidRDefault="00A848B2" w:rsidP="00B81C18">
      <w:pPr>
        <w:widowControl w:val="0"/>
        <w:autoSpaceDE w:val="0"/>
        <w:autoSpaceDN w:val="0"/>
        <w:adjustRightInd w:val="0"/>
        <w:ind w:right="-1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туберкульозу        та</w:t>
      </w:r>
    </w:p>
    <w:p w:rsidR="00A848B2" w:rsidRPr="0030472E" w:rsidRDefault="00A848B2" w:rsidP="00B81C18">
      <w:pPr>
        <w:widowControl w:val="0"/>
        <w:autoSpaceDE w:val="0"/>
        <w:autoSpaceDN w:val="0"/>
        <w:adjustRightInd w:val="0"/>
        <w:ind w:right="-1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ВІЛ-інфекції/СНІДУ</w:t>
      </w:r>
    </w:p>
    <w:p w:rsidR="00A848B2" w:rsidRDefault="00A848B2" w:rsidP="00620028">
      <w:pPr>
        <w:rPr>
          <w:lang w:val="uk-UA"/>
        </w:rPr>
      </w:pPr>
    </w:p>
    <w:p w:rsidR="00A848B2" w:rsidRDefault="00A848B2" w:rsidP="00620028">
      <w:pPr>
        <w:pStyle w:val="BodyText"/>
        <w:tabs>
          <w:tab w:val="right" w:pos="10440"/>
        </w:tabs>
        <w:ind w:right="-54"/>
        <w:rPr>
          <w:lang w:val="uk-UA"/>
        </w:rPr>
      </w:pPr>
    </w:p>
    <w:p w:rsidR="00A848B2" w:rsidRDefault="00A848B2" w:rsidP="000E2447">
      <w:pPr>
        <w:pStyle w:val="BodyText"/>
        <w:tabs>
          <w:tab w:val="right" w:pos="10440"/>
        </w:tabs>
        <w:ind w:right="98" w:firstLine="680"/>
        <w:rPr>
          <w:lang w:val="uk-UA"/>
        </w:rPr>
      </w:pPr>
      <w:r>
        <w:rPr>
          <w:lang w:val="uk-UA"/>
        </w:rPr>
        <w:t>Керуючись підпунктами 1,8 пункту а, підпунктом 1 пункту б статті 32 Закону України «Про місцеве самоврядування в Україні», з метою забезпечення і координації зусиль відповідних органів виконавчої влади, органів місцевого самоврядування, громадських організацій для протидії туберкульозу та ВІЛ-інфекції/СНІДУ та у зв’язку з кадровими змінами, виконавчий комітет міської ради</w:t>
      </w:r>
    </w:p>
    <w:p w:rsidR="00A848B2" w:rsidRDefault="00A848B2" w:rsidP="008D1FDA">
      <w:pPr>
        <w:pStyle w:val="BodyText"/>
        <w:tabs>
          <w:tab w:val="right" w:pos="10440"/>
        </w:tabs>
        <w:ind w:right="-57" w:firstLine="680"/>
        <w:rPr>
          <w:lang w:val="uk-UA"/>
        </w:rPr>
      </w:pPr>
    </w:p>
    <w:p w:rsidR="00A848B2" w:rsidRDefault="00A848B2" w:rsidP="00D244C9">
      <w:pPr>
        <w:pStyle w:val="BodyText"/>
        <w:tabs>
          <w:tab w:val="right" w:pos="10440"/>
        </w:tabs>
        <w:ind w:right="-57"/>
        <w:rPr>
          <w:lang w:val="uk-UA"/>
        </w:rPr>
      </w:pPr>
      <w:r>
        <w:rPr>
          <w:lang w:val="uk-UA"/>
        </w:rPr>
        <w:t>ВИРІШИВ:</w:t>
      </w:r>
    </w:p>
    <w:p w:rsidR="00A848B2" w:rsidRDefault="00A848B2" w:rsidP="00D244C9">
      <w:pPr>
        <w:pStyle w:val="BodyText"/>
        <w:tabs>
          <w:tab w:val="right" w:pos="10440"/>
        </w:tabs>
        <w:ind w:right="-57"/>
        <w:rPr>
          <w:lang w:val="uk-UA"/>
        </w:rPr>
      </w:pPr>
    </w:p>
    <w:p w:rsidR="00A848B2" w:rsidRDefault="00A848B2" w:rsidP="000E2447">
      <w:pPr>
        <w:pStyle w:val="BodyText"/>
        <w:numPr>
          <w:ilvl w:val="0"/>
          <w:numId w:val="1"/>
        </w:numPr>
        <w:tabs>
          <w:tab w:val="right" w:pos="10440"/>
        </w:tabs>
        <w:ind w:left="0" w:right="98" w:firstLine="360"/>
        <w:rPr>
          <w:lang w:val="uk-UA"/>
        </w:rPr>
      </w:pPr>
      <w:r>
        <w:rPr>
          <w:lang w:val="uk-UA"/>
        </w:rPr>
        <w:t>Затвердити новий склад міської ради з питань протидії туберкульозу та ВІЛ-інфекції/СНІДУ (додається).</w:t>
      </w:r>
    </w:p>
    <w:p w:rsidR="00A848B2" w:rsidRDefault="00A848B2" w:rsidP="000E2447">
      <w:pPr>
        <w:pStyle w:val="BodyText"/>
        <w:tabs>
          <w:tab w:val="right" w:pos="10440"/>
        </w:tabs>
        <w:ind w:right="98"/>
        <w:rPr>
          <w:lang w:val="uk-UA"/>
        </w:rPr>
      </w:pPr>
    </w:p>
    <w:p w:rsidR="00A848B2" w:rsidRDefault="00A848B2" w:rsidP="000E2447">
      <w:pPr>
        <w:pStyle w:val="BodyText"/>
        <w:tabs>
          <w:tab w:val="right" w:pos="10440"/>
        </w:tabs>
        <w:ind w:right="98"/>
        <w:rPr>
          <w:lang w:val="uk-UA"/>
        </w:rPr>
      </w:pPr>
      <w:r>
        <w:rPr>
          <w:lang w:val="uk-UA"/>
        </w:rPr>
        <w:t xml:space="preserve">     2. Рішення виконавчого комітету від 25.03.15 №78 «Про внесення змін у додаток 1 до рішення виконавчого комітету міської ради від 12.11.08 №420 «Про міську раду з питань протидії туберкульозу та ВІЛ-інфекції/СНІДУ» визнати таким, що втратило чинність.</w:t>
      </w:r>
    </w:p>
    <w:p w:rsidR="00A848B2" w:rsidRDefault="00A848B2" w:rsidP="00330B19">
      <w:pPr>
        <w:pStyle w:val="BodyText"/>
        <w:tabs>
          <w:tab w:val="right" w:pos="10440"/>
        </w:tabs>
        <w:ind w:right="98" w:firstLine="360"/>
        <w:rPr>
          <w:lang w:val="uk-UA"/>
        </w:rPr>
      </w:pPr>
    </w:p>
    <w:p w:rsidR="00A848B2" w:rsidRDefault="00A848B2" w:rsidP="00330B19">
      <w:pPr>
        <w:pStyle w:val="BodyText"/>
        <w:tabs>
          <w:tab w:val="right" w:pos="10440"/>
        </w:tabs>
        <w:ind w:right="98" w:firstLine="360"/>
        <w:rPr>
          <w:lang w:val="uk-UA"/>
        </w:rPr>
      </w:pPr>
      <w:r>
        <w:rPr>
          <w:lang w:val="uk-UA"/>
        </w:rPr>
        <w:t>3. Контроль за виконанням цього рішення покласти на заступника міського голови Шутову Л.В.</w:t>
      </w:r>
    </w:p>
    <w:p w:rsidR="00A848B2" w:rsidRPr="00896DC4" w:rsidRDefault="00A848B2" w:rsidP="00620028">
      <w:pPr>
        <w:pStyle w:val="BodyText"/>
        <w:tabs>
          <w:tab w:val="right" w:pos="10440"/>
        </w:tabs>
        <w:ind w:right="-54"/>
        <w:rPr>
          <w:color w:val="000000"/>
          <w:lang w:val="uk-UA"/>
        </w:rPr>
      </w:pPr>
    </w:p>
    <w:p w:rsidR="00A848B2" w:rsidRPr="00896DC4" w:rsidRDefault="00A848B2" w:rsidP="00620028">
      <w:pPr>
        <w:pStyle w:val="BodyText"/>
        <w:tabs>
          <w:tab w:val="right" w:pos="10440"/>
        </w:tabs>
        <w:ind w:right="-54"/>
        <w:rPr>
          <w:color w:val="000000"/>
          <w:lang w:val="uk-UA"/>
        </w:rPr>
      </w:pPr>
      <w:r w:rsidRPr="00896DC4">
        <w:rPr>
          <w:color w:val="000000"/>
          <w:lang w:val="uk-UA"/>
        </w:rPr>
        <w:t>Міський голова                                                                               В.Л. Весельський</w:t>
      </w:r>
    </w:p>
    <w:p w:rsidR="00A848B2" w:rsidRPr="00896DC4" w:rsidRDefault="00A848B2">
      <w:pPr>
        <w:rPr>
          <w:color w:val="000000"/>
          <w:lang w:val="uk-UA"/>
        </w:rPr>
      </w:pPr>
    </w:p>
    <w:p w:rsidR="00A848B2" w:rsidRDefault="00A848B2">
      <w:pPr>
        <w:rPr>
          <w:lang w:val="uk-UA"/>
        </w:rPr>
      </w:pPr>
    </w:p>
    <w:p w:rsidR="00A848B2" w:rsidRDefault="00A848B2">
      <w:pPr>
        <w:rPr>
          <w:lang w:val="uk-UA"/>
        </w:rPr>
      </w:pPr>
    </w:p>
    <w:p w:rsidR="00A848B2" w:rsidRDefault="00A848B2">
      <w:pPr>
        <w:rPr>
          <w:lang w:val="uk-UA"/>
        </w:rPr>
      </w:pPr>
    </w:p>
    <w:p w:rsidR="00A848B2" w:rsidRDefault="00A848B2">
      <w:pPr>
        <w:rPr>
          <w:lang w:val="uk-UA"/>
        </w:rPr>
      </w:pPr>
    </w:p>
    <w:p w:rsidR="00A848B2" w:rsidRDefault="00A848B2">
      <w:pPr>
        <w:rPr>
          <w:lang w:val="uk-UA"/>
        </w:rPr>
      </w:pPr>
    </w:p>
    <w:p w:rsidR="00A848B2" w:rsidRDefault="00A848B2" w:rsidP="009D2C27">
      <w:pPr>
        <w:rPr>
          <w:lang w:val="uk-UA"/>
        </w:rPr>
      </w:pPr>
    </w:p>
    <w:p w:rsidR="00A848B2" w:rsidRDefault="00A848B2" w:rsidP="000F41B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Додаток</w:t>
      </w:r>
    </w:p>
    <w:p w:rsidR="00A848B2" w:rsidRDefault="00A848B2" w:rsidP="000F41B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до рішення виконавчого</w:t>
      </w:r>
    </w:p>
    <w:p w:rsidR="00A848B2" w:rsidRDefault="00A848B2" w:rsidP="000F41B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комітету міської ради</w:t>
      </w:r>
    </w:p>
    <w:p w:rsidR="00A848B2" w:rsidRDefault="00A848B2" w:rsidP="000F41B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від                №</w:t>
      </w:r>
    </w:p>
    <w:p w:rsidR="00A848B2" w:rsidRDefault="00A848B2" w:rsidP="000F41B5">
      <w:pPr>
        <w:jc w:val="center"/>
        <w:rPr>
          <w:sz w:val="28"/>
          <w:szCs w:val="28"/>
          <w:lang w:val="uk-UA"/>
        </w:rPr>
      </w:pPr>
    </w:p>
    <w:p w:rsidR="00A848B2" w:rsidRDefault="00A848B2" w:rsidP="000F41B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Склад міської ради </w:t>
      </w:r>
    </w:p>
    <w:p w:rsidR="00A848B2" w:rsidRDefault="00A848B2" w:rsidP="000F41B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питань протидії туберкульозу та ВІЛ-інфекції/СНІДУ</w:t>
      </w:r>
    </w:p>
    <w:p w:rsidR="00A848B2" w:rsidRDefault="00A848B2" w:rsidP="000F41B5">
      <w:pPr>
        <w:jc w:val="center"/>
        <w:rPr>
          <w:sz w:val="28"/>
          <w:szCs w:val="28"/>
          <w:lang w:val="uk-UA"/>
        </w:rPr>
      </w:pPr>
    </w:p>
    <w:p w:rsidR="00A848B2" w:rsidRDefault="00A848B2" w:rsidP="000F41B5">
      <w:pPr>
        <w:jc w:val="both"/>
        <w:rPr>
          <w:sz w:val="28"/>
          <w:szCs w:val="28"/>
          <w:lang w:val="uk-UA"/>
        </w:rPr>
        <w:sectPr w:rsidR="00A848B2" w:rsidSect="008D1FDA">
          <w:pgSz w:w="11906" w:h="16838"/>
          <w:pgMar w:top="899" w:right="567" w:bottom="1134" w:left="1701" w:header="709" w:footer="709" w:gutter="0"/>
          <w:cols w:space="708"/>
          <w:docGrid w:linePitch="360"/>
        </w:sectPr>
      </w:pPr>
    </w:p>
    <w:p w:rsidR="00A848B2" w:rsidRDefault="00A848B2" w:rsidP="000F41B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Шутова </w:t>
      </w:r>
    </w:p>
    <w:p w:rsidR="00A848B2" w:rsidRDefault="00A848B2" w:rsidP="000F41B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Лариса Валентинівна</w:t>
      </w:r>
    </w:p>
    <w:p w:rsidR="00A848B2" w:rsidRDefault="00A848B2" w:rsidP="000F41B5">
      <w:pPr>
        <w:jc w:val="both"/>
        <w:rPr>
          <w:sz w:val="28"/>
          <w:szCs w:val="28"/>
          <w:lang w:val="uk-UA"/>
        </w:rPr>
      </w:pPr>
    </w:p>
    <w:p w:rsidR="00A848B2" w:rsidRDefault="00A848B2" w:rsidP="000F41B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Дутчак </w:t>
      </w:r>
    </w:p>
    <w:p w:rsidR="00A848B2" w:rsidRDefault="00A848B2" w:rsidP="000F41B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Любомир Романович</w:t>
      </w:r>
    </w:p>
    <w:p w:rsidR="00A848B2" w:rsidRDefault="00A848B2" w:rsidP="000F41B5">
      <w:pPr>
        <w:jc w:val="both"/>
        <w:rPr>
          <w:sz w:val="28"/>
          <w:szCs w:val="28"/>
          <w:lang w:val="uk-UA"/>
        </w:rPr>
      </w:pPr>
    </w:p>
    <w:p w:rsidR="00A848B2" w:rsidRDefault="00A848B2" w:rsidP="000F41B5">
      <w:pPr>
        <w:jc w:val="both"/>
        <w:rPr>
          <w:sz w:val="28"/>
          <w:szCs w:val="28"/>
          <w:lang w:val="uk-UA"/>
        </w:rPr>
      </w:pPr>
    </w:p>
    <w:p w:rsidR="00A848B2" w:rsidRDefault="00A848B2" w:rsidP="000F41B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Лапинська</w:t>
      </w:r>
    </w:p>
    <w:p w:rsidR="00A848B2" w:rsidRDefault="00A848B2" w:rsidP="000F41B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Антоніна Андріївна</w:t>
      </w:r>
    </w:p>
    <w:p w:rsidR="00A848B2" w:rsidRDefault="00A848B2" w:rsidP="000F41B5">
      <w:pPr>
        <w:jc w:val="both"/>
        <w:rPr>
          <w:sz w:val="28"/>
          <w:szCs w:val="28"/>
          <w:lang w:val="uk-UA"/>
        </w:rPr>
      </w:pPr>
    </w:p>
    <w:p w:rsidR="00A848B2" w:rsidRDefault="00A848B2" w:rsidP="000F41B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заступник міського голови, голова ради; </w:t>
      </w:r>
    </w:p>
    <w:p w:rsidR="00A848B2" w:rsidRDefault="00A848B2" w:rsidP="000F41B5">
      <w:pPr>
        <w:jc w:val="both"/>
        <w:rPr>
          <w:sz w:val="28"/>
          <w:szCs w:val="28"/>
          <w:lang w:val="uk-UA"/>
        </w:rPr>
      </w:pPr>
    </w:p>
    <w:p w:rsidR="00A848B2" w:rsidRDefault="00A848B2" w:rsidP="000F41B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начальник відділу з питань охорони здоров’я міської ради, заступник голови ради;</w:t>
      </w:r>
    </w:p>
    <w:p w:rsidR="00A848B2" w:rsidRDefault="00A848B2" w:rsidP="000F41B5">
      <w:pPr>
        <w:jc w:val="both"/>
        <w:rPr>
          <w:sz w:val="28"/>
          <w:szCs w:val="28"/>
          <w:lang w:val="uk-UA"/>
        </w:rPr>
      </w:pPr>
    </w:p>
    <w:p w:rsidR="00A848B2" w:rsidRDefault="00A848B2" w:rsidP="00E16486">
      <w:pPr>
        <w:rPr>
          <w:sz w:val="28"/>
          <w:szCs w:val="28"/>
          <w:lang w:val="uk-UA"/>
        </w:rPr>
        <w:sectPr w:rsidR="00A848B2" w:rsidSect="00152B33">
          <w:type w:val="continuous"/>
          <w:pgSz w:w="11906" w:h="16838"/>
          <w:pgMar w:top="899" w:right="567" w:bottom="1134" w:left="1701" w:header="709" w:footer="709" w:gutter="0"/>
          <w:cols w:num="2" w:space="2552" w:equalWidth="0">
            <w:col w:w="3519" w:space="1260"/>
            <w:col w:w="4859"/>
          </w:cols>
          <w:docGrid w:linePitch="360"/>
        </w:sectPr>
      </w:pPr>
      <w:r>
        <w:rPr>
          <w:sz w:val="28"/>
          <w:szCs w:val="28"/>
          <w:lang w:val="uk-UA"/>
        </w:rPr>
        <w:t>- директор міського центру   соціальних служб   для   сім</w:t>
      </w:r>
      <w:r w:rsidRPr="0095403F">
        <w:rPr>
          <w:sz w:val="28"/>
          <w:szCs w:val="28"/>
        </w:rPr>
        <w:t>`</w:t>
      </w:r>
      <w:r>
        <w:rPr>
          <w:sz w:val="28"/>
          <w:szCs w:val="28"/>
          <w:lang w:val="uk-UA"/>
        </w:rPr>
        <w:t>ї,   дітей    та      молоді, секретар    ради.</w:t>
      </w:r>
    </w:p>
    <w:p w:rsidR="00A848B2" w:rsidRDefault="00A848B2" w:rsidP="000F41B5">
      <w:pPr>
        <w:jc w:val="both"/>
        <w:rPr>
          <w:sz w:val="28"/>
          <w:szCs w:val="28"/>
          <w:lang w:val="uk-UA"/>
        </w:rPr>
      </w:pPr>
    </w:p>
    <w:p w:rsidR="00A848B2" w:rsidRPr="00281453" w:rsidRDefault="00A848B2" w:rsidP="0095403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Члени комісії:</w:t>
      </w:r>
    </w:p>
    <w:p w:rsidR="00A848B2" w:rsidRDefault="00A848B2" w:rsidP="0095403F">
      <w:pPr>
        <w:jc w:val="center"/>
        <w:rPr>
          <w:sz w:val="28"/>
          <w:szCs w:val="28"/>
          <w:lang w:val="uk-UA"/>
        </w:rPr>
      </w:pPr>
    </w:p>
    <w:p w:rsidR="00A848B2" w:rsidRDefault="00A848B2" w:rsidP="0095403F">
      <w:pPr>
        <w:jc w:val="both"/>
        <w:rPr>
          <w:sz w:val="28"/>
          <w:szCs w:val="28"/>
          <w:lang w:val="uk-UA"/>
        </w:rPr>
        <w:sectPr w:rsidR="00A848B2" w:rsidSect="000F41B5">
          <w:type w:val="continuous"/>
          <w:pgSz w:w="11906" w:h="16838"/>
          <w:pgMar w:top="899" w:right="567" w:bottom="1134" w:left="1701" w:header="709" w:footer="709" w:gutter="0"/>
          <w:cols w:space="708"/>
          <w:docGrid w:linePitch="360"/>
        </w:sectPr>
      </w:pPr>
    </w:p>
    <w:p w:rsidR="00A848B2" w:rsidRDefault="00A848B2" w:rsidP="0095403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Акентьєва Ольга Олегівна</w:t>
      </w:r>
    </w:p>
    <w:p w:rsidR="00A848B2" w:rsidRDefault="00A848B2" w:rsidP="0095403F">
      <w:pPr>
        <w:jc w:val="both"/>
        <w:rPr>
          <w:sz w:val="28"/>
          <w:szCs w:val="28"/>
          <w:lang w:val="uk-UA"/>
        </w:rPr>
      </w:pPr>
    </w:p>
    <w:p w:rsidR="00A848B2" w:rsidRDefault="00A848B2" w:rsidP="0095403F">
      <w:pPr>
        <w:jc w:val="both"/>
        <w:rPr>
          <w:sz w:val="28"/>
          <w:szCs w:val="28"/>
          <w:lang w:val="uk-UA"/>
        </w:rPr>
      </w:pPr>
    </w:p>
    <w:p w:rsidR="00A848B2" w:rsidRDefault="00A848B2" w:rsidP="0095403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Борис Василь Миколайович</w:t>
      </w:r>
    </w:p>
    <w:p w:rsidR="00A848B2" w:rsidRDefault="00A848B2" w:rsidP="0095403F">
      <w:pPr>
        <w:jc w:val="both"/>
        <w:rPr>
          <w:sz w:val="28"/>
          <w:szCs w:val="28"/>
          <w:lang w:val="uk-UA"/>
        </w:rPr>
      </w:pPr>
    </w:p>
    <w:p w:rsidR="00A848B2" w:rsidRDefault="00A848B2" w:rsidP="004B63EC">
      <w:pPr>
        <w:jc w:val="both"/>
        <w:rPr>
          <w:sz w:val="28"/>
          <w:szCs w:val="28"/>
          <w:lang w:val="uk-UA"/>
        </w:rPr>
      </w:pPr>
    </w:p>
    <w:p w:rsidR="00A848B2" w:rsidRDefault="00A848B2" w:rsidP="004B63E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Борис Наталія Петрівна</w:t>
      </w:r>
    </w:p>
    <w:p w:rsidR="00A848B2" w:rsidRDefault="00A848B2" w:rsidP="0095403F">
      <w:pPr>
        <w:jc w:val="both"/>
        <w:rPr>
          <w:sz w:val="28"/>
          <w:szCs w:val="28"/>
          <w:lang w:val="uk-UA"/>
        </w:rPr>
      </w:pPr>
    </w:p>
    <w:p w:rsidR="00A848B2" w:rsidRDefault="00A848B2" w:rsidP="004B63EC">
      <w:pPr>
        <w:jc w:val="both"/>
        <w:rPr>
          <w:sz w:val="28"/>
          <w:szCs w:val="28"/>
          <w:lang w:val="uk-UA"/>
        </w:rPr>
      </w:pPr>
    </w:p>
    <w:p w:rsidR="00A848B2" w:rsidRDefault="00A848B2" w:rsidP="004B63E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Бусленко Ксенія Адамівна</w:t>
      </w:r>
    </w:p>
    <w:p w:rsidR="00A848B2" w:rsidRDefault="00A848B2" w:rsidP="0095403F">
      <w:pPr>
        <w:jc w:val="both"/>
        <w:rPr>
          <w:sz w:val="28"/>
          <w:szCs w:val="28"/>
          <w:lang w:val="uk-UA"/>
        </w:rPr>
      </w:pPr>
    </w:p>
    <w:p w:rsidR="00A848B2" w:rsidRDefault="00A848B2" w:rsidP="004B63EC">
      <w:pPr>
        <w:jc w:val="both"/>
        <w:rPr>
          <w:sz w:val="28"/>
          <w:szCs w:val="28"/>
          <w:lang w:val="uk-UA"/>
        </w:rPr>
      </w:pPr>
    </w:p>
    <w:p w:rsidR="00A848B2" w:rsidRDefault="00A848B2" w:rsidP="004B63E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Бучинська </w:t>
      </w:r>
    </w:p>
    <w:p w:rsidR="00A848B2" w:rsidRDefault="00A848B2" w:rsidP="008C346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Мефодіївна</w:t>
      </w:r>
    </w:p>
    <w:p w:rsidR="00A848B2" w:rsidRDefault="00A848B2" w:rsidP="008C346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Ващук </w:t>
      </w:r>
    </w:p>
    <w:p w:rsidR="00A848B2" w:rsidRDefault="00A848B2" w:rsidP="0095403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Володимирівна</w:t>
      </w:r>
    </w:p>
    <w:p w:rsidR="00A848B2" w:rsidRDefault="00A848B2" w:rsidP="0095403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Вошко Інна Василівна</w:t>
      </w:r>
    </w:p>
    <w:p w:rsidR="00A848B2" w:rsidRDefault="00A848B2" w:rsidP="008C3461">
      <w:pPr>
        <w:jc w:val="both"/>
        <w:rPr>
          <w:sz w:val="28"/>
          <w:szCs w:val="28"/>
          <w:lang w:val="uk-UA"/>
        </w:rPr>
      </w:pPr>
    </w:p>
    <w:p w:rsidR="00A848B2" w:rsidRDefault="00A848B2" w:rsidP="008C3461">
      <w:pPr>
        <w:jc w:val="both"/>
        <w:rPr>
          <w:sz w:val="28"/>
          <w:szCs w:val="28"/>
          <w:lang w:val="uk-UA"/>
        </w:rPr>
      </w:pPr>
    </w:p>
    <w:p w:rsidR="00A848B2" w:rsidRDefault="00A848B2" w:rsidP="009D2C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Дідик Ірина Миколаївна</w:t>
      </w:r>
    </w:p>
    <w:p w:rsidR="00A848B2" w:rsidRDefault="00A848B2" w:rsidP="0095403F">
      <w:pPr>
        <w:jc w:val="both"/>
        <w:rPr>
          <w:sz w:val="28"/>
          <w:szCs w:val="28"/>
          <w:lang w:val="uk-UA"/>
        </w:rPr>
      </w:pPr>
    </w:p>
    <w:p w:rsidR="00A848B2" w:rsidRDefault="00A848B2" w:rsidP="0095403F">
      <w:pPr>
        <w:jc w:val="both"/>
        <w:rPr>
          <w:sz w:val="28"/>
          <w:szCs w:val="28"/>
          <w:lang w:val="uk-UA"/>
        </w:rPr>
      </w:pPr>
    </w:p>
    <w:p w:rsidR="00A848B2" w:rsidRDefault="00A848B2" w:rsidP="009D2C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Іваненко</w:t>
      </w:r>
    </w:p>
    <w:p w:rsidR="00A848B2" w:rsidRDefault="00A848B2" w:rsidP="009D2C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Валентина Володимирівна</w:t>
      </w:r>
    </w:p>
    <w:p w:rsidR="00A848B2" w:rsidRDefault="00A848B2" w:rsidP="0095403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-міськрайонний фтизіатр Новоград-Волинського міськрайонного територіального медичного об’єднання;</w:t>
      </w:r>
    </w:p>
    <w:p w:rsidR="00A848B2" w:rsidRDefault="00A848B2" w:rsidP="0095403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головний лікар Новоград-Волинського міськрайонного територіального медичного об’єднання;</w:t>
      </w:r>
    </w:p>
    <w:p w:rsidR="00A848B2" w:rsidRDefault="00A848B2" w:rsidP="008C346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начальник управління  у справах сім</w:t>
      </w:r>
      <w:r w:rsidRPr="003C5310">
        <w:rPr>
          <w:sz w:val="28"/>
          <w:szCs w:val="28"/>
        </w:rPr>
        <w:t>`</w:t>
      </w:r>
      <w:r>
        <w:rPr>
          <w:sz w:val="28"/>
          <w:szCs w:val="28"/>
          <w:lang w:val="uk-UA"/>
        </w:rPr>
        <w:t xml:space="preserve">ї, молоді, фізичної культури та спорту міської ради; </w:t>
      </w:r>
    </w:p>
    <w:p w:rsidR="00A848B2" w:rsidRDefault="00A848B2" w:rsidP="008C346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-завідуюча наркологічного диспансеру Новоград-Волинського міськрайонного територіального медичного об’єднання;</w:t>
      </w:r>
    </w:p>
    <w:p w:rsidR="00A848B2" w:rsidRDefault="00A848B2" w:rsidP="0095403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начальник служби у справах дітей міської ради;</w:t>
      </w:r>
    </w:p>
    <w:p w:rsidR="00A848B2" w:rsidRDefault="00A848B2" w:rsidP="0095403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начальник управління освіти і науки міської ради;</w:t>
      </w:r>
    </w:p>
    <w:p w:rsidR="00A848B2" w:rsidRDefault="00A848B2" w:rsidP="0095403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головний лікар Комунального закладу «Центр первинної медико-санітарної допомоги м. Новограда-Волинського»;</w:t>
      </w:r>
    </w:p>
    <w:p w:rsidR="00A848B2" w:rsidRDefault="00A848B2" w:rsidP="009D2C27">
      <w:r>
        <w:rPr>
          <w:sz w:val="28"/>
          <w:szCs w:val="28"/>
          <w:lang w:val="uk-UA"/>
        </w:rPr>
        <w:t>-лікар-інфекціоніст Новоград-Волинського міськрайонного територіального медичного об’єднання;</w:t>
      </w:r>
    </w:p>
    <w:p w:rsidR="00A848B2" w:rsidRDefault="00A848B2" w:rsidP="009D2C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-начальник відділу бюджетних видатків фінансового управління міської ради;</w:t>
      </w:r>
    </w:p>
    <w:p w:rsidR="00A848B2" w:rsidRDefault="00A848B2" w:rsidP="009D2C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Іванов Андрій Валерійович</w:t>
      </w:r>
    </w:p>
    <w:p w:rsidR="00A848B2" w:rsidRPr="009D2C27" w:rsidRDefault="00A848B2" w:rsidP="00F259DD">
      <w:pPr>
        <w:jc w:val="both"/>
        <w:rPr>
          <w:sz w:val="28"/>
          <w:szCs w:val="28"/>
          <w:lang w:val="uk-UA"/>
        </w:rPr>
      </w:pPr>
    </w:p>
    <w:p w:rsidR="00A848B2" w:rsidRDefault="00A848B2" w:rsidP="00F259DD">
      <w:pPr>
        <w:jc w:val="both"/>
        <w:rPr>
          <w:sz w:val="28"/>
          <w:szCs w:val="28"/>
          <w:lang w:val="uk-UA"/>
        </w:rPr>
      </w:pPr>
    </w:p>
    <w:p w:rsidR="00A848B2" w:rsidRDefault="00A848B2" w:rsidP="009D2C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Каменчук </w:t>
      </w:r>
    </w:p>
    <w:p w:rsidR="00A848B2" w:rsidRDefault="00A848B2" w:rsidP="009D2C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Ігор Олександрович </w:t>
      </w:r>
    </w:p>
    <w:p w:rsidR="00A848B2" w:rsidRDefault="00A848B2" w:rsidP="00F259DD">
      <w:pPr>
        <w:jc w:val="both"/>
        <w:rPr>
          <w:sz w:val="28"/>
          <w:szCs w:val="28"/>
          <w:lang w:val="uk-UA"/>
        </w:rPr>
      </w:pPr>
    </w:p>
    <w:p w:rsidR="00A848B2" w:rsidRDefault="00A848B2" w:rsidP="0095403F">
      <w:pPr>
        <w:jc w:val="both"/>
        <w:rPr>
          <w:sz w:val="28"/>
          <w:szCs w:val="28"/>
          <w:lang w:val="uk-UA"/>
        </w:rPr>
      </w:pPr>
    </w:p>
    <w:p w:rsidR="00A848B2" w:rsidRDefault="00A848B2" w:rsidP="0095403F">
      <w:pPr>
        <w:jc w:val="both"/>
        <w:rPr>
          <w:sz w:val="28"/>
          <w:szCs w:val="28"/>
          <w:lang w:val="uk-UA"/>
        </w:rPr>
      </w:pPr>
    </w:p>
    <w:p w:rsidR="00A848B2" w:rsidRDefault="00A848B2" w:rsidP="0095403F">
      <w:pPr>
        <w:jc w:val="both"/>
        <w:rPr>
          <w:sz w:val="28"/>
          <w:szCs w:val="28"/>
          <w:lang w:val="uk-UA"/>
        </w:rPr>
      </w:pPr>
    </w:p>
    <w:p w:rsidR="00A848B2" w:rsidRDefault="00A848B2" w:rsidP="009D2C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Капустинський </w:t>
      </w:r>
    </w:p>
    <w:p w:rsidR="00A848B2" w:rsidRDefault="00A848B2" w:rsidP="009D2C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Андрій Павлович</w:t>
      </w:r>
    </w:p>
    <w:p w:rsidR="00A848B2" w:rsidRDefault="00A848B2" w:rsidP="00781143">
      <w:pPr>
        <w:jc w:val="both"/>
        <w:rPr>
          <w:sz w:val="28"/>
          <w:szCs w:val="28"/>
          <w:lang w:val="uk-UA"/>
        </w:rPr>
      </w:pPr>
    </w:p>
    <w:p w:rsidR="00A848B2" w:rsidRDefault="00A848B2" w:rsidP="0095403F">
      <w:pPr>
        <w:jc w:val="both"/>
        <w:rPr>
          <w:sz w:val="28"/>
          <w:szCs w:val="28"/>
          <w:lang w:val="uk-UA"/>
        </w:rPr>
      </w:pPr>
    </w:p>
    <w:p w:rsidR="00A848B2" w:rsidRDefault="00A848B2" w:rsidP="0095403F">
      <w:pPr>
        <w:jc w:val="both"/>
        <w:rPr>
          <w:sz w:val="28"/>
          <w:szCs w:val="28"/>
          <w:lang w:val="uk-UA"/>
        </w:rPr>
      </w:pPr>
    </w:p>
    <w:p w:rsidR="00A848B2" w:rsidRDefault="00A848B2" w:rsidP="009D2C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Коваль </w:t>
      </w:r>
    </w:p>
    <w:p w:rsidR="00A848B2" w:rsidRDefault="00A848B2" w:rsidP="009D2C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Олександр Сергійович</w:t>
      </w:r>
    </w:p>
    <w:p w:rsidR="00A848B2" w:rsidRDefault="00A848B2" w:rsidP="0095403F">
      <w:pPr>
        <w:jc w:val="both"/>
        <w:rPr>
          <w:sz w:val="28"/>
          <w:szCs w:val="28"/>
          <w:lang w:val="uk-UA"/>
        </w:rPr>
      </w:pPr>
    </w:p>
    <w:p w:rsidR="00A848B2" w:rsidRDefault="00A848B2" w:rsidP="0095403F">
      <w:pPr>
        <w:jc w:val="both"/>
        <w:rPr>
          <w:sz w:val="28"/>
          <w:szCs w:val="28"/>
          <w:lang w:val="uk-UA"/>
        </w:rPr>
      </w:pPr>
    </w:p>
    <w:p w:rsidR="00A848B2" w:rsidRDefault="00A848B2" w:rsidP="0095403F">
      <w:pPr>
        <w:jc w:val="both"/>
        <w:rPr>
          <w:sz w:val="28"/>
          <w:szCs w:val="28"/>
          <w:lang w:val="uk-UA"/>
        </w:rPr>
      </w:pPr>
    </w:p>
    <w:p w:rsidR="00A848B2" w:rsidRDefault="00A848B2" w:rsidP="0095403F">
      <w:pPr>
        <w:jc w:val="both"/>
        <w:rPr>
          <w:sz w:val="28"/>
          <w:szCs w:val="28"/>
          <w:lang w:val="uk-UA"/>
        </w:rPr>
      </w:pPr>
    </w:p>
    <w:p w:rsidR="00A848B2" w:rsidRDefault="00A848B2" w:rsidP="009D2C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Левицька Марія Ярославівна</w:t>
      </w:r>
    </w:p>
    <w:p w:rsidR="00A848B2" w:rsidRDefault="00A848B2" w:rsidP="0095403F">
      <w:pPr>
        <w:jc w:val="both"/>
        <w:rPr>
          <w:sz w:val="28"/>
          <w:szCs w:val="28"/>
          <w:lang w:val="uk-UA"/>
        </w:rPr>
      </w:pPr>
    </w:p>
    <w:p w:rsidR="00A848B2" w:rsidRDefault="00A848B2" w:rsidP="009D2C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Нагорна </w:t>
      </w:r>
    </w:p>
    <w:p w:rsidR="00A848B2" w:rsidRDefault="00A848B2" w:rsidP="009D2C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Наталія Володимирівна</w:t>
      </w:r>
    </w:p>
    <w:p w:rsidR="00A848B2" w:rsidRDefault="00A848B2" w:rsidP="0095403F">
      <w:pPr>
        <w:jc w:val="both"/>
        <w:rPr>
          <w:sz w:val="28"/>
          <w:szCs w:val="28"/>
          <w:lang w:val="uk-UA"/>
        </w:rPr>
      </w:pPr>
    </w:p>
    <w:p w:rsidR="00A848B2" w:rsidRDefault="00A848B2" w:rsidP="0095403F">
      <w:pPr>
        <w:jc w:val="both"/>
        <w:rPr>
          <w:sz w:val="28"/>
          <w:szCs w:val="28"/>
          <w:lang w:val="uk-UA"/>
        </w:rPr>
      </w:pPr>
    </w:p>
    <w:p w:rsidR="00A848B2" w:rsidRDefault="00A848B2" w:rsidP="009D2C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Сербін Віктор Андрійович</w:t>
      </w:r>
    </w:p>
    <w:p w:rsidR="00A848B2" w:rsidRDefault="00A848B2" w:rsidP="0095403F">
      <w:pPr>
        <w:jc w:val="both"/>
        <w:rPr>
          <w:sz w:val="28"/>
          <w:szCs w:val="28"/>
          <w:lang w:val="uk-UA"/>
        </w:rPr>
      </w:pPr>
    </w:p>
    <w:p w:rsidR="00A848B2" w:rsidRDefault="00A848B2" w:rsidP="0095403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Солодовник</w:t>
      </w:r>
    </w:p>
    <w:p w:rsidR="00A848B2" w:rsidRDefault="00A848B2" w:rsidP="0095403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Олена Володимирівна</w:t>
      </w:r>
    </w:p>
    <w:p w:rsidR="00A848B2" w:rsidRDefault="00A848B2" w:rsidP="0095403F">
      <w:pPr>
        <w:jc w:val="both"/>
        <w:rPr>
          <w:sz w:val="28"/>
          <w:szCs w:val="28"/>
          <w:lang w:val="uk-UA"/>
        </w:rPr>
      </w:pPr>
    </w:p>
    <w:p w:rsidR="00A848B2" w:rsidRDefault="00A848B2" w:rsidP="0095403F">
      <w:pPr>
        <w:jc w:val="both"/>
        <w:rPr>
          <w:sz w:val="28"/>
          <w:szCs w:val="28"/>
          <w:lang w:val="uk-UA"/>
        </w:rPr>
      </w:pPr>
    </w:p>
    <w:p w:rsidR="00A848B2" w:rsidRDefault="00A848B2" w:rsidP="0095403F">
      <w:pPr>
        <w:jc w:val="both"/>
        <w:rPr>
          <w:sz w:val="28"/>
          <w:szCs w:val="28"/>
          <w:lang w:val="uk-UA"/>
        </w:rPr>
      </w:pPr>
    </w:p>
    <w:p w:rsidR="00A848B2" w:rsidRDefault="00A848B2" w:rsidP="0078114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-представник Всеукраїнського благодійного фонду «Оазис життя» (за згодою);</w:t>
      </w:r>
    </w:p>
    <w:p w:rsidR="00A848B2" w:rsidRDefault="00A848B2" w:rsidP="0078114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-начальник Новоград-Волинського міськрайонного відділу кримінально-виконавчої інспекції Управління Державної пенітенціарної служби  України в Житомирській області (за згодою);</w:t>
      </w:r>
    </w:p>
    <w:p w:rsidR="00A848B2" w:rsidRDefault="00A848B2" w:rsidP="0078114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в.о. начальника відділення дільничих інспекторів Новоград-Волинського відділу поліції Головного управління Національної поліції України в Житомирській області (за згодою);</w:t>
      </w:r>
    </w:p>
    <w:p w:rsidR="00A848B2" w:rsidRDefault="00A848B2" w:rsidP="002C2E5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-в</w:t>
      </w:r>
      <w:r>
        <w:rPr>
          <w:sz w:val="28"/>
          <w:szCs w:val="28"/>
        </w:rPr>
        <w:t>.о.</w:t>
      </w:r>
      <w:r>
        <w:rPr>
          <w:sz w:val="28"/>
          <w:szCs w:val="28"/>
          <w:lang w:val="uk-UA"/>
        </w:rPr>
        <w:t xml:space="preserve"> </w:t>
      </w:r>
      <w:r w:rsidRPr="00F10559">
        <w:rPr>
          <w:sz w:val="28"/>
          <w:szCs w:val="28"/>
        </w:rPr>
        <w:t>начальника управління</w:t>
      </w:r>
      <w:r>
        <w:rPr>
          <w:sz w:val="28"/>
          <w:szCs w:val="28"/>
          <w:lang w:val="uk-UA"/>
        </w:rPr>
        <w:t xml:space="preserve"> Держпродспоживслужби у Новоград-Волинському районі</w:t>
      </w:r>
      <w:r w:rsidRPr="00F10559">
        <w:rPr>
          <w:sz w:val="28"/>
          <w:szCs w:val="28"/>
        </w:rPr>
        <w:t xml:space="preserve"> - заступник начальника – начальник відділу безпечності харчових продуктів та ветеринарії</w:t>
      </w:r>
      <w:r>
        <w:rPr>
          <w:sz w:val="28"/>
          <w:szCs w:val="28"/>
          <w:lang w:val="uk-UA"/>
        </w:rPr>
        <w:t xml:space="preserve"> (за згодою);</w:t>
      </w:r>
    </w:p>
    <w:p w:rsidR="00A848B2" w:rsidRDefault="00A848B2" w:rsidP="0078114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-начальник відділу інформації та зв’язків з громадськістю міської ради;</w:t>
      </w:r>
    </w:p>
    <w:p w:rsidR="00A848B2" w:rsidRDefault="00A848B2" w:rsidP="0078114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-регіональний представник благодійної організації Всеукраїнська мережа людей, які живуть з ВІЛ-інфекцією в   м. Новоград-Волинський (за згодою);</w:t>
      </w:r>
    </w:p>
    <w:p w:rsidR="00A848B2" w:rsidRDefault="00A848B2" w:rsidP="002C2E5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-директор Новоград-Волинського центру зайнятості (за згодою);</w:t>
      </w:r>
    </w:p>
    <w:p w:rsidR="00A848B2" w:rsidRDefault="00A848B2" w:rsidP="002C2E5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-директор медичного коледжу (за згодою).</w:t>
      </w:r>
    </w:p>
    <w:p w:rsidR="00A848B2" w:rsidRDefault="00A848B2" w:rsidP="000F41B5">
      <w:pPr>
        <w:jc w:val="both"/>
        <w:rPr>
          <w:sz w:val="28"/>
          <w:szCs w:val="28"/>
          <w:lang w:val="uk-UA"/>
        </w:rPr>
      </w:pPr>
    </w:p>
    <w:p w:rsidR="00A848B2" w:rsidRDefault="00A848B2" w:rsidP="008C3461">
      <w:pPr>
        <w:jc w:val="both"/>
        <w:rPr>
          <w:sz w:val="28"/>
          <w:szCs w:val="28"/>
          <w:lang w:val="uk-UA"/>
        </w:rPr>
      </w:pPr>
    </w:p>
    <w:p w:rsidR="00A848B2" w:rsidRDefault="00A848B2" w:rsidP="000F41B5">
      <w:pPr>
        <w:jc w:val="both"/>
        <w:rPr>
          <w:sz w:val="28"/>
          <w:szCs w:val="28"/>
          <w:lang w:val="uk-UA"/>
        </w:rPr>
        <w:sectPr w:rsidR="00A848B2" w:rsidSect="00152B33">
          <w:type w:val="continuous"/>
          <w:pgSz w:w="11906" w:h="16838"/>
          <w:pgMar w:top="899" w:right="567" w:bottom="1134" w:left="1701" w:header="709" w:footer="709" w:gutter="0"/>
          <w:cols w:num="2" w:space="2552" w:equalWidth="0">
            <w:col w:w="3519" w:space="1260"/>
            <w:col w:w="4859"/>
          </w:cols>
          <w:docGrid w:linePitch="360"/>
        </w:sectPr>
      </w:pPr>
    </w:p>
    <w:p w:rsidR="00A848B2" w:rsidRDefault="00A848B2" w:rsidP="000F41B5">
      <w:pPr>
        <w:jc w:val="both"/>
        <w:rPr>
          <w:sz w:val="28"/>
          <w:szCs w:val="28"/>
          <w:lang w:val="uk-UA"/>
        </w:rPr>
      </w:pPr>
    </w:p>
    <w:p w:rsidR="00A848B2" w:rsidRDefault="00A848B2" w:rsidP="000F41B5">
      <w:pPr>
        <w:jc w:val="both"/>
        <w:rPr>
          <w:sz w:val="28"/>
          <w:szCs w:val="28"/>
          <w:lang w:val="uk-UA"/>
        </w:rPr>
      </w:pPr>
    </w:p>
    <w:p w:rsidR="00A848B2" w:rsidRDefault="00A848B2" w:rsidP="000F41B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</w:p>
    <w:p w:rsidR="00A848B2" w:rsidRDefault="00A848B2" w:rsidP="000F41B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 міської ради                                             Д.А. Ружицький</w:t>
      </w:r>
    </w:p>
    <w:p w:rsidR="00A848B2" w:rsidRPr="000F41B5" w:rsidRDefault="00A848B2" w:rsidP="000F41B5">
      <w:pPr>
        <w:jc w:val="both"/>
        <w:rPr>
          <w:sz w:val="28"/>
          <w:szCs w:val="28"/>
          <w:lang w:val="uk-UA"/>
        </w:rPr>
      </w:pPr>
    </w:p>
    <w:sectPr w:rsidR="00A848B2" w:rsidRPr="000F41B5" w:rsidSect="000F41B5">
      <w:type w:val="continuous"/>
      <w:pgSz w:w="11906" w:h="16838"/>
      <w:pgMar w:top="89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0569"/>
    <w:multiLevelType w:val="hybridMultilevel"/>
    <w:tmpl w:val="B6D6AC4C"/>
    <w:lvl w:ilvl="0" w:tplc="DA42ACE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EA52854"/>
    <w:multiLevelType w:val="hybridMultilevel"/>
    <w:tmpl w:val="B81219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0028"/>
    <w:rsid w:val="0003302F"/>
    <w:rsid w:val="00052072"/>
    <w:rsid w:val="0005332D"/>
    <w:rsid w:val="000637C5"/>
    <w:rsid w:val="00074A02"/>
    <w:rsid w:val="000E2447"/>
    <w:rsid w:val="000F41B5"/>
    <w:rsid w:val="00101EDD"/>
    <w:rsid w:val="00115F09"/>
    <w:rsid w:val="00124A33"/>
    <w:rsid w:val="00152B33"/>
    <w:rsid w:val="001A4727"/>
    <w:rsid w:val="001C2A2C"/>
    <w:rsid w:val="001E4703"/>
    <w:rsid w:val="001E6E24"/>
    <w:rsid w:val="00214D28"/>
    <w:rsid w:val="0021600F"/>
    <w:rsid w:val="00217C27"/>
    <w:rsid w:val="00220A4E"/>
    <w:rsid w:val="00227627"/>
    <w:rsid w:val="00230BF9"/>
    <w:rsid w:val="0023562A"/>
    <w:rsid w:val="00251DC0"/>
    <w:rsid w:val="00251DF7"/>
    <w:rsid w:val="00260504"/>
    <w:rsid w:val="00281453"/>
    <w:rsid w:val="0029312E"/>
    <w:rsid w:val="002B1883"/>
    <w:rsid w:val="002C2E53"/>
    <w:rsid w:val="0030472E"/>
    <w:rsid w:val="003149ED"/>
    <w:rsid w:val="00330B19"/>
    <w:rsid w:val="0033509C"/>
    <w:rsid w:val="0035383A"/>
    <w:rsid w:val="0039639C"/>
    <w:rsid w:val="003C5310"/>
    <w:rsid w:val="003E5D14"/>
    <w:rsid w:val="004210B5"/>
    <w:rsid w:val="00425429"/>
    <w:rsid w:val="00454242"/>
    <w:rsid w:val="004B3BC2"/>
    <w:rsid w:val="004B63EC"/>
    <w:rsid w:val="004C6FF3"/>
    <w:rsid w:val="004F3F95"/>
    <w:rsid w:val="0053119B"/>
    <w:rsid w:val="00560D8A"/>
    <w:rsid w:val="00561EDD"/>
    <w:rsid w:val="005C61C4"/>
    <w:rsid w:val="005C6A4F"/>
    <w:rsid w:val="0061329E"/>
    <w:rsid w:val="00620028"/>
    <w:rsid w:val="006404B9"/>
    <w:rsid w:val="0064717A"/>
    <w:rsid w:val="006C433F"/>
    <w:rsid w:val="006D4A09"/>
    <w:rsid w:val="006F5687"/>
    <w:rsid w:val="006F5FC9"/>
    <w:rsid w:val="00716EF0"/>
    <w:rsid w:val="0075676B"/>
    <w:rsid w:val="00774716"/>
    <w:rsid w:val="00774F96"/>
    <w:rsid w:val="00781143"/>
    <w:rsid w:val="007D4899"/>
    <w:rsid w:val="007E1561"/>
    <w:rsid w:val="007F62B4"/>
    <w:rsid w:val="008858E0"/>
    <w:rsid w:val="00896AD6"/>
    <w:rsid w:val="00896DC4"/>
    <w:rsid w:val="008C3461"/>
    <w:rsid w:val="008D1FDA"/>
    <w:rsid w:val="008D3BB4"/>
    <w:rsid w:val="008E60C2"/>
    <w:rsid w:val="008F46B2"/>
    <w:rsid w:val="0095403F"/>
    <w:rsid w:val="00982A5C"/>
    <w:rsid w:val="009C3E59"/>
    <w:rsid w:val="009D2C27"/>
    <w:rsid w:val="009D7938"/>
    <w:rsid w:val="009E3BB6"/>
    <w:rsid w:val="009F30EF"/>
    <w:rsid w:val="00A15D25"/>
    <w:rsid w:val="00A848B2"/>
    <w:rsid w:val="00A972F3"/>
    <w:rsid w:val="00AB5455"/>
    <w:rsid w:val="00AB7C99"/>
    <w:rsid w:val="00AD4D6E"/>
    <w:rsid w:val="00AD69A6"/>
    <w:rsid w:val="00AF745F"/>
    <w:rsid w:val="00B43C5D"/>
    <w:rsid w:val="00B643B8"/>
    <w:rsid w:val="00B67359"/>
    <w:rsid w:val="00B80968"/>
    <w:rsid w:val="00B81C18"/>
    <w:rsid w:val="00BA144A"/>
    <w:rsid w:val="00BA6A2D"/>
    <w:rsid w:val="00BF5D8F"/>
    <w:rsid w:val="00C61999"/>
    <w:rsid w:val="00C6591B"/>
    <w:rsid w:val="00CC67C5"/>
    <w:rsid w:val="00CD1A03"/>
    <w:rsid w:val="00D244C9"/>
    <w:rsid w:val="00D36BFA"/>
    <w:rsid w:val="00D903F5"/>
    <w:rsid w:val="00D96FBD"/>
    <w:rsid w:val="00DD6587"/>
    <w:rsid w:val="00DD65CA"/>
    <w:rsid w:val="00DE3833"/>
    <w:rsid w:val="00E16486"/>
    <w:rsid w:val="00E35888"/>
    <w:rsid w:val="00E5335B"/>
    <w:rsid w:val="00E57863"/>
    <w:rsid w:val="00E665A5"/>
    <w:rsid w:val="00EE261E"/>
    <w:rsid w:val="00F10531"/>
    <w:rsid w:val="00F10559"/>
    <w:rsid w:val="00F259DD"/>
    <w:rsid w:val="00F5645D"/>
    <w:rsid w:val="00FB278F"/>
    <w:rsid w:val="00FB412A"/>
    <w:rsid w:val="00FB5C27"/>
    <w:rsid w:val="00FE0B56"/>
    <w:rsid w:val="00FE1D74"/>
    <w:rsid w:val="00FF2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028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20028"/>
    <w:pPr>
      <w:keepNext/>
      <w:widowControl w:val="0"/>
      <w:autoSpaceDE w:val="0"/>
      <w:autoSpaceDN w:val="0"/>
      <w:adjustRightInd w:val="0"/>
      <w:ind w:left="-284" w:right="-164"/>
      <w:outlineLvl w:val="0"/>
    </w:pPr>
    <w:rPr>
      <w:b/>
      <w:sz w:val="28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404B9"/>
    <w:rPr>
      <w:rFonts w:ascii="Cambria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620028"/>
    <w:pPr>
      <w:jc w:val="both"/>
    </w:pPr>
    <w:rPr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404B9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98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592</TotalTime>
  <Pages>3</Pages>
  <Words>660</Words>
  <Characters>3765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2016-11-03T14:25:00Z</cp:lastPrinted>
  <dcterms:created xsi:type="dcterms:W3CDTF">2016-08-23T05:53:00Z</dcterms:created>
  <dcterms:modified xsi:type="dcterms:W3CDTF">2016-11-03T14:29:00Z</dcterms:modified>
</cp:coreProperties>
</file>