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32" w:rsidRDefault="00764732" w:rsidP="00B91B4D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B8272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4" o:title=""/>
          </v:shape>
        </w:pic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УКРАЇН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764732" w:rsidRDefault="00764732" w:rsidP="006D2D7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ЖИТОМИРСЬКА ОБЛАСТЬ</w:t>
      </w:r>
    </w:p>
    <w:p w:rsidR="00764732" w:rsidRDefault="00764732" w:rsidP="006D2D7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НОВОГРАД-ВОЛИНСЬКА МІСЬКА РАДА</w:t>
      </w:r>
    </w:p>
    <w:p w:rsidR="00764732" w:rsidRDefault="00764732" w:rsidP="006D2D7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ВИКОНАВЧИЙ КОМІТЕТ</w:t>
      </w:r>
    </w:p>
    <w:p w:rsidR="00764732" w:rsidRDefault="00764732" w:rsidP="006D2D7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РІШЕННЯ</w:t>
      </w:r>
    </w:p>
    <w:p w:rsidR="00764732" w:rsidRDefault="00764732" w:rsidP="006D2D7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64732" w:rsidRDefault="00764732" w:rsidP="006D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64732" w:rsidRDefault="00764732" w:rsidP="006D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64732" w:rsidRDefault="00764732" w:rsidP="006D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від  16.05.2018  №  701</w:t>
      </w:r>
    </w:p>
    <w:p w:rsidR="00764732" w:rsidRDefault="00764732" w:rsidP="006D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Про клопотання щодо представлення до нагородження Грамотою   Верховної Ради України  Іванюка М.О.</w:t>
      </w: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Керуючись статтею 39 Закону України „Про місцеве самоврядування в Україні“, постановою Верховної Ради України від 05.07.2001 № 2541-ІІІ „Про Почесну грамоту та Грамоту Верховної Ради України“, враховуючи клопотання керуючого справами виконавчого комітету міської ради Ружицького Д.А. від 21.03.2018 № 05/445, виконавчий комітет міської ради </w:t>
      </w: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64732" w:rsidRDefault="00764732" w:rsidP="006D2D7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ВИРІШИВ:</w:t>
      </w: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1. Підтримати кандидатуру Іванюка Миколи Олексійовича, помічника народного депутата України, секретаря Новоград-Волинської міської ради третього скликання (1998-2000рр.), Новоград-Волинського міського голову четвертого скликання (2000-2002рр.), та порушити клопотання перед Житомирською обласною радою про внесення подання до Верховної Ради України щодо нагородження Грамотою Верховної Ради України за сумлінну працю, високий професіоналізм, </w:t>
      </w:r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>здійснення заходів щодо забезпечення прав і свобод громадян</w:t>
      </w:r>
      <w:r>
        <w:rPr>
          <w:rFonts w:ascii="Times New Roman" w:hAnsi="Times New Roman"/>
          <w:sz w:val="28"/>
          <w:szCs w:val="24"/>
          <w:lang w:val="uk-UA" w:eastAsia="ru-RU"/>
        </w:rPr>
        <w:t>, активну участь у житті територіальної громади міста.</w:t>
      </w: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764732" w:rsidRDefault="00764732" w:rsidP="006D2D70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   2. Контроль за виконанням цього рішення покласти на керуючого справами виконавчого комітету міської ради Ружицького Д.А.</w:t>
      </w: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64732" w:rsidRDefault="00764732" w:rsidP="006D2D7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64732" w:rsidRDefault="00764732" w:rsidP="006D2D7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64732" w:rsidRDefault="00764732" w:rsidP="006D2D70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</w:t>
      </w:r>
    </w:p>
    <w:p w:rsidR="00764732" w:rsidRDefault="00764732" w:rsidP="006D2D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С.Ю.Колотов </w:t>
      </w:r>
    </w:p>
    <w:p w:rsidR="00764732" w:rsidRDefault="00764732" w:rsidP="006D2D70"/>
    <w:p w:rsidR="00764732" w:rsidRDefault="00764732"/>
    <w:sectPr w:rsidR="00764732" w:rsidSect="00BB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1E4"/>
    <w:rsid w:val="000704B3"/>
    <w:rsid w:val="001A0006"/>
    <w:rsid w:val="004B10EA"/>
    <w:rsid w:val="006D2D70"/>
    <w:rsid w:val="00764732"/>
    <w:rsid w:val="00B82728"/>
    <w:rsid w:val="00B91B4D"/>
    <w:rsid w:val="00BB0690"/>
    <w:rsid w:val="00D4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70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236</Words>
  <Characters>1350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kadru1</dc:creator>
  <cp:keywords/>
  <dc:description/>
  <cp:lastModifiedBy>1</cp:lastModifiedBy>
  <cp:revision>5</cp:revision>
  <cp:lastPrinted>2018-05-08T05:10:00Z</cp:lastPrinted>
  <dcterms:created xsi:type="dcterms:W3CDTF">2018-05-04T12:00:00Z</dcterms:created>
  <dcterms:modified xsi:type="dcterms:W3CDTF">2018-05-16T11:54:00Z</dcterms:modified>
</cp:coreProperties>
</file>