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B2" w:rsidRPr="00B635B3" w:rsidRDefault="009063B2" w:rsidP="00EE5124">
      <w:pPr>
        <w:rPr>
          <w:b/>
          <w:color w:val="FF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9.2pt;margin-top:16.1pt;width:35.45pt;height:48.2pt;z-index:251658240;visibility:visible">
            <v:imagedata r:id="rId4" o:title=""/>
            <w10:wrap type="square" side="right"/>
          </v:shape>
        </w:pict>
      </w:r>
    </w:p>
    <w:p w:rsidR="009063B2" w:rsidRPr="00365FBD" w:rsidRDefault="009063B2" w:rsidP="00EE5124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063B2" w:rsidRPr="00365FBD" w:rsidRDefault="009063B2" w:rsidP="00EE5124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9063B2" w:rsidRPr="00C50545" w:rsidRDefault="009063B2" w:rsidP="00EE512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9063B2" w:rsidRPr="00032299" w:rsidRDefault="009063B2" w:rsidP="00EE5124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9063B2" w:rsidRPr="00D4652E" w:rsidRDefault="009063B2" w:rsidP="00EE5124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9063B2" w:rsidRDefault="009063B2" w:rsidP="00EE5124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9063B2" w:rsidRDefault="009063B2" w:rsidP="00EE51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9063B2" w:rsidRPr="003D1D1B" w:rsidRDefault="009063B2" w:rsidP="00EE5124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063B2" w:rsidRDefault="009063B2" w:rsidP="00EE5124">
      <w:pPr>
        <w:ind w:right="2200"/>
        <w:rPr>
          <w:sz w:val="28"/>
          <w:szCs w:val="28"/>
          <w:lang w:val="uk-UA"/>
        </w:rPr>
      </w:pPr>
    </w:p>
    <w:p w:rsidR="009063B2" w:rsidRDefault="009063B2" w:rsidP="00EE512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08.08.2018   № 761</w:t>
      </w:r>
    </w:p>
    <w:p w:rsidR="009063B2" w:rsidRPr="000043A8" w:rsidRDefault="009063B2" w:rsidP="00EE5124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  <w:t xml:space="preserve"> </w:t>
      </w:r>
    </w:p>
    <w:p w:rsidR="009063B2" w:rsidRPr="00E2698F" w:rsidRDefault="009063B2" w:rsidP="00867FEE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    оренду      майна      комунальної</w:t>
      </w:r>
    </w:p>
    <w:p w:rsidR="009063B2" w:rsidRPr="00E2698F" w:rsidRDefault="009063B2" w:rsidP="00867FEE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власності територіальної громади міста</w:t>
      </w:r>
    </w:p>
    <w:p w:rsidR="009063B2" w:rsidRPr="00E2698F" w:rsidRDefault="009063B2" w:rsidP="00EE5124">
      <w:pPr>
        <w:ind w:hanging="20"/>
        <w:jc w:val="both"/>
        <w:rPr>
          <w:sz w:val="28"/>
          <w:szCs w:val="28"/>
          <w:lang w:val="uk-UA"/>
        </w:rPr>
      </w:pPr>
    </w:p>
    <w:p w:rsidR="009063B2" w:rsidRDefault="009063B2" w:rsidP="00EE5124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„Про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Україні“,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Pr="00E2698F">
        <w:rPr>
          <w:sz w:val="28"/>
          <w:szCs w:val="28"/>
          <w:lang w:val="uk-UA"/>
        </w:rPr>
        <w:t>„Про оренду державного та комунального</w:t>
      </w:r>
      <w:r>
        <w:rPr>
          <w:sz w:val="28"/>
          <w:szCs w:val="28"/>
          <w:lang w:val="uk-UA"/>
        </w:rPr>
        <w:t xml:space="preserve"> майна“, Положенням про оренду </w:t>
      </w:r>
      <w:r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 xml:space="preserve">11 №132, розглянувши звернення юридичних </w:t>
      </w:r>
      <w:r w:rsidRPr="00E2698F">
        <w:rPr>
          <w:color w:val="000000"/>
          <w:sz w:val="28"/>
          <w:szCs w:val="28"/>
          <w:lang w:val="uk-UA"/>
        </w:rPr>
        <w:t>осіб,</w:t>
      </w:r>
      <w:r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9063B2" w:rsidRDefault="009063B2" w:rsidP="00EE5124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9063B2" w:rsidRDefault="009063B2" w:rsidP="00563552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1. Затвердити протокол засідання комісії з питань надання в оренду майна комунальної власності територіальної громади міста за конкурсом від</w:t>
      </w:r>
      <w:r>
        <w:rPr>
          <w:sz w:val="28"/>
          <w:szCs w:val="28"/>
          <w:lang w:val="uk-UA"/>
        </w:rPr>
        <w:t xml:space="preserve"> </w:t>
      </w:r>
      <w:r w:rsidRPr="0015611E">
        <w:rPr>
          <w:sz w:val="28"/>
          <w:szCs w:val="28"/>
        </w:rPr>
        <w:t>21</w:t>
      </w:r>
      <w:r>
        <w:rPr>
          <w:sz w:val="28"/>
          <w:szCs w:val="28"/>
          <w:lang w:val="uk-UA"/>
        </w:rPr>
        <w:t xml:space="preserve">.06.2018 </w:t>
      </w:r>
      <w:r w:rsidRPr="008664B1">
        <w:rPr>
          <w:sz w:val="28"/>
          <w:szCs w:val="28"/>
        </w:rPr>
        <w:t xml:space="preserve">та </w:t>
      </w:r>
      <w:r w:rsidRPr="00E2698F">
        <w:rPr>
          <w:sz w:val="28"/>
          <w:szCs w:val="28"/>
          <w:lang w:val="uk-UA"/>
        </w:rPr>
        <w:t>надати дозвіл</w:t>
      </w:r>
      <w:r>
        <w:rPr>
          <w:sz w:val="28"/>
          <w:szCs w:val="28"/>
          <w:lang w:val="uk-UA"/>
        </w:rPr>
        <w:t>:</w:t>
      </w:r>
    </w:p>
    <w:p w:rsidR="009063B2" w:rsidRDefault="009063B2" w:rsidP="00563552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1.1 </w:t>
      </w:r>
      <w:r w:rsidRPr="001F6552">
        <w:rPr>
          <w:sz w:val="28"/>
          <w:szCs w:val="28"/>
          <w:lang w:val="uk-UA"/>
        </w:rPr>
        <w:t>Новоград-Волинській Спілці ветеранів афганської війни</w:t>
      </w:r>
      <w:r w:rsidRPr="00C961BE">
        <w:rPr>
          <w:color w:val="FF0000"/>
          <w:sz w:val="28"/>
          <w:szCs w:val="28"/>
        </w:rPr>
        <w:t> </w:t>
      </w:r>
      <w:r>
        <w:rPr>
          <w:color w:val="FF0000"/>
          <w:sz w:val="28"/>
          <w:szCs w:val="28"/>
          <w:lang w:val="uk-UA"/>
        </w:rPr>
        <w:t xml:space="preserve">                    </w:t>
      </w:r>
      <w:r w:rsidRPr="002754CD">
        <w:rPr>
          <w:sz w:val="28"/>
          <w:szCs w:val="28"/>
          <w:lang w:val="uk-UA"/>
        </w:rPr>
        <w:t xml:space="preserve">(Шевчук Ю.М.) на укладання договору оренди з </w:t>
      </w:r>
      <w:r>
        <w:rPr>
          <w:sz w:val="28"/>
          <w:szCs w:val="28"/>
          <w:lang w:val="uk-UA"/>
        </w:rPr>
        <w:t>ФОП Салко А.Ю.</w:t>
      </w:r>
      <w:r w:rsidRPr="002754CD">
        <w:rPr>
          <w:sz w:val="28"/>
          <w:szCs w:val="28"/>
          <w:lang w:val="uk-UA"/>
        </w:rPr>
        <w:t xml:space="preserve"> на нежитлове</w:t>
      </w:r>
      <w:r w:rsidRPr="00E2698F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вул. Надслучанська, 4, </w:t>
      </w:r>
      <w:r w:rsidRPr="00EA7A61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86,62 кв. м</w:t>
      </w:r>
      <w:r w:rsidRPr="00E2698F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розміщення майстерні по ремонту побутової техніки 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30</w:t>
      </w:r>
      <w:r w:rsidRPr="00E9137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E9137F">
        <w:rPr>
          <w:sz w:val="28"/>
          <w:szCs w:val="28"/>
          <w:lang w:val="uk-UA"/>
        </w:rPr>
        <w:t>.201</w:t>
      </w:r>
      <w:r w:rsidRPr="0047799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вартість майна становить 254085,00 </w:t>
      </w:r>
      <w:r w:rsidRPr="00E2698F">
        <w:rPr>
          <w:sz w:val="28"/>
          <w:szCs w:val="28"/>
          <w:lang w:val="uk-UA"/>
        </w:rPr>
        <w:t xml:space="preserve">грн без урахування ПДВ, </w:t>
      </w:r>
      <w:r w:rsidRPr="00477996">
        <w:rPr>
          <w:sz w:val="28"/>
          <w:szCs w:val="28"/>
          <w:lang w:val="uk-UA"/>
        </w:rPr>
        <w:t xml:space="preserve">розмір орендної ставки </w:t>
      </w:r>
      <w:r>
        <w:rPr>
          <w:sz w:val="28"/>
          <w:szCs w:val="28"/>
          <w:lang w:val="uk-UA"/>
        </w:rPr>
        <w:t>5</w:t>
      </w:r>
      <w:r w:rsidRPr="00477996">
        <w:rPr>
          <w:sz w:val="28"/>
          <w:szCs w:val="28"/>
          <w:lang w:val="uk-UA"/>
        </w:rPr>
        <w:t>% річних від незалежної оцінки майна,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орендна плата за базовий місяць (</w:t>
      </w:r>
      <w:r>
        <w:rPr>
          <w:sz w:val="28"/>
          <w:szCs w:val="28"/>
          <w:lang w:val="uk-UA"/>
        </w:rPr>
        <w:t>травень</w:t>
      </w:r>
      <w:r w:rsidRPr="00E2698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269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1058,69 </w:t>
      </w:r>
      <w:r w:rsidRPr="00E2698F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>2 роки 11 місяців;</w:t>
      </w:r>
    </w:p>
    <w:p w:rsidR="009063B2" w:rsidRDefault="009063B2" w:rsidP="003B77A8">
      <w:pPr>
        <w:ind w:left="-20" w:right="-46"/>
        <w:jc w:val="both"/>
        <w:rPr>
          <w:sz w:val="28"/>
          <w:szCs w:val="28"/>
          <w:lang w:val="uk-UA"/>
        </w:rPr>
      </w:pPr>
      <w:r w:rsidRPr="0015611E">
        <w:rPr>
          <w:sz w:val="28"/>
          <w:szCs w:val="28"/>
          <w:lang w:val="uk-UA"/>
        </w:rPr>
        <w:t xml:space="preserve">      1.2 комунальному підприємству Новоград-Волинської міської ради ,,Новоград-Волинськжитлосервіс“ (Моісєєв С.В.) на укладання договору оренди з </w:t>
      </w:r>
      <w:r>
        <w:rPr>
          <w:sz w:val="28"/>
          <w:szCs w:val="28"/>
          <w:lang w:val="uk-UA"/>
        </w:rPr>
        <w:t xml:space="preserve">                           </w:t>
      </w:r>
      <w:r w:rsidRPr="0015611E">
        <w:rPr>
          <w:sz w:val="28"/>
          <w:szCs w:val="28"/>
          <w:lang w:val="uk-UA"/>
        </w:rPr>
        <w:t>ФОП Стецюк В.А. на частину нежитлового приміщення на вул. Леваневського, 3, площею 41,32 кв. м для надання медичних послуг у сфері стоматології (станом на 3</w:t>
      </w:r>
      <w:r w:rsidRPr="0015611E">
        <w:rPr>
          <w:sz w:val="28"/>
          <w:szCs w:val="28"/>
        </w:rPr>
        <w:t>0</w:t>
      </w:r>
      <w:r w:rsidRPr="0015611E">
        <w:rPr>
          <w:sz w:val="28"/>
          <w:szCs w:val="28"/>
          <w:lang w:val="uk-UA"/>
        </w:rPr>
        <w:t>.0</w:t>
      </w:r>
      <w:r w:rsidRPr="0015611E">
        <w:rPr>
          <w:sz w:val="28"/>
          <w:szCs w:val="28"/>
        </w:rPr>
        <w:t>4</w:t>
      </w:r>
      <w:r w:rsidRPr="0015611E">
        <w:rPr>
          <w:sz w:val="28"/>
          <w:szCs w:val="28"/>
          <w:lang w:val="uk-UA"/>
        </w:rPr>
        <w:t>.201</w:t>
      </w:r>
      <w:r w:rsidRPr="0015611E">
        <w:rPr>
          <w:sz w:val="28"/>
          <w:szCs w:val="28"/>
        </w:rPr>
        <w:t>8</w:t>
      </w:r>
      <w:r w:rsidRPr="0015611E">
        <w:rPr>
          <w:sz w:val="28"/>
          <w:szCs w:val="28"/>
          <w:lang w:val="uk-UA"/>
        </w:rPr>
        <w:t xml:space="preserve"> вартість майна становить 158668,80 грн без урахування ПДВ, </w:t>
      </w:r>
      <w:r w:rsidRPr="0015611E">
        <w:rPr>
          <w:sz w:val="28"/>
          <w:szCs w:val="28"/>
        </w:rPr>
        <w:t xml:space="preserve">розмір орендної ставки </w:t>
      </w:r>
      <w:r w:rsidRPr="0015611E">
        <w:rPr>
          <w:sz w:val="28"/>
          <w:szCs w:val="28"/>
          <w:lang w:val="uk-UA"/>
        </w:rPr>
        <w:t>20</w:t>
      </w:r>
      <w:r w:rsidRPr="0015611E">
        <w:rPr>
          <w:sz w:val="28"/>
          <w:szCs w:val="28"/>
        </w:rPr>
        <w:t xml:space="preserve">% річних від незалежної оцінки майна, </w:t>
      </w:r>
      <w:r w:rsidRPr="0015611E">
        <w:rPr>
          <w:sz w:val="28"/>
          <w:szCs w:val="28"/>
          <w:lang w:val="uk-UA"/>
        </w:rPr>
        <w:t xml:space="preserve"> орендна плата за базовий місяць (квітень 2018)  2644,48 грн (без ПДВ)). Термін дії договору 2 роки 11 місяців.</w:t>
      </w:r>
    </w:p>
    <w:p w:rsidR="009063B2" w:rsidRPr="00314DDA" w:rsidRDefault="009063B2" w:rsidP="00054C6F">
      <w:pPr>
        <w:ind w:left="-20" w:right="-46"/>
        <w:jc w:val="both"/>
        <w:rPr>
          <w:sz w:val="28"/>
          <w:szCs w:val="28"/>
          <w:lang w:val="uk-UA"/>
        </w:rPr>
      </w:pPr>
      <w:r w:rsidRPr="002754C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2</w:t>
      </w:r>
      <w:r w:rsidRPr="002754CD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 w:rsidRPr="002754CD">
        <w:rPr>
          <w:sz w:val="28"/>
          <w:szCs w:val="28"/>
          <w:lang w:val="uk-UA"/>
        </w:rPr>
        <w:t>Розірвати за згодою сторін</w:t>
      </w:r>
      <w:r>
        <w:rPr>
          <w:sz w:val="28"/>
          <w:szCs w:val="28"/>
          <w:lang w:val="uk-UA"/>
        </w:rPr>
        <w:t>:</w:t>
      </w:r>
      <w:r w:rsidRPr="002754CD">
        <w:rPr>
          <w:sz w:val="28"/>
          <w:szCs w:val="28"/>
          <w:lang w:val="uk-UA"/>
        </w:rPr>
        <w:t xml:space="preserve"> </w:t>
      </w:r>
    </w:p>
    <w:p w:rsidR="009063B2" w:rsidRPr="00054C6F" w:rsidRDefault="009063B2" w:rsidP="00054C6F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2.1 </w:t>
      </w:r>
      <w:r w:rsidRPr="002754CD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ір</w:t>
      </w:r>
      <w:r w:rsidRPr="002754CD">
        <w:rPr>
          <w:sz w:val="28"/>
          <w:szCs w:val="28"/>
          <w:lang w:val="uk-UA"/>
        </w:rPr>
        <w:t xml:space="preserve"> оренди нежитлового приміщення</w:t>
      </w:r>
      <w:r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 xml:space="preserve">від </w:t>
      </w:r>
      <w:r w:rsidRPr="003311C2">
        <w:rPr>
          <w:sz w:val="28"/>
          <w:szCs w:val="28"/>
          <w:lang w:val="uk-UA"/>
        </w:rPr>
        <w:t xml:space="preserve">03.09.2012 </w:t>
      </w:r>
      <w:r w:rsidRPr="002754CD">
        <w:rPr>
          <w:sz w:val="28"/>
          <w:szCs w:val="28"/>
          <w:lang w:val="uk-UA"/>
        </w:rPr>
        <w:t>року №</w:t>
      </w:r>
      <w:r w:rsidRPr="003311C2">
        <w:rPr>
          <w:sz w:val="28"/>
          <w:szCs w:val="28"/>
          <w:lang w:val="uk-UA"/>
        </w:rPr>
        <w:t>398</w:t>
      </w:r>
      <w:r w:rsidRPr="008664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(вул. </w:t>
      </w:r>
      <w:r w:rsidRPr="00210201">
        <w:rPr>
          <w:sz w:val="28"/>
          <w:szCs w:val="28"/>
          <w:lang w:val="uk-UA"/>
        </w:rPr>
        <w:t>Гранітна,</w:t>
      </w:r>
      <w:r>
        <w:rPr>
          <w:sz w:val="28"/>
          <w:szCs w:val="28"/>
          <w:lang w:val="uk-UA"/>
        </w:rPr>
        <w:t xml:space="preserve"> </w:t>
      </w:r>
      <w:r w:rsidRPr="0021020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)</w:t>
      </w:r>
      <w:r w:rsidRPr="002754CD">
        <w:rPr>
          <w:sz w:val="28"/>
          <w:szCs w:val="28"/>
          <w:lang w:val="uk-UA"/>
        </w:rPr>
        <w:t xml:space="preserve">, укладений з </w:t>
      </w:r>
      <w:r w:rsidRPr="003311C2">
        <w:rPr>
          <w:sz w:val="28"/>
          <w:szCs w:val="28"/>
          <w:lang w:val="uk-UA"/>
        </w:rPr>
        <w:t>Житомирсько</w:t>
      </w:r>
      <w:r>
        <w:rPr>
          <w:sz w:val="28"/>
          <w:szCs w:val="28"/>
          <w:lang w:val="uk-UA"/>
        </w:rPr>
        <w:t>ю</w:t>
      </w:r>
      <w:r w:rsidRPr="003311C2">
        <w:rPr>
          <w:sz w:val="28"/>
          <w:szCs w:val="28"/>
          <w:lang w:val="uk-UA"/>
        </w:rPr>
        <w:t xml:space="preserve"> дирекці</w:t>
      </w:r>
      <w:r>
        <w:rPr>
          <w:sz w:val="28"/>
          <w:szCs w:val="28"/>
          <w:lang w:val="uk-UA"/>
        </w:rPr>
        <w:t>єю</w:t>
      </w:r>
      <w:r w:rsidRPr="003311C2">
        <w:rPr>
          <w:sz w:val="28"/>
          <w:szCs w:val="28"/>
          <w:lang w:val="uk-UA"/>
        </w:rPr>
        <w:t xml:space="preserve"> ПАТ „Укрпошта“</w:t>
      </w:r>
      <w:r w:rsidRPr="00314DDA">
        <w:rPr>
          <w:sz w:val="28"/>
          <w:szCs w:val="28"/>
          <w:lang w:val="uk-UA"/>
        </w:rPr>
        <w:t>;</w:t>
      </w:r>
    </w:p>
    <w:p w:rsidR="009063B2" w:rsidRDefault="009063B2" w:rsidP="00054C6F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2.2 </w:t>
      </w:r>
      <w:r w:rsidRPr="002754CD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ір</w:t>
      </w:r>
      <w:r w:rsidRPr="002754CD">
        <w:rPr>
          <w:sz w:val="28"/>
          <w:szCs w:val="28"/>
          <w:lang w:val="uk-UA"/>
        </w:rPr>
        <w:t xml:space="preserve"> оренди нежитлового приміщення</w:t>
      </w:r>
      <w:r>
        <w:rPr>
          <w:sz w:val="28"/>
          <w:szCs w:val="28"/>
          <w:lang w:val="uk-UA"/>
        </w:rPr>
        <w:t xml:space="preserve">  </w:t>
      </w:r>
      <w:r w:rsidRPr="002754CD">
        <w:rPr>
          <w:sz w:val="28"/>
          <w:szCs w:val="28"/>
          <w:lang w:val="uk-UA"/>
        </w:rPr>
        <w:t xml:space="preserve">від </w:t>
      </w:r>
      <w:r w:rsidRPr="003311C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</w:t>
      </w:r>
      <w:r w:rsidRPr="003311C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3311C2">
        <w:rPr>
          <w:sz w:val="28"/>
          <w:szCs w:val="28"/>
          <w:lang w:val="uk-UA"/>
        </w:rPr>
        <w:t xml:space="preserve">.2012 </w:t>
      </w:r>
      <w:r w:rsidRPr="002754CD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58(2012)</w:t>
      </w:r>
      <w:r w:rsidRPr="008664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F47AD3">
        <w:rPr>
          <w:sz w:val="28"/>
          <w:szCs w:val="28"/>
          <w:lang w:val="uk-UA"/>
        </w:rPr>
        <w:t xml:space="preserve">вул. </w:t>
      </w:r>
      <w:r w:rsidRPr="00EA7375">
        <w:rPr>
          <w:sz w:val="28"/>
          <w:szCs w:val="28"/>
          <w:lang w:val="uk-UA"/>
        </w:rPr>
        <w:t>Наталії Оржевської,</w:t>
      </w:r>
      <w:r>
        <w:rPr>
          <w:sz w:val="28"/>
          <w:szCs w:val="28"/>
          <w:lang w:val="uk-UA"/>
        </w:rPr>
        <w:t xml:space="preserve"> </w:t>
      </w:r>
      <w:r w:rsidRPr="00EA7375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)</w:t>
      </w:r>
      <w:r w:rsidRPr="002754CD">
        <w:rPr>
          <w:sz w:val="28"/>
          <w:szCs w:val="28"/>
          <w:lang w:val="uk-UA"/>
        </w:rPr>
        <w:t xml:space="preserve">, укладений з </w:t>
      </w:r>
      <w:r>
        <w:rPr>
          <w:sz w:val="28"/>
          <w:szCs w:val="28"/>
          <w:lang w:val="uk-UA"/>
        </w:rPr>
        <w:t>ФОП Боднаровською Л.В.;</w:t>
      </w:r>
    </w:p>
    <w:p w:rsidR="009063B2" w:rsidRDefault="009063B2" w:rsidP="00054C6F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2.3 </w:t>
      </w:r>
      <w:r w:rsidRPr="002754CD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ір</w:t>
      </w:r>
      <w:r w:rsidRPr="002754CD">
        <w:rPr>
          <w:sz w:val="28"/>
          <w:szCs w:val="28"/>
          <w:lang w:val="uk-UA"/>
        </w:rPr>
        <w:t xml:space="preserve"> оренди нежитлового приміщення</w:t>
      </w:r>
      <w:r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 xml:space="preserve">від </w:t>
      </w:r>
      <w:r w:rsidRPr="003311C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</w:t>
      </w:r>
      <w:r w:rsidRPr="003311C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3311C2">
        <w:rPr>
          <w:sz w:val="28"/>
          <w:szCs w:val="28"/>
          <w:lang w:val="uk-UA"/>
        </w:rPr>
        <w:t xml:space="preserve">.2012 </w:t>
      </w:r>
      <w:r w:rsidRPr="002754CD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73</w:t>
      </w:r>
      <w:r w:rsidRPr="008664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(</w:t>
      </w:r>
      <w:r w:rsidRPr="00F47AD3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Шевченка</w:t>
      </w:r>
      <w:r w:rsidRPr="00EA73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5/</w:t>
      </w:r>
      <w:r w:rsidRPr="00EA737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Pr="002754CD">
        <w:rPr>
          <w:sz w:val="28"/>
          <w:szCs w:val="28"/>
          <w:lang w:val="uk-UA"/>
        </w:rPr>
        <w:t>, укладений з</w:t>
      </w:r>
      <w:r>
        <w:rPr>
          <w:sz w:val="28"/>
          <w:szCs w:val="28"/>
          <w:lang w:val="uk-UA"/>
        </w:rPr>
        <w:t xml:space="preserve"> ФОП Власюк В.М.;</w:t>
      </w:r>
    </w:p>
    <w:p w:rsidR="009063B2" w:rsidRPr="00EA7375" w:rsidRDefault="009063B2" w:rsidP="00054C6F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2.4 </w:t>
      </w:r>
      <w:r w:rsidRPr="002754CD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ір</w:t>
      </w:r>
      <w:r w:rsidRPr="002754CD">
        <w:rPr>
          <w:sz w:val="28"/>
          <w:szCs w:val="28"/>
          <w:lang w:val="uk-UA"/>
        </w:rPr>
        <w:t xml:space="preserve"> оренди нежитлового приміщення</w:t>
      </w:r>
      <w:r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 xml:space="preserve">від </w:t>
      </w:r>
      <w:r w:rsidRPr="003311C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8</w:t>
      </w:r>
      <w:r w:rsidRPr="003311C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3311C2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</w:t>
      </w:r>
      <w:r w:rsidRPr="003311C2"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3</w:t>
      </w:r>
      <w:r w:rsidRPr="008664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(</w:t>
      </w:r>
      <w:r w:rsidRPr="00F47AD3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Шевченка</w:t>
      </w:r>
      <w:r w:rsidRPr="00EA73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5/</w:t>
      </w:r>
      <w:r w:rsidRPr="00EA737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Pr="002754CD">
        <w:rPr>
          <w:sz w:val="28"/>
          <w:szCs w:val="28"/>
          <w:lang w:val="uk-UA"/>
        </w:rPr>
        <w:t xml:space="preserve">, укладений з </w:t>
      </w:r>
      <w:r w:rsidRPr="00314DDA">
        <w:rPr>
          <w:sz w:val="28"/>
          <w:szCs w:val="28"/>
          <w:lang w:val="uk-UA"/>
        </w:rPr>
        <w:t>міжнародн</w:t>
      </w:r>
      <w:r>
        <w:rPr>
          <w:sz w:val="28"/>
          <w:szCs w:val="28"/>
          <w:lang w:val="uk-UA"/>
        </w:rPr>
        <w:t>им</w:t>
      </w:r>
      <w:r w:rsidRPr="00314DDA">
        <w:rPr>
          <w:sz w:val="28"/>
          <w:szCs w:val="28"/>
          <w:lang w:val="uk-UA"/>
        </w:rPr>
        <w:t xml:space="preserve"> благодійн</w:t>
      </w:r>
      <w:r>
        <w:rPr>
          <w:sz w:val="28"/>
          <w:szCs w:val="28"/>
          <w:lang w:val="uk-UA"/>
        </w:rPr>
        <w:t>им</w:t>
      </w:r>
      <w:r w:rsidRPr="00314DDA">
        <w:rPr>
          <w:sz w:val="28"/>
          <w:szCs w:val="28"/>
          <w:lang w:val="uk-UA"/>
        </w:rPr>
        <w:t xml:space="preserve"> фонд</w:t>
      </w:r>
      <w:r>
        <w:rPr>
          <w:sz w:val="28"/>
          <w:szCs w:val="28"/>
          <w:lang w:val="uk-UA"/>
        </w:rPr>
        <w:t>ом</w:t>
      </w:r>
      <w:r w:rsidRPr="00314DDA">
        <w:rPr>
          <w:sz w:val="28"/>
          <w:szCs w:val="28"/>
          <w:lang w:val="uk-UA"/>
        </w:rPr>
        <w:t xml:space="preserve"> „Місія в Україну“</w:t>
      </w:r>
      <w:r>
        <w:rPr>
          <w:sz w:val="28"/>
          <w:szCs w:val="28"/>
          <w:lang w:val="uk-UA"/>
        </w:rPr>
        <w:t>.</w:t>
      </w:r>
    </w:p>
    <w:p w:rsidR="009063B2" w:rsidRPr="001D5D81" w:rsidRDefault="009063B2" w:rsidP="00126247">
      <w:pPr>
        <w:ind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</w:t>
      </w:r>
      <w:r w:rsidRPr="00A67B89">
        <w:rPr>
          <w:sz w:val="28"/>
          <w:szCs w:val="28"/>
          <w:lang w:val="uk-UA"/>
        </w:rPr>
        <w:t xml:space="preserve"> </w:t>
      </w:r>
      <w:r w:rsidRPr="00314DDA">
        <w:rPr>
          <w:sz w:val="28"/>
          <w:szCs w:val="28"/>
          <w:lang w:val="uk-UA"/>
        </w:rPr>
        <w:t>К</w:t>
      </w:r>
      <w:r w:rsidRPr="00551DC0">
        <w:rPr>
          <w:sz w:val="28"/>
          <w:szCs w:val="28"/>
          <w:lang w:val="uk-UA"/>
        </w:rPr>
        <w:t>омунальному підприємству Новоград-Волинської міської ради „Новоград-Волинськтеплокомуненерго“ (Тодорович Л.М.)</w:t>
      </w:r>
      <w:r w:rsidRPr="000479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внести зміни за угодою сторін </w:t>
      </w:r>
      <w:r w:rsidRPr="00F47AD3">
        <w:rPr>
          <w:sz w:val="28"/>
          <w:szCs w:val="28"/>
          <w:lang w:val="uk-UA"/>
        </w:rPr>
        <w:t xml:space="preserve">до пункту 1.1. договору оренди нерухомого майна від </w:t>
      </w:r>
      <w:r>
        <w:rPr>
          <w:sz w:val="28"/>
          <w:szCs w:val="28"/>
          <w:lang w:val="uk-UA"/>
        </w:rPr>
        <w:t>22</w:t>
      </w:r>
      <w:r w:rsidRPr="002E0E5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2E0E5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5</w:t>
      </w:r>
      <w:r w:rsidRPr="002E0E5A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42 на </w:t>
      </w:r>
      <w:r w:rsidRPr="00F47AD3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Івана Франка, 15-А, укладеного </w:t>
      </w:r>
      <w:r w:rsidRPr="00F47AD3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ФОП Дегнером Я.М., </w:t>
      </w:r>
      <w:r w:rsidRPr="00F47AD3">
        <w:rPr>
          <w:sz w:val="28"/>
          <w:szCs w:val="28"/>
          <w:lang w:val="uk-UA"/>
        </w:rPr>
        <w:t xml:space="preserve">а саме: </w:t>
      </w:r>
      <w:r w:rsidRPr="001D5D81">
        <w:rPr>
          <w:sz w:val="28"/>
          <w:szCs w:val="28"/>
        </w:rPr>
        <w:t xml:space="preserve"> цифри „</w:t>
      </w:r>
      <w:r>
        <w:rPr>
          <w:sz w:val="28"/>
          <w:szCs w:val="28"/>
          <w:lang w:val="uk-UA"/>
        </w:rPr>
        <w:t>32,40</w:t>
      </w:r>
      <w:r w:rsidRPr="001D5D81">
        <w:rPr>
          <w:sz w:val="28"/>
          <w:szCs w:val="28"/>
        </w:rPr>
        <w:t>“ замінити цифрами „</w:t>
      </w:r>
      <w:r>
        <w:rPr>
          <w:sz w:val="28"/>
          <w:szCs w:val="28"/>
          <w:lang w:val="uk-UA"/>
        </w:rPr>
        <w:t>31,88</w:t>
      </w:r>
      <w:r w:rsidRPr="001D5D81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Перерахунок орендної плати провести з 0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2018</w:t>
      </w:r>
      <w:r>
        <w:rPr>
          <w:sz w:val="28"/>
          <w:szCs w:val="28"/>
        </w:rPr>
        <w:t>.</w:t>
      </w:r>
    </w:p>
    <w:p w:rsidR="009063B2" w:rsidRPr="00882425" w:rsidRDefault="009063B2" w:rsidP="00882425">
      <w:pPr>
        <w:jc w:val="both"/>
        <w:rPr>
          <w:sz w:val="28"/>
          <w:szCs w:val="28"/>
          <w:lang w:val="uk-UA"/>
        </w:rPr>
      </w:pPr>
      <w:r w:rsidRPr="00882425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>4</w:t>
      </w:r>
      <w:r w:rsidRPr="00882425">
        <w:rPr>
          <w:sz w:val="28"/>
          <w:szCs w:val="28"/>
        </w:rPr>
        <w:t xml:space="preserve">. Управлінню </w:t>
      </w:r>
      <w:r w:rsidRPr="00882425">
        <w:rPr>
          <w:color w:val="000000"/>
          <w:sz w:val="28"/>
          <w:szCs w:val="28"/>
        </w:rPr>
        <w:t>у справах сім’ї, молоді, фізичної культури та спорту міської ради (</w:t>
      </w:r>
      <w:r w:rsidRPr="00882425">
        <w:rPr>
          <w:sz w:val="28"/>
          <w:szCs w:val="28"/>
        </w:rPr>
        <w:t xml:space="preserve">Циба Я.В.) </w:t>
      </w:r>
      <w:r w:rsidRPr="00882425">
        <w:rPr>
          <w:sz w:val="28"/>
          <w:szCs w:val="28"/>
          <w:lang w:val="uk-UA"/>
        </w:rPr>
        <w:t xml:space="preserve">внести зміни за угодою сторін до пункту 3.1. договору оренди нерухомого майна від 08.08.2017 №26 на вул. Волі, 5, укладеного із громадською організацією „Спортивний клуб боксу „Євробокс“, а саме: слова і цифри „становить без ПДВ за базовий місяць 161,95 грн“ замінити словами і цифрами „графіку використання орендованого майна та становить без ПДВ за 1 год </w:t>
      </w:r>
      <w:r>
        <w:rPr>
          <w:sz w:val="28"/>
          <w:szCs w:val="28"/>
          <w:lang w:val="uk-UA"/>
        </w:rPr>
        <w:t>0,98</w:t>
      </w:r>
      <w:r w:rsidRPr="00882425">
        <w:rPr>
          <w:sz w:val="28"/>
          <w:szCs w:val="28"/>
          <w:lang w:val="uk-UA"/>
        </w:rPr>
        <w:t>грн“.</w:t>
      </w:r>
    </w:p>
    <w:p w:rsidR="009063B2" w:rsidRPr="00477996" w:rsidRDefault="009063B2" w:rsidP="001F655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A256DD">
        <w:rPr>
          <w:sz w:val="28"/>
          <w:szCs w:val="28"/>
        </w:rPr>
        <w:t>5</w:t>
      </w:r>
      <w:r w:rsidRPr="00D73F99">
        <w:rPr>
          <w:sz w:val="28"/>
          <w:szCs w:val="28"/>
          <w:lang w:val="uk-UA"/>
        </w:rPr>
        <w:t>.</w:t>
      </w:r>
      <w:r w:rsidRPr="00E2698F">
        <w:rPr>
          <w:sz w:val="28"/>
          <w:szCs w:val="28"/>
          <w:lang w:val="uk-UA"/>
        </w:rPr>
        <w:t xml:space="preserve"> Контроль за виконанням цього рішення покласти на заступника міського голови </w:t>
      </w:r>
      <w:r w:rsidRPr="00477996">
        <w:rPr>
          <w:sz w:val="28"/>
          <w:szCs w:val="28"/>
        </w:rPr>
        <w:t>Легенчука А.В.</w:t>
      </w:r>
    </w:p>
    <w:p w:rsidR="009063B2" w:rsidRPr="00F866FE" w:rsidRDefault="009063B2" w:rsidP="00EE5124">
      <w:pPr>
        <w:ind w:right="-46" w:hanging="20"/>
        <w:jc w:val="both"/>
        <w:rPr>
          <w:sz w:val="28"/>
          <w:szCs w:val="28"/>
        </w:rPr>
      </w:pPr>
    </w:p>
    <w:p w:rsidR="009063B2" w:rsidRDefault="009063B2" w:rsidP="00867FEE">
      <w:pPr>
        <w:ind w:hanging="20"/>
        <w:jc w:val="both"/>
        <w:rPr>
          <w:sz w:val="28"/>
          <w:szCs w:val="28"/>
          <w:lang w:val="uk-UA"/>
        </w:rPr>
      </w:pPr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Весельський</w:t>
      </w:r>
    </w:p>
    <w:p w:rsidR="009063B2" w:rsidRDefault="009063B2" w:rsidP="00867FEE">
      <w:pPr>
        <w:ind w:hanging="20"/>
        <w:jc w:val="both"/>
        <w:rPr>
          <w:sz w:val="28"/>
          <w:szCs w:val="28"/>
          <w:lang w:val="uk-UA"/>
        </w:rPr>
      </w:pPr>
    </w:p>
    <w:p w:rsidR="009063B2" w:rsidRPr="003311C2" w:rsidRDefault="009063B2" w:rsidP="00867FEE">
      <w:pPr>
        <w:ind w:hanging="20"/>
        <w:jc w:val="both"/>
        <w:rPr>
          <w:sz w:val="28"/>
          <w:szCs w:val="28"/>
        </w:rPr>
      </w:pPr>
    </w:p>
    <w:p w:rsidR="009063B2" w:rsidRDefault="009063B2" w:rsidP="002A65D2">
      <w:pPr>
        <w:jc w:val="both"/>
        <w:rPr>
          <w:sz w:val="28"/>
          <w:szCs w:val="28"/>
          <w:lang w:val="uk-UA"/>
        </w:rPr>
      </w:pPr>
    </w:p>
    <w:p w:rsidR="009063B2" w:rsidRDefault="009063B2" w:rsidP="002A65D2">
      <w:pPr>
        <w:jc w:val="both"/>
        <w:rPr>
          <w:sz w:val="28"/>
          <w:szCs w:val="28"/>
          <w:lang w:val="uk-UA"/>
        </w:rPr>
      </w:pPr>
    </w:p>
    <w:p w:rsidR="009063B2" w:rsidRPr="003311C2" w:rsidRDefault="009063B2" w:rsidP="00867FEE">
      <w:pPr>
        <w:ind w:hanging="20"/>
        <w:jc w:val="both"/>
        <w:rPr>
          <w:sz w:val="28"/>
          <w:szCs w:val="28"/>
        </w:rPr>
      </w:pPr>
    </w:p>
    <w:p w:rsidR="009063B2" w:rsidRDefault="009063B2" w:rsidP="003311C2">
      <w:pPr>
        <w:ind w:left="-20" w:right="-46"/>
        <w:jc w:val="both"/>
        <w:rPr>
          <w:sz w:val="28"/>
          <w:szCs w:val="28"/>
          <w:lang w:val="uk-UA"/>
        </w:rPr>
      </w:pPr>
    </w:p>
    <w:p w:rsidR="009063B2" w:rsidRPr="003311C2" w:rsidRDefault="009063B2" w:rsidP="00867FEE">
      <w:pPr>
        <w:ind w:hanging="20"/>
        <w:jc w:val="both"/>
        <w:rPr>
          <w:sz w:val="28"/>
          <w:szCs w:val="28"/>
          <w:lang w:val="uk-UA"/>
        </w:rPr>
      </w:pPr>
    </w:p>
    <w:p w:rsidR="009063B2" w:rsidRPr="003311C2" w:rsidRDefault="009063B2" w:rsidP="00867FEE">
      <w:pPr>
        <w:ind w:hanging="20"/>
        <w:jc w:val="both"/>
        <w:rPr>
          <w:sz w:val="28"/>
          <w:szCs w:val="28"/>
        </w:rPr>
      </w:pPr>
    </w:p>
    <w:p w:rsidR="009063B2" w:rsidRPr="003311C2" w:rsidRDefault="009063B2" w:rsidP="00867FEE">
      <w:pPr>
        <w:ind w:hanging="20"/>
        <w:jc w:val="both"/>
        <w:rPr>
          <w:sz w:val="28"/>
          <w:szCs w:val="28"/>
        </w:rPr>
      </w:pPr>
    </w:p>
    <w:p w:rsidR="009063B2" w:rsidRDefault="009063B2" w:rsidP="00867FEE">
      <w:pPr>
        <w:ind w:hanging="20"/>
        <w:jc w:val="both"/>
        <w:rPr>
          <w:sz w:val="28"/>
          <w:szCs w:val="28"/>
          <w:lang w:val="en-US"/>
        </w:rPr>
      </w:pPr>
    </w:p>
    <w:p w:rsidR="009063B2" w:rsidRDefault="009063B2" w:rsidP="00867FEE">
      <w:pPr>
        <w:ind w:hanging="20"/>
        <w:jc w:val="both"/>
        <w:rPr>
          <w:sz w:val="28"/>
          <w:szCs w:val="28"/>
          <w:lang w:val="en-US"/>
        </w:rPr>
      </w:pPr>
    </w:p>
    <w:p w:rsidR="009063B2" w:rsidRDefault="009063B2" w:rsidP="00867FEE">
      <w:pPr>
        <w:ind w:hanging="20"/>
        <w:jc w:val="both"/>
        <w:rPr>
          <w:sz w:val="28"/>
          <w:szCs w:val="28"/>
          <w:lang w:val="en-US"/>
        </w:rPr>
      </w:pPr>
    </w:p>
    <w:p w:rsidR="009063B2" w:rsidRDefault="009063B2" w:rsidP="00867FEE">
      <w:pPr>
        <w:ind w:hanging="20"/>
        <w:jc w:val="both"/>
        <w:rPr>
          <w:sz w:val="28"/>
          <w:szCs w:val="28"/>
          <w:lang w:val="en-US"/>
        </w:rPr>
      </w:pPr>
    </w:p>
    <w:sectPr w:rsidR="009063B2" w:rsidSect="00EE512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124"/>
    <w:rsid w:val="000043A8"/>
    <w:rsid w:val="000053BF"/>
    <w:rsid w:val="000119FC"/>
    <w:rsid w:val="000172D7"/>
    <w:rsid w:val="00032299"/>
    <w:rsid w:val="00047940"/>
    <w:rsid w:val="00054C6F"/>
    <w:rsid w:val="00057656"/>
    <w:rsid w:val="000848EC"/>
    <w:rsid w:val="000932DE"/>
    <w:rsid w:val="000A3A44"/>
    <w:rsid w:val="000B790C"/>
    <w:rsid w:val="000C0970"/>
    <w:rsid w:val="000C54A9"/>
    <w:rsid w:val="000D3A8A"/>
    <w:rsid w:val="000E109E"/>
    <w:rsid w:val="000F2CAE"/>
    <w:rsid w:val="00117120"/>
    <w:rsid w:val="001251B0"/>
    <w:rsid w:val="00125FC1"/>
    <w:rsid w:val="00126247"/>
    <w:rsid w:val="00145A5E"/>
    <w:rsid w:val="00150889"/>
    <w:rsid w:val="001521E8"/>
    <w:rsid w:val="0015611E"/>
    <w:rsid w:val="001934CE"/>
    <w:rsid w:val="001952EB"/>
    <w:rsid w:val="001A337B"/>
    <w:rsid w:val="001C74D5"/>
    <w:rsid w:val="001D5D81"/>
    <w:rsid w:val="001D6777"/>
    <w:rsid w:val="001F6552"/>
    <w:rsid w:val="00210201"/>
    <w:rsid w:val="0022050D"/>
    <w:rsid w:val="00247A99"/>
    <w:rsid w:val="0026349A"/>
    <w:rsid w:val="00264735"/>
    <w:rsid w:val="002754CD"/>
    <w:rsid w:val="002823B9"/>
    <w:rsid w:val="002A65D2"/>
    <w:rsid w:val="002D4C13"/>
    <w:rsid w:val="002E0E5A"/>
    <w:rsid w:val="002F32A4"/>
    <w:rsid w:val="00310BAA"/>
    <w:rsid w:val="00313D77"/>
    <w:rsid w:val="00314DDA"/>
    <w:rsid w:val="003311C2"/>
    <w:rsid w:val="0033779C"/>
    <w:rsid w:val="003408E3"/>
    <w:rsid w:val="00350FBD"/>
    <w:rsid w:val="00354E1E"/>
    <w:rsid w:val="00355D5C"/>
    <w:rsid w:val="00365FBD"/>
    <w:rsid w:val="00380A27"/>
    <w:rsid w:val="003B77A8"/>
    <w:rsid w:val="003B7CD0"/>
    <w:rsid w:val="003D1D1B"/>
    <w:rsid w:val="003E3083"/>
    <w:rsid w:val="00406D8C"/>
    <w:rsid w:val="00413B01"/>
    <w:rsid w:val="00420D8C"/>
    <w:rsid w:val="00427DF7"/>
    <w:rsid w:val="00427E39"/>
    <w:rsid w:val="00446534"/>
    <w:rsid w:val="00455CC3"/>
    <w:rsid w:val="00461BD8"/>
    <w:rsid w:val="004751FE"/>
    <w:rsid w:val="00477996"/>
    <w:rsid w:val="004977F0"/>
    <w:rsid w:val="004A5891"/>
    <w:rsid w:val="004A5AF3"/>
    <w:rsid w:val="004C0DE9"/>
    <w:rsid w:val="004C2ED1"/>
    <w:rsid w:val="005207CA"/>
    <w:rsid w:val="005372ED"/>
    <w:rsid w:val="00551DC0"/>
    <w:rsid w:val="00563552"/>
    <w:rsid w:val="00583AD4"/>
    <w:rsid w:val="005B1AEF"/>
    <w:rsid w:val="005F2DC8"/>
    <w:rsid w:val="00606DDC"/>
    <w:rsid w:val="00607D80"/>
    <w:rsid w:val="0061519E"/>
    <w:rsid w:val="006239D9"/>
    <w:rsid w:val="006472BA"/>
    <w:rsid w:val="00657ABC"/>
    <w:rsid w:val="00660BA1"/>
    <w:rsid w:val="006752A7"/>
    <w:rsid w:val="00675E43"/>
    <w:rsid w:val="006A30CF"/>
    <w:rsid w:val="006A4E87"/>
    <w:rsid w:val="006A7EFE"/>
    <w:rsid w:val="006C4790"/>
    <w:rsid w:val="006D07E5"/>
    <w:rsid w:val="006D5C83"/>
    <w:rsid w:val="006E6475"/>
    <w:rsid w:val="00712971"/>
    <w:rsid w:val="0072191F"/>
    <w:rsid w:val="00772444"/>
    <w:rsid w:val="00775A80"/>
    <w:rsid w:val="00776899"/>
    <w:rsid w:val="00785E62"/>
    <w:rsid w:val="00792E43"/>
    <w:rsid w:val="007A5357"/>
    <w:rsid w:val="007B46AA"/>
    <w:rsid w:val="007E665E"/>
    <w:rsid w:val="007E6E49"/>
    <w:rsid w:val="00800973"/>
    <w:rsid w:val="0081291C"/>
    <w:rsid w:val="00815A53"/>
    <w:rsid w:val="00841948"/>
    <w:rsid w:val="00846EB1"/>
    <w:rsid w:val="008664B1"/>
    <w:rsid w:val="00867FEE"/>
    <w:rsid w:val="008716D3"/>
    <w:rsid w:val="00882425"/>
    <w:rsid w:val="0088783D"/>
    <w:rsid w:val="00896FCE"/>
    <w:rsid w:val="008A0BC7"/>
    <w:rsid w:val="008A144B"/>
    <w:rsid w:val="008A6536"/>
    <w:rsid w:val="008C357F"/>
    <w:rsid w:val="008C5F0D"/>
    <w:rsid w:val="008E6505"/>
    <w:rsid w:val="00901878"/>
    <w:rsid w:val="009063B2"/>
    <w:rsid w:val="00906A60"/>
    <w:rsid w:val="00911ECE"/>
    <w:rsid w:val="009404B1"/>
    <w:rsid w:val="009471FB"/>
    <w:rsid w:val="00953FDF"/>
    <w:rsid w:val="00955894"/>
    <w:rsid w:val="00961E82"/>
    <w:rsid w:val="00971871"/>
    <w:rsid w:val="00991D35"/>
    <w:rsid w:val="00992552"/>
    <w:rsid w:val="009A23C2"/>
    <w:rsid w:val="009A2A03"/>
    <w:rsid w:val="009B0F51"/>
    <w:rsid w:val="009B1239"/>
    <w:rsid w:val="009D1F76"/>
    <w:rsid w:val="009D28DB"/>
    <w:rsid w:val="00A256DD"/>
    <w:rsid w:val="00A35229"/>
    <w:rsid w:val="00A36AA0"/>
    <w:rsid w:val="00A66B1D"/>
    <w:rsid w:val="00A67B89"/>
    <w:rsid w:val="00A77815"/>
    <w:rsid w:val="00A800B0"/>
    <w:rsid w:val="00A926E1"/>
    <w:rsid w:val="00A935D8"/>
    <w:rsid w:val="00AF3AE9"/>
    <w:rsid w:val="00B21128"/>
    <w:rsid w:val="00B60382"/>
    <w:rsid w:val="00B635B3"/>
    <w:rsid w:val="00B87104"/>
    <w:rsid w:val="00B90694"/>
    <w:rsid w:val="00B93AC4"/>
    <w:rsid w:val="00B97943"/>
    <w:rsid w:val="00B97EF3"/>
    <w:rsid w:val="00BC6D48"/>
    <w:rsid w:val="00BD3D91"/>
    <w:rsid w:val="00BE6661"/>
    <w:rsid w:val="00BF05F7"/>
    <w:rsid w:val="00C01CC2"/>
    <w:rsid w:val="00C069D7"/>
    <w:rsid w:val="00C12507"/>
    <w:rsid w:val="00C21A72"/>
    <w:rsid w:val="00C2638D"/>
    <w:rsid w:val="00C40C68"/>
    <w:rsid w:val="00C41D01"/>
    <w:rsid w:val="00C45797"/>
    <w:rsid w:val="00C47B79"/>
    <w:rsid w:val="00C50545"/>
    <w:rsid w:val="00C53FBA"/>
    <w:rsid w:val="00C661D5"/>
    <w:rsid w:val="00C9442A"/>
    <w:rsid w:val="00C961BE"/>
    <w:rsid w:val="00CA0A48"/>
    <w:rsid w:val="00CA4EBE"/>
    <w:rsid w:val="00CA613D"/>
    <w:rsid w:val="00CA6CF0"/>
    <w:rsid w:val="00CD4F33"/>
    <w:rsid w:val="00CE4416"/>
    <w:rsid w:val="00CF5CDA"/>
    <w:rsid w:val="00D0335F"/>
    <w:rsid w:val="00D44CA1"/>
    <w:rsid w:val="00D4652E"/>
    <w:rsid w:val="00D71A19"/>
    <w:rsid w:val="00D73F99"/>
    <w:rsid w:val="00D74936"/>
    <w:rsid w:val="00D8190B"/>
    <w:rsid w:val="00D8227B"/>
    <w:rsid w:val="00D84308"/>
    <w:rsid w:val="00D85BC3"/>
    <w:rsid w:val="00D939A3"/>
    <w:rsid w:val="00D942A6"/>
    <w:rsid w:val="00DC4A7E"/>
    <w:rsid w:val="00DD4CFC"/>
    <w:rsid w:val="00DE2A82"/>
    <w:rsid w:val="00DE7BEF"/>
    <w:rsid w:val="00DF0E5B"/>
    <w:rsid w:val="00DF2CAB"/>
    <w:rsid w:val="00DF6221"/>
    <w:rsid w:val="00E00968"/>
    <w:rsid w:val="00E124F2"/>
    <w:rsid w:val="00E142EC"/>
    <w:rsid w:val="00E2698F"/>
    <w:rsid w:val="00E531DD"/>
    <w:rsid w:val="00E548C3"/>
    <w:rsid w:val="00E72217"/>
    <w:rsid w:val="00E9137F"/>
    <w:rsid w:val="00EA7375"/>
    <w:rsid w:val="00EA7A61"/>
    <w:rsid w:val="00EB2F7D"/>
    <w:rsid w:val="00EC5F20"/>
    <w:rsid w:val="00ED309F"/>
    <w:rsid w:val="00ED4A0C"/>
    <w:rsid w:val="00EE5124"/>
    <w:rsid w:val="00F010D5"/>
    <w:rsid w:val="00F02FE1"/>
    <w:rsid w:val="00F10E1A"/>
    <w:rsid w:val="00F1211D"/>
    <w:rsid w:val="00F14FE7"/>
    <w:rsid w:val="00F171DE"/>
    <w:rsid w:val="00F247C4"/>
    <w:rsid w:val="00F40DC9"/>
    <w:rsid w:val="00F41DCA"/>
    <w:rsid w:val="00F47AD3"/>
    <w:rsid w:val="00F5087E"/>
    <w:rsid w:val="00F52B85"/>
    <w:rsid w:val="00F67F9E"/>
    <w:rsid w:val="00F72C6F"/>
    <w:rsid w:val="00F72CD1"/>
    <w:rsid w:val="00F866FE"/>
    <w:rsid w:val="00FA14CA"/>
    <w:rsid w:val="00FA6EBC"/>
    <w:rsid w:val="00FB3820"/>
    <w:rsid w:val="00FC1C8A"/>
    <w:rsid w:val="00FC5EAF"/>
    <w:rsid w:val="00FF1A1B"/>
    <w:rsid w:val="00FF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552</Words>
  <Characters>3147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2018-06-26T11:55:00Z</cp:lastPrinted>
  <dcterms:created xsi:type="dcterms:W3CDTF">2018-07-18T11:58:00Z</dcterms:created>
  <dcterms:modified xsi:type="dcterms:W3CDTF">2018-08-09T07:43:00Z</dcterms:modified>
</cp:coreProperties>
</file>