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DD" w:rsidRPr="00B96C70" w:rsidRDefault="00875FDD" w:rsidP="00227A2E">
      <w:pPr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margin-left:224.6pt;margin-top:5.05pt;width:35.85pt;height:50.7pt;z-index:251658240;visibility:visible" wrapcoords="-450 0 -450 21282 21600 21282 21600 0 -450 0">
            <v:imagedata r:id="rId7" o:title=""/>
            <w10:wrap type="tight"/>
          </v:shape>
        </w:pic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:rsidR="00875FDD" w:rsidRPr="008A28AE" w:rsidRDefault="00875FDD" w:rsidP="00227A2E">
      <w:pPr>
        <w:ind w:hanging="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p w:rsidR="00875FDD" w:rsidRDefault="00875FDD" w:rsidP="00227A2E">
      <w:pPr>
        <w:jc w:val="center"/>
        <w:rPr>
          <w:sz w:val="28"/>
          <w:szCs w:val="28"/>
        </w:rPr>
      </w:pPr>
    </w:p>
    <w:p w:rsidR="00875FDD" w:rsidRDefault="00875FDD" w:rsidP="00B96C70">
      <w:pPr>
        <w:tabs>
          <w:tab w:val="left" w:pos="80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</w:p>
    <w:p w:rsidR="00875FDD" w:rsidRPr="00B96C70" w:rsidRDefault="00875FDD" w:rsidP="00B90CA7">
      <w:pPr>
        <w:tabs>
          <w:tab w:val="left" w:pos="806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УКРАЇНА</w:t>
      </w:r>
    </w:p>
    <w:p w:rsidR="00875FDD" w:rsidRDefault="00875FDD" w:rsidP="008A28A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</w:rPr>
        <w:t xml:space="preserve"> ЖИТОМИРСЬ</w:t>
      </w:r>
      <w:r>
        <w:rPr>
          <w:sz w:val="28"/>
          <w:szCs w:val="28"/>
          <w:lang w:val="uk-UA"/>
        </w:rPr>
        <w:t>КА</w:t>
      </w:r>
      <w:r>
        <w:rPr>
          <w:sz w:val="28"/>
          <w:szCs w:val="28"/>
        </w:rPr>
        <w:t xml:space="preserve">  ОБЛАСТ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</w:p>
    <w:p w:rsidR="00875FDD" w:rsidRDefault="00875FDD" w:rsidP="00227A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НОВОГРАД-ВОЛИНСЬКА  МІСЬКА РАДА       </w:t>
      </w:r>
    </w:p>
    <w:p w:rsidR="00875FDD" w:rsidRDefault="00875FDD" w:rsidP="00227A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ВИКОНАВЧИЙ  КОМІТЕТ</w:t>
      </w:r>
    </w:p>
    <w:p w:rsidR="00875FDD" w:rsidRPr="00B61A5D" w:rsidRDefault="00875FDD" w:rsidP="00B61A5D">
      <w:pPr>
        <w:ind w:right="220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                             РІШЕННЯ</w:t>
      </w:r>
    </w:p>
    <w:p w:rsidR="00875FDD" w:rsidRDefault="00875FDD" w:rsidP="00227A2E">
      <w:pPr>
        <w:ind w:right="2200"/>
        <w:rPr>
          <w:sz w:val="28"/>
          <w:szCs w:val="28"/>
          <w:lang w:val="uk-UA"/>
        </w:rPr>
      </w:pPr>
    </w:p>
    <w:p w:rsidR="00875FDD" w:rsidRPr="000C5D19" w:rsidRDefault="00875FDD" w:rsidP="00227A2E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 </w:t>
      </w:r>
      <w:r>
        <w:rPr>
          <w:sz w:val="28"/>
          <w:szCs w:val="28"/>
          <w:lang w:val="uk-UA"/>
        </w:rPr>
        <w:t xml:space="preserve"> 11.10.2018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792</w:t>
      </w:r>
    </w:p>
    <w:p w:rsidR="00875FDD" w:rsidRPr="00B61A5D" w:rsidRDefault="00875FDD" w:rsidP="00227A2E">
      <w:pPr>
        <w:ind w:right="2200"/>
        <w:rPr>
          <w:sz w:val="16"/>
          <w:szCs w:val="16"/>
        </w:rPr>
      </w:pPr>
    </w:p>
    <w:p w:rsidR="00875FDD" w:rsidRPr="00631942" w:rsidRDefault="00875FDD" w:rsidP="00F52807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готовність </w:t>
      </w:r>
      <w:r>
        <w:rPr>
          <w:sz w:val="28"/>
          <w:szCs w:val="28"/>
        </w:rPr>
        <w:t>галузей господарського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комплексу міста до роботи в осінньо-зимовий сезон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-201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років</w:t>
      </w:r>
      <w:r>
        <w:rPr>
          <w:sz w:val="28"/>
          <w:szCs w:val="28"/>
          <w:lang w:val="uk-UA"/>
        </w:rPr>
        <w:t xml:space="preserve"> та</w:t>
      </w:r>
      <w:r w:rsidRPr="00F52807">
        <w:t xml:space="preserve"> </w:t>
      </w:r>
      <w:r w:rsidRPr="00F52807">
        <w:rPr>
          <w:sz w:val="28"/>
          <w:szCs w:val="28"/>
        </w:rPr>
        <w:t>початок   опалювального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період</w:t>
      </w:r>
      <w:r>
        <w:rPr>
          <w:sz w:val="28"/>
          <w:szCs w:val="28"/>
          <w:lang w:val="uk-UA"/>
        </w:rPr>
        <w:t>у</w:t>
      </w:r>
      <w:r w:rsidRPr="00F52807"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8</w:t>
      </w:r>
      <w:r w:rsidRPr="00F52807">
        <w:rPr>
          <w:sz w:val="28"/>
          <w:szCs w:val="28"/>
        </w:rPr>
        <w:t>-201</w:t>
      </w:r>
      <w:r>
        <w:rPr>
          <w:sz w:val="28"/>
          <w:szCs w:val="28"/>
          <w:lang w:val="uk-UA"/>
        </w:rPr>
        <w:t>9</w:t>
      </w:r>
      <w:r w:rsidRPr="00F52807">
        <w:rPr>
          <w:sz w:val="28"/>
          <w:szCs w:val="28"/>
        </w:rPr>
        <w:t xml:space="preserve"> років</w:t>
      </w:r>
    </w:p>
    <w:p w:rsidR="00875FDD" w:rsidRPr="00B61A5D" w:rsidRDefault="00875FDD" w:rsidP="00227A2E">
      <w:pPr>
        <w:ind w:right="2200"/>
        <w:rPr>
          <w:sz w:val="16"/>
          <w:szCs w:val="16"/>
        </w:rPr>
      </w:pPr>
    </w:p>
    <w:p w:rsidR="00875FDD" w:rsidRPr="000C5D19" w:rsidRDefault="00875FDD" w:rsidP="00D36F43">
      <w:pPr>
        <w:pStyle w:val="Heading1"/>
        <w:shd w:val="clear" w:color="auto" w:fill="FFFFFF"/>
        <w:spacing w:before="75" w:after="75"/>
        <w:ind w:left="0" w:hanging="284"/>
        <w:jc w:val="both"/>
        <w:rPr>
          <w:color w:val="5E6D81"/>
          <w:kern w:val="36"/>
          <w:szCs w:val="28"/>
        </w:rPr>
      </w:pPr>
      <w:r>
        <w:rPr>
          <w:szCs w:val="28"/>
        </w:rPr>
        <w:t xml:space="preserve">       </w:t>
      </w:r>
      <w:r w:rsidRPr="00AB01BD">
        <w:rPr>
          <w:szCs w:val="28"/>
        </w:rPr>
        <w:t>Керуючись підпунктом 1 пункту а, підпунктом 2 пункту б  статті 30 Закону  України „Про місцеве самоврядування в Україні</w:t>
      </w:r>
      <w:r>
        <w:rPr>
          <w:szCs w:val="28"/>
        </w:rPr>
        <w:t>”, Законами України ,,Про теплопостачання“, ,,Про житлово-комунальні послуги“,</w:t>
      </w:r>
      <w:r>
        <w:rPr>
          <w:kern w:val="36"/>
          <w:szCs w:val="28"/>
          <w:lang w:val="ru-RU"/>
        </w:rPr>
        <w:t xml:space="preserve"> </w:t>
      </w:r>
      <w:r>
        <w:rPr>
          <w:szCs w:val="28"/>
        </w:rPr>
        <w:t xml:space="preserve">,,Про забезпечення санітарного та епідеміологічного благополуччя населення“, Правилами надання населенню послуг з централізованого опалення, постачання холодної та гарячої води і водовідведення, затвердженими постановою Кабінету Міністрів України № 630 від 21.07.05 року, </w:t>
      </w:r>
      <w:r w:rsidRPr="000C5D19">
        <w:rPr>
          <w:color w:val="000000"/>
          <w:szCs w:val="28"/>
          <w:shd w:val="clear" w:color="auto" w:fill="FFFFFF"/>
          <w:lang w:eastAsia="en-US"/>
        </w:rPr>
        <w:t>Державними санітарними правилами і нормами влаштування, утримання загальноосвітніх навчальних закладів та організації навчально-виховного процесу ДСанПіН 5.5.2.008-01</w:t>
      </w:r>
      <w:r>
        <w:rPr>
          <w:szCs w:val="28"/>
        </w:rPr>
        <w:t xml:space="preserve">, </w:t>
      </w:r>
      <w:r w:rsidRPr="000C5D19">
        <w:rPr>
          <w:kern w:val="36"/>
          <w:szCs w:val="28"/>
        </w:rPr>
        <w:t>ДБН В.2.5-67:2013 Опалення, вентиляція та кондиціонування,</w:t>
      </w:r>
      <w:r>
        <w:rPr>
          <w:szCs w:val="28"/>
        </w:rPr>
        <w:t xml:space="preserve"> </w:t>
      </w:r>
      <w:r w:rsidRPr="0060076B">
        <w:rPr>
          <w:szCs w:val="28"/>
        </w:rPr>
        <w:t xml:space="preserve">враховуючи </w:t>
      </w:r>
      <w:r>
        <w:rPr>
          <w:szCs w:val="28"/>
        </w:rPr>
        <w:t xml:space="preserve">факсограму </w:t>
      </w:r>
      <w:r w:rsidRPr="007B48B9">
        <w:rPr>
          <w:szCs w:val="28"/>
        </w:rPr>
        <w:t>Міністерства регіонального розвитку, будівництва та житлово-комунального господарства України</w:t>
      </w:r>
      <w:r>
        <w:rPr>
          <w:szCs w:val="28"/>
        </w:rPr>
        <w:t xml:space="preserve"> №7/9-4245 від 26.04.2018 та </w:t>
      </w:r>
      <w:r w:rsidRPr="0060076B">
        <w:rPr>
          <w:szCs w:val="28"/>
        </w:rPr>
        <w:t xml:space="preserve">рішення виконавчого комітету міської ради  </w:t>
      </w:r>
      <w:r w:rsidRPr="003938D0">
        <w:rPr>
          <w:noProof/>
          <w:szCs w:val="28"/>
        </w:rPr>
        <w:t xml:space="preserve">від </w:t>
      </w:r>
      <w:r>
        <w:rPr>
          <w:noProof/>
          <w:szCs w:val="28"/>
        </w:rPr>
        <w:t>11.07.2018</w:t>
      </w:r>
      <w:r w:rsidRPr="003938D0">
        <w:rPr>
          <w:noProof/>
          <w:szCs w:val="28"/>
        </w:rPr>
        <w:t xml:space="preserve"> № </w:t>
      </w:r>
      <w:r>
        <w:rPr>
          <w:noProof/>
          <w:szCs w:val="28"/>
        </w:rPr>
        <w:t xml:space="preserve">727 </w:t>
      </w:r>
      <w:r w:rsidRPr="0060076B">
        <w:rPr>
          <w:szCs w:val="28"/>
        </w:rPr>
        <w:t>,,</w:t>
      </w:r>
      <w:r w:rsidRPr="002A179D">
        <w:rPr>
          <w:szCs w:val="28"/>
        </w:rPr>
        <w:t>Про р</w:t>
      </w:r>
      <w:r>
        <w:rPr>
          <w:szCs w:val="28"/>
        </w:rPr>
        <w:t xml:space="preserve">оботу  галузей  господарського </w:t>
      </w:r>
      <w:r w:rsidRPr="002A179D">
        <w:rPr>
          <w:szCs w:val="28"/>
        </w:rPr>
        <w:t xml:space="preserve">комплексу міста в  осінньо-зимовий </w:t>
      </w:r>
      <w:r>
        <w:rPr>
          <w:szCs w:val="28"/>
        </w:rPr>
        <w:t xml:space="preserve">сезон </w:t>
      </w:r>
      <w:r w:rsidRPr="002A179D">
        <w:rPr>
          <w:szCs w:val="28"/>
        </w:rPr>
        <w:t>201</w:t>
      </w:r>
      <w:r>
        <w:rPr>
          <w:szCs w:val="28"/>
        </w:rPr>
        <w:t>7</w:t>
      </w:r>
      <w:r w:rsidRPr="002A179D">
        <w:rPr>
          <w:szCs w:val="28"/>
        </w:rPr>
        <w:t>-201</w:t>
      </w:r>
      <w:r>
        <w:rPr>
          <w:szCs w:val="28"/>
        </w:rPr>
        <w:t>8</w:t>
      </w:r>
      <w:r w:rsidRPr="002A179D">
        <w:rPr>
          <w:szCs w:val="28"/>
        </w:rPr>
        <w:t xml:space="preserve"> років та його  підготовку  до  роботи  в осінньо-зимовий </w:t>
      </w:r>
      <w:r>
        <w:rPr>
          <w:szCs w:val="28"/>
        </w:rPr>
        <w:t>сезон</w:t>
      </w:r>
      <w:r w:rsidRPr="002A179D">
        <w:rPr>
          <w:szCs w:val="28"/>
        </w:rPr>
        <w:t xml:space="preserve"> 201</w:t>
      </w:r>
      <w:r>
        <w:rPr>
          <w:szCs w:val="28"/>
        </w:rPr>
        <w:t>8</w:t>
      </w:r>
      <w:r w:rsidRPr="002A179D">
        <w:rPr>
          <w:szCs w:val="28"/>
        </w:rPr>
        <w:t>-201</w:t>
      </w:r>
      <w:r>
        <w:rPr>
          <w:szCs w:val="28"/>
        </w:rPr>
        <w:t>9</w:t>
      </w:r>
      <w:r w:rsidRPr="002A179D">
        <w:rPr>
          <w:szCs w:val="28"/>
        </w:rPr>
        <w:t xml:space="preserve"> років</w:t>
      </w:r>
      <w:r>
        <w:rPr>
          <w:szCs w:val="28"/>
        </w:rPr>
        <w:t>”</w:t>
      </w:r>
      <w:r w:rsidRPr="0060076B">
        <w:rPr>
          <w:szCs w:val="28"/>
        </w:rPr>
        <w:t>, з метою належного функціонування господарського комплексу міста в  осіннь</w:t>
      </w:r>
      <w:r>
        <w:rPr>
          <w:szCs w:val="28"/>
        </w:rPr>
        <w:t xml:space="preserve">о-зимовий сезон </w:t>
      </w:r>
      <w:r w:rsidRPr="0060076B">
        <w:rPr>
          <w:szCs w:val="28"/>
        </w:rPr>
        <w:t>201</w:t>
      </w:r>
      <w:r>
        <w:rPr>
          <w:szCs w:val="28"/>
        </w:rPr>
        <w:t>8</w:t>
      </w:r>
      <w:r w:rsidRPr="0060076B">
        <w:rPr>
          <w:szCs w:val="28"/>
        </w:rPr>
        <w:t>-201</w:t>
      </w:r>
      <w:r>
        <w:rPr>
          <w:szCs w:val="28"/>
        </w:rPr>
        <w:t>9</w:t>
      </w:r>
      <w:r w:rsidRPr="0060076B">
        <w:rPr>
          <w:szCs w:val="28"/>
        </w:rPr>
        <w:t xml:space="preserve"> років,</w:t>
      </w:r>
      <w:r>
        <w:rPr>
          <w:szCs w:val="28"/>
        </w:rPr>
        <w:t xml:space="preserve"> </w:t>
      </w:r>
      <w:r w:rsidRPr="0060076B">
        <w:rPr>
          <w:szCs w:val="28"/>
        </w:rPr>
        <w:t>виконавчий комітет міської ради</w:t>
      </w:r>
    </w:p>
    <w:p w:rsidR="00875FDD" w:rsidRPr="00943E8A" w:rsidRDefault="00875FDD" w:rsidP="00227A2E">
      <w:pPr>
        <w:ind w:right="21"/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875FDD" w:rsidRPr="00FF5D2D" w:rsidRDefault="00875FDD" w:rsidP="00227A2E">
      <w:pPr>
        <w:ind w:right="21"/>
        <w:jc w:val="both"/>
        <w:rPr>
          <w:sz w:val="28"/>
          <w:szCs w:val="28"/>
          <w:lang w:val="uk-UA"/>
        </w:rPr>
      </w:pPr>
      <w:r w:rsidRPr="00FF5D2D">
        <w:rPr>
          <w:sz w:val="28"/>
          <w:szCs w:val="28"/>
          <w:lang w:val="uk-UA"/>
        </w:rPr>
        <w:t>ВИРІШИВ:</w:t>
      </w:r>
    </w:p>
    <w:p w:rsidR="00875FDD" w:rsidRPr="002A1545" w:rsidRDefault="00875FDD" w:rsidP="002A1545">
      <w:pPr>
        <w:pStyle w:val="ListParagraph"/>
        <w:numPr>
          <w:ilvl w:val="0"/>
          <w:numId w:val="12"/>
        </w:numPr>
        <w:ind w:left="0" w:right="21" w:firstLine="426"/>
        <w:jc w:val="both"/>
        <w:rPr>
          <w:sz w:val="28"/>
          <w:szCs w:val="28"/>
          <w:lang w:val="uk-UA"/>
        </w:rPr>
      </w:pPr>
      <w:r w:rsidRPr="002A1545">
        <w:rPr>
          <w:sz w:val="28"/>
          <w:szCs w:val="28"/>
          <w:lang w:val="uk-UA"/>
        </w:rPr>
        <w:t>Інформацію керівників</w:t>
      </w:r>
      <w:r>
        <w:rPr>
          <w:sz w:val="28"/>
          <w:szCs w:val="28"/>
          <w:lang w:val="uk-UA"/>
        </w:rPr>
        <w:t xml:space="preserve"> виконавчих органів міської ради,</w:t>
      </w:r>
      <w:r w:rsidRPr="002A1545">
        <w:rPr>
          <w:sz w:val="28"/>
          <w:szCs w:val="28"/>
          <w:lang w:val="uk-UA"/>
        </w:rPr>
        <w:t xml:space="preserve"> галузей господарського комплексу міста </w:t>
      </w:r>
      <w:r>
        <w:rPr>
          <w:sz w:val="28"/>
          <w:szCs w:val="28"/>
          <w:lang w:val="uk-UA"/>
        </w:rPr>
        <w:t>Павленка А.К.</w:t>
      </w:r>
      <w:r w:rsidRPr="002A1545">
        <w:rPr>
          <w:sz w:val="28"/>
          <w:szCs w:val="28"/>
          <w:lang w:val="uk-UA"/>
        </w:rPr>
        <w:t xml:space="preserve">, Тодорович Л.М., Ващук Т.В., Дутчака Л.Р., </w:t>
      </w:r>
      <w:r>
        <w:rPr>
          <w:sz w:val="28"/>
          <w:szCs w:val="28"/>
          <w:lang w:val="uk-UA"/>
        </w:rPr>
        <w:t>Циби Я.В.</w:t>
      </w:r>
      <w:r w:rsidRPr="002A1545">
        <w:rPr>
          <w:sz w:val="28"/>
          <w:szCs w:val="28"/>
          <w:lang w:val="uk-UA"/>
        </w:rPr>
        <w:t xml:space="preserve">, Заєць Л.В., </w:t>
      </w:r>
      <w:r>
        <w:rPr>
          <w:sz w:val="28"/>
          <w:szCs w:val="28"/>
          <w:lang w:val="uk-UA"/>
        </w:rPr>
        <w:t xml:space="preserve">Лучицького І.Л. ( за згодою), </w:t>
      </w:r>
      <w:r w:rsidRPr="002A1545">
        <w:rPr>
          <w:sz w:val="28"/>
          <w:szCs w:val="28"/>
          <w:lang w:val="uk-UA"/>
        </w:rPr>
        <w:t xml:space="preserve">про підсумки та виконання заходів підготовки ввірених їм підприємств, установ, організацій до експлуатації в осінньо-зимовий </w:t>
      </w:r>
      <w:r>
        <w:rPr>
          <w:sz w:val="28"/>
          <w:szCs w:val="28"/>
          <w:lang w:val="uk-UA"/>
        </w:rPr>
        <w:t xml:space="preserve">сезон </w:t>
      </w:r>
      <w:r w:rsidRPr="002A1545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2A1545">
        <w:rPr>
          <w:sz w:val="28"/>
          <w:szCs w:val="28"/>
          <w:lang w:val="uk-UA"/>
        </w:rPr>
        <w:t>-201</w:t>
      </w:r>
      <w:r>
        <w:rPr>
          <w:sz w:val="28"/>
          <w:szCs w:val="28"/>
          <w:lang w:val="uk-UA"/>
        </w:rPr>
        <w:t>9</w:t>
      </w:r>
      <w:r w:rsidRPr="002A1545">
        <w:rPr>
          <w:sz w:val="28"/>
          <w:szCs w:val="28"/>
          <w:lang w:val="uk-UA"/>
        </w:rPr>
        <w:t xml:space="preserve"> років взяти до уваги.</w:t>
      </w:r>
    </w:p>
    <w:p w:rsidR="00875FDD" w:rsidRPr="00B61A5D" w:rsidRDefault="00875FDD" w:rsidP="00DB0F5D">
      <w:pPr>
        <w:ind w:right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П</w:t>
      </w:r>
      <w:r>
        <w:rPr>
          <w:sz w:val="28"/>
          <w:szCs w:val="28"/>
        </w:rPr>
        <w:t>аспорти готовності житлового фонду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кти комплексної перевірки стану підготовки житлово-комунального господарства </w:t>
      </w:r>
      <w:r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</w:rPr>
        <w:t xml:space="preserve">роботи в осінньо-зимовий </w:t>
      </w:r>
      <w:r>
        <w:rPr>
          <w:sz w:val="28"/>
          <w:szCs w:val="28"/>
          <w:lang w:val="uk-UA"/>
        </w:rPr>
        <w:t>сезон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-201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років </w:t>
      </w:r>
      <w:r>
        <w:rPr>
          <w:sz w:val="28"/>
          <w:szCs w:val="28"/>
          <w:lang w:val="uk-UA"/>
        </w:rPr>
        <w:t>згідно додатків</w:t>
      </w:r>
      <w:r w:rsidRPr="004332F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 та 5 до ,,</w:t>
      </w:r>
      <w:r w:rsidRPr="008D0742">
        <w:rPr>
          <w:sz w:val="28"/>
          <w:szCs w:val="28"/>
        </w:rPr>
        <w:t>Правил підготовки теплових господарств до опалювального періоду</w:t>
      </w:r>
      <w:r>
        <w:rPr>
          <w:sz w:val="28"/>
          <w:szCs w:val="28"/>
        </w:rPr>
        <w:t>ˮ</w:t>
      </w:r>
      <w:r w:rsidRPr="008D0742">
        <w:rPr>
          <w:sz w:val="28"/>
          <w:szCs w:val="28"/>
        </w:rPr>
        <w:t xml:space="preserve"> від 10.12.2008 </w:t>
      </w:r>
      <w:r>
        <w:rPr>
          <w:sz w:val="28"/>
          <w:szCs w:val="28"/>
          <w:lang w:val="uk-UA"/>
        </w:rPr>
        <w:t>№</w:t>
      </w:r>
      <w:r w:rsidRPr="008D0742">
        <w:rPr>
          <w:sz w:val="28"/>
          <w:szCs w:val="28"/>
        </w:rPr>
        <w:t xml:space="preserve"> 620/378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взяти до уваги. Керівникам підприємств, установ, організацій та ОСББ врахувати недоліки, зазначені в актах</w:t>
      </w:r>
      <w:r>
        <w:rPr>
          <w:sz w:val="28"/>
          <w:szCs w:val="28"/>
          <w:lang w:val="uk-UA"/>
        </w:rPr>
        <w:t>, та</w:t>
      </w:r>
      <w:r>
        <w:rPr>
          <w:sz w:val="28"/>
          <w:szCs w:val="28"/>
        </w:rPr>
        <w:t xml:space="preserve"> вжити заходи з їх ліквідації</w:t>
      </w:r>
      <w:r>
        <w:rPr>
          <w:sz w:val="28"/>
          <w:szCs w:val="28"/>
          <w:lang w:val="uk-UA"/>
        </w:rPr>
        <w:t xml:space="preserve"> до початку опалювального періоду.</w:t>
      </w:r>
    </w:p>
    <w:p w:rsidR="00875FDD" w:rsidRPr="005F4176" w:rsidRDefault="00875FDD" w:rsidP="00227A2E">
      <w:pPr>
        <w:ind w:right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</w:t>
      </w:r>
      <w:r w:rsidRPr="00DB0F5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Комунальним</w:t>
      </w:r>
      <w:r w:rsidRPr="005F4176">
        <w:rPr>
          <w:sz w:val="28"/>
          <w:szCs w:val="28"/>
          <w:lang w:val="uk-UA"/>
        </w:rPr>
        <w:t xml:space="preserve"> підприємствам</w:t>
      </w:r>
      <w:r>
        <w:rPr>
          <w:sz w:val="28"/>
          <w:szCs w:val="28"/>
          <w:lang w:val="uk-UA"/>
        </w:rPr>
        <w:t xml:space="preserve"> Новоград-Волинської міської ради</w:t>
      </w:r>
      <w:r w:rsidRPr="005F4176">
        <w:rPr>
          <w:sz w:val="28"/>
          <w:szCs w:val="28"/>
          <w:lang w:val="uk-UA"/>
        </w:rPr>
        <w:t xml:space="preserve"> ,,Новоград-Волинськтеплокомуненерго“ (Тодорович Л.М.), </w:t>
      </w:r>
      <w:r>
        <w:rPr>
          <w:sz w:val="28"/>
          <w:szCs w:val="28"/>
          <w:lang w:val="uk-UA"/>
        </w:rPr>
        <w:t>,,Виробниче управління</w:t>
      </w:r>
      <w:r w:rsidRPr="005F4176">
        <w:rPr>
          <w:sz w:val="28"/>
          <w:szCs w:val="28"/>
          <w:lang w:val="uk-UA"/>
        </w:rPr>
        <w:t xml:space="preserve"> водопровідно-каналізаційного господарства</w:t>
      </w:r>
      <w:r>
        <w:rPr>
          <w:sz w:val="28"/>
          <w:szCs w:val="28"/>
          <w:lang w:val="uk-UA"/>
        </w:rPr>
        <w:t>“</w:t>
      </w:r>
      <w:r w:rsidRPr="005F4176">
        <w:rPr>
          <w:sz w:val="28"/>
          <w:szCs w:val="28"/>
          <w:lang w:val="uk-UA"/>
        </w:rPr>
        <w:t xml:space="preserve"> (Левицька А.П.),  ,,Новоград-Волинськжитлосервіс“ (</w:t>
      </w:r>
      <w:r>
        <w:rPr>
          <w:sz w:val="28"/>
          <w:szCs w:val="28"/>
          <w:lang w:val="uk-UA"/>
        </w:rPr>
        <w:t>Моісєєв С.В.),</w:t>
      </w:r>
      <w:r w:rsidRPr="005F4176">
        <w:rPr>
          <w:sz w:val="28"/>
          <w:szCs w:val="28"/>
          <w:lang w:val="uk-UA"/>
        </w:rPr>
        <w:t xml:space="preserve"> Новоград-Волинському р</w:t>
      </w:r>
      <w:r>
        <w:rPr>
          <w:sz w:val="28"/>
          <w:szCs w:val="28"/>
          <w:lang w:val="uk-UA"/>
        </w:rPr>
        <w:t>айону електричних мереж (Самчук</w:t>
      </w:r>
      <w:r w:rsidRPr="005F4176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– за згодою</w:t>
      </w:r>
      <w:r w:rsidRPr="005F4176">
        <w:rPr>
          <w:sz w:val="28"/>
          <w:szCs w:val="28"/>
          <w:lang w:val="uk-UA"/>
        </w:rPr>
        <w:t>), Н</w:t>
      </w:r>
      <w:r>
        <w:rPr>
          <w:sz w:val="28"/>
          <w:szCs w:val="28"/>
          <w:lang w:val="uk-UA"/>
        </w:rPr>
        <w:t xml:space="preserve">овоград-Волинському управлінню </w:t>
      </w:r>
      <w:r w:rsidRPr="005F4176">
        <w:rPr>
          <w:sz w:val="28"/>
          <w:szCs w:val="28"/>
          <w:lang w:val="uk-UA"/>
        </w:rPr>
        <w:t xml:space="preserve"> експлуатації газового господ</w:t>
      </w:r>
      <w:r>
        <w:rPr>
          <w:sz w:val="28"/>
          <w:szCs w:val="28"/>
          <w:lang w:val="uk-UA"/>
        </w:rPr>
        <w:t>арства (Лучицький І.Л. – за згодою) активізувати</w:t>
      </w:r>
      <w:r w:rsidRPr="005F4176">
        <w:rPr>
          <w:sz w:val="28"/>
          <w:szCs w:val="28"/>
          <w:lang w:val="uk-UA"/>
        </w:rPr>
        <w:t xml:space="preserve">  претензійну роботу з метою досягнення максимального рівня оплати населенням за отримані комунальні  послуги.</w:t>
      </w:r>
    </w:p>
    <w:p w:rsidR="00875FDD" w:rsidRPr="0082139A" w:rsidRDefault="00875FDD" w:rsidP="0082139A">
      <w:pPr>
        <w:ind w:right="-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</w:t>
      </w:r>
      <w:r w:rsidRPr="008213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Управлінню </w:t>
      </w:r>
      <w:r w:rsidRPr="00CF3888">
        <w:rPr>
          <w:sz w:val="28"/>
          <w:szCs w:val="28"/>
          <w:lang w:val="uk-UA"/>
        </w:rPr>
        <w:t>жит</w:t>
      </w:r>
      <w:r>
        <w:rPr>
          <w:sz w:val="28"/>
          <w:szCs w:val="28"/>
          <w:lang w:val="uk-UA"/>
        </w:rPr>
        <w:t xml:space="preserve">лово - комунального господарства, енергозбереження </w:t>
      </w:r>
      <w:r w:rsidRPr="00CF3888">
        <w:rPr>
          <w:sz w:val="28"/>
          <w:szCs w:val="28"/>
          <w:lang w:val="uk-UA"/>
        </w:rPr>
        <w:t>та комунальної</w:t>
      </w:r>
      <w:r>
        <w:rPr>
          <w:sz w:val="28"/>
          <w:szCs w:val="28"/>
          <w:lang w:val="uk-UA"/>
        </w:rPr>
        <w:t xml:space="preserve"> </w:t>
      </w:r>
      <w:r w:rsidRPr="00CF3888">
        <w:rPr>
          <w:sz w:val="28"/>
          <w:szCs w:val="28"/>
          <w:lang w:val="uk-UA"/>
        </w:rPr>
        <w:t xml:space="preserve"> власності міської </w:t>
      </w:r>
      <w:r>
        <w:rPr>
          <w:sz w:val="28"/>
          <w:szCs w:val="28"/>
          <w:lang w:val="uk-UA"/>
        </w:rPr>
        <w:t xml:space="preserve"> </w:t>
      </w:r>
      <w:r w:rsidRPr="00CF3888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 </w:t>
      </w:r>
      <w:r w:rsidRPr="00CF3888">
        <w:rPr>
          <w:sz w:val="28"/>
          <w:szCs w:val="28"/>
          <w:lang w:val="uk-UA"/>
        </w:rPr>
        <w:t>(Богданчук О.В.)</w:t>
      </w:r>
      <w:r>
        <w:rPr>
          <w:sz w:val="28"/>
          <w:szCs w:val="28"/>
          <w:lang w:val="uk-UA"/>
        </w:rPr>
        <w:t>,</w:t>
      </w:r>
      <w:r w:rsidRPr="002D21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</w:t>
      </w:r>
      <w:r w:rsidRPr="0082139A">
        <w:rPr>
          <w:sz w:val="28"/>
          <w:szCs w:val="28"/>
          <w:lang w:val="uk-UA"/>
        </w:rPr>
        <w:t xml:space="preserve"> з питань цивільного захист</w:t>
      </w:r>
      <w:r>
        <w:rPr>
          <w:sz w:val="28"/>
          <w:szCs w:val="28"/>
          <w:lang w:val="uk-UA"/>
        </w:rPr>
        <w:t xml:space="preserve">у  населення Новоград - Волинської  міської ради ( Висоцька А.Ф.)  спільно  з  керівниками </w:t>
      </w:r>
      <w:r w:rsidRPr="0082139A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воград - Волинського управління</w:t>
      </w:r>
      <w:r w:rsidRPr="0082139A">
        <w:rPr>
          <w:sz w:val="28"/>
          <w:szCs w:val="28"/>
          <w:lang w:val="uk-UA"/>
        </w:rPr>
        <w:t xml:space="preserve"> екс</w:t>
      </w:r>
      <w:r>
        <w:rPr>
          <w:sz w:val="28"/>
          <w:szCs w:val="28"/>
          <w:lang w:val="uk-UA"/>
        </w:rPr>
        <w:t xml:space="preserve">плуатації газового господарства (Лучицький </w:t>
      </w:r>
      <w:r w:rsidRPr="0082139A">
        <w:rPr>
          <w:sz w:val="28"/>
          <w:szCs w:val="28"/>
          <w:lang w:val="uk-UA"/>
        </w:rPr>
        <w:t>І.Л.</w:t>
      </w:r>
      <w:r>
        <w:rPr>
          <w:sz w:val="28"/>
          <w:szCs w:val="28"/>
          <w:lang w:val="uk-UA"/>
        </w:rPr>
        <w:t xml:space="preserve">–за згодою), Новоград – Волинського району  електричних  </w:t>
      </w:r>
      <w:r w:rsidRPr="0082139A">
        <w:rPr>
          <w:sz w:val="28"/>
          <w:szCs w:val="28"/>
          <w:lang w:val="uk-UA"/>
        </w:rPr>
        <w:t>мере</w:t>
      </w:r>
      <w:r>
        <w:rPr>
          <w:sz w:val="28"/>
          <w:szCs w:val="28"/>
          <w:lang w:val="uk-UA"/>
        </w:rPr>
        <w:t xml:space="preserve">ж (Самчук О.В. – за згодою), </w:t>
      </w:r>
      <w:r w:rsidRPr="0082139A">
        <w:rPr>
          <w:sz w:val="28"/>
          <w:szCs w:val="28"/>
          <w:lang w:val="uk-UA"/>
        </w:rPr>
        <w:t>комуналь</w:t>
      </w:r>
      <w:r>
        <w:rPr>
          <w:sz w:val="28"/>
          <w:szCs w:val="28"/>
          <w:lang w:val="uk-UA"/>
        </w:rPr>
        <w:t xml:space="preserve">них підприємств Новоград-Волинської міської ради: </w:t>
      </w:r>
      <w:r w:rsidRPr="0082139A">
        <w:rPr>
          <w:sz w:val="28"/>
          <w:szCs w:val="28"/>
          <w:lang w:val="uk-UA"/>
        </w:rPr>
        <w:t xml:space="preserve"> ,,Новоград-Волинськтеплокомуненерго“ (Тодорович Л.М.), </w:t>
      </w:r>
      <w:r>
        <w:rPr>
          <w:sz w:val="28"/>
          <w:szCs w:val="28"/>
          <w:lang w:val="uk-UA"/>
        </w:rPr>
        <w:t>,,В</w:t>
      </w:r>
      <w:r w:rsidRPr="0082139A">
        <w:rPr>
          <w:sz w:val="28"/>
          <w:szCs w:val="28"/>
          <w:lang w:val="uk-UA"/>
        </w:rPr>
        <w:t>иробнич</w:t>
      </w:r>
      <w:r>
        <w:rPr>
          <w:sz w:val="28"/>
          <w:szCs w:val="28"/>
          <w:lang w:val="uk-UA"/>
        </w:rPr>
        <w:t>е управління</w:t>
      </w:r>
      <w:r w:rsidRPr="0082139A">
        <w:rPr>
          <w:sz w:val="28"/>
          <w:szCs w:val="28"/>
          <w:lang w:val="uk-UA"/>
        </w:rPr>
        <w:t xml:space="preserve"> водопровідно-каналізаційного господарства</w:t>
      </w:r>
      <w:r>
        <w:rPr>
          <w:sz w:val="28"/>
          <w:szCs w:val="28"/>
          <w:lang w:val="uk-UA"/>
        </w:rPr>
        <w:t>“ (Левицька А.П.)</w:t>
      </w:r>
      <w:r w:rsidRPr="008213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для</w:t>
      </w:r>
      <w:r w:rsidRPr="0082139A">
        <w:rPr>
          <w:sz w:val="28"/>
          <w:szCs w:val="28"/>
          <w:lang w:val="uk-UA"/>
        </w:rPr>
        <w:t xml:space="preserve"> попередження в</w:t>
      </w:r>
      <w:r>
        <w:rPr>
          <w:sz w:val="28"/>
          <w:szCs w:val="28"/>
          <w:lang w:val="uk-UA"/>
        </w:rPr>
        <w:t>иникнення надзвичайних ситуацій</w:t>
      </w:r>
      <w:r w:rsidRPr="0082139A">
        <w:rPr>
          <w:sz w:val="28"/>
          <w:szCs w:val="28"/>
          <w:lang w:val="uk-UA"/>
        </w:rPr>
        <w:t xml:space="preserve"> посилити контроль за станом міських систем газо-, водо-, тепло-  та  електропостачання, сформувати на підприємствах додаткові аварійні бригади для своєчасного реагування під час виникнення нестандартних ситуацій.</w:t>
      </w:r>
    </w:p>
    <w:p w:rsidR="00875FDD" w:rsidRDefault="00875FDD" w:rsidP="0082139A">
      <w:pPr>
        <w:ind w:right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5. </w:t>
      </w:r>
      <w:r w:rsidRPr="0082139A">
        <w:rPr>
          <w:sz w:val="28"/>
          <w:szCs w:val="28"/>
          <w:lang w:val="uk-UA"/>
        </w:rPr>
        <w:t>Звіт керівників галузей господарського комплексу міста про робо</w:t>
      </w:r>
      <w:r>
        <w:rPr>
          <w:sz w:val="28"/>
          <w:szCs w:val="28"/>
          <w:lang w:val="uk-UA"/>
        </w:rPr>
        <w:t>ту в осінньо-зимовий сезон 2018-2019</w:t>
      </w:r>
      <w:r w:rsidRPr="0082139A">
        <w:rPr>
          <w:sz w:val="28"/>
          <w:szCs w:val="28"/>
          <w:lang w:val="uk-UA"/>
        </w:rPr>
        <w:t xml:space="preserve"> років заслуховувати щомісяця на робочих </w:t>
      </w:r>
      <w:r>
        <w:rPr>
          <w:sz w:val="28"/>
          <w:szCs w:val="28"/>
          <w:lang w:val="uk-UA"/>
        </w:rPr>
        <w:t>нарадах,</w:t>
      </w:r>
      <w:r w:rsidRPr="0082139A">
        <w:rPr>
          <w:sz w:val="28"/>
          <w:szCs w:val="28"/>
          <w:lang w:val="uk-UA"/>
        </w:rPr>
        <w:t xml:space="preserve"> засіданнях штабу з підготовки та проведення опалювального </w:t>
      </w:r>
      <w:r>
        <w:rPr>
          <w:sz w:val="28"/>
          <w:szCs w:val="28"/>
          <w:lang w:val="uk-UA"/>
        </w:rPr>
        <w:t xml:space="preserve">періоду. </w:t>
      </w:r>
    </w:p>
    <w:p w:rsidR="00875FDD" w:rsidRPr="00850722" w:rsidRDefault="00875FDD" w:rsidP="0082139A">
      <w:pPr>
        <w:ind w:right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Підсумки проведення опалювального </w:t>
      </w:r>
      <w:r>
        <w:rPr>
          <w:sz w:val="28"/>
          <w:szCs w:val="28"/>
          <w:lang w:val="uk-UA"/>
        </w:rPr>
        <w:t>періоду</w:t>
      </w:r>
      <w:r>
        <w:rPr>
          <w:sz w:val="28"/>
          <w:szCs w:val="28"/>
        </w:rPr>
        <w:t xml:space="preserve"> підвести на  засіданні виконавчого комітету міської ради в травні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року.</w:t>
      </w:r>
    </w:p>
    <w:p w:rsidR="00875FDD" w:rsidRPr="000C5D19" w:rsidRDefault="00875FDD" w:rsidP="004B0E45">
      <w:pPr>
        <w:ind w:right="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</w:t>
      </w:r>
      <w:r w:rsidRPr="000C5D1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0C5D19">
        <w:rPr>
          <w:sz w:val="28"/>
          <w:szCs w:val="28"/>
          <w:lang w:val="uk-UA"/>
        </w:rPr>
        <w:t xml:space="preserve">Управлінню житлово-комунального господарства, енергозбереження та комунальної власності міської ради (Богданчук О.В.) узагальнити інформацію про підготовку галузей господарського комплексу міста до роботи в осінньо-зимовий </w:t>
      </w:r>
      <w:r>
        <w:rPr>
          <w:sz w:val="28"/>
          <w:szCs w:val="28"/>
          <w:lang w:val="uk-UA"/>
        </w:rPr>
        <w:t>сезон</w:t>
      </w:r>
      <w:r w:rsidRPr="000C5D19">
        <w:rPr>
          <w:sz w:val="28"/>
          <w:szCs w:val="28"/>
          <w:lang w:val="uk-UA"/>
        </w:rPr>
        <w:t xml:space="preserve"> та подати її обласній  державній адміністрації</w:t>
      </w:r>
      <w:r>
        <w:rPr>
          <w:sz w:val="28"/>
          <w:szCs w:val="28"/>
          <w:lang w:val="uk-UA"/>
        </w:rPr>
        <w:t xml:space="preserve"> у встановлені терміни.</w:t>
      </w:r>
    </w:p>
    <w:p w:rsidR="00875FDD" w:rsidRDefault="00875FDD" w:rsidP="0011738C">
      <w:pPr>
        <w:tabs>
          <w:tab w:val="left" w:pos="5670"/>
          <w:tab w:val="left" w:pos="7371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До 11.10.2018 року завершити підготовку об’єктів господарського комплексу до роботи в осінньо-зимовий сезон 2018-2019 років та заповнення теплоносієм мереж</w:t>
      </w:r>
      <w:r w:rsidRPr="008507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теплопостачання, здійснити пусконалагоджувальні роботи систем теплопостачання.</w:t>
      </w:r>
    </w:p>
    <w:p w:rsidR="00875FDD" w:rsidRDefault="00875FDD" w:rsidP="0043651E">
      <w:pPr>
        <w:pStyle w:val="BodyText"/>
        <w:tabs>
          <w:tab w:val="left" w:pos="7920"/>
        </w:tabs>
        <w:rPr>
          <w:szCs w:val="28"/>
        </w:rPr>
      </w:pPr>
      <w:r>
        <w:rPr>
          <w:szCs w:val="28"/>
        </w:rPr>
        <w:t xml:space="preserve">      8. Розпочати опалювальний період 2018-2019 років у місті Новограді-Волинському з 11.10.2018 року. Опалювати приміщення міськрай ТМО, об’єкти соціальної сфери, житлового фонду міста у  нічний час з 20.00 до 8.00 при температурі +8</w:t>
      </w:r>
      <w:r>
        <w:rPr>
          <w:szCs w:val="28"/>
          <w:vertAlign w:val="superscript"/>
        </w:rPr>
        <w:t>о</w:t>
      </w:r>
      <w:r>
        <w:rPr>
          <w:szCs w:val="28"/>
        </w:rPr>
        <w:t>С, в разі зменшення +8</w:t>
      </w:r>
      <w:r>
        <w:rPr>
          <w:szCs w:val="28"/>
          <w:vertAlign w:val="superscript"/>
        </w:rPr>
        <w:t>о</w:t>
      </w:r>
      <w:r>
        <w:rPr>
          <w:szCs w:val="28"/>
        </w:rPr>
        <w:t>С середньодобової температури  навколишнього середовища протягом трьох діб, опалення здійснювати цілодобово.</w:t>
      </w:r>
    </w:p>
    <w:p w:rsidR="00875FDD" w:rsidRPr="008A711B" w:rsidRDefault="00875FDD" w:rsidP="00BF460B">
      <w:pPr>
        <w:ind w:right="-5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9. В</w:t>
      </w:r>
      <w:r w:rsidRPr="00485C2A">
        <w:rPr>
          <w:sz w:val="28"/>
          <w:szCs w:val="28"/>
          <w:lang w:val="uk-UA"/>
        </w:rPr>
        <w:t>ідділ</w:t>
      </w:r>
      <w:r>
        <w:rPr>
          <w:sz w:val="28"/>
          <w:szCs w:val="28"/>
          <w:lang w:val="uk-UA"/>
        </w:rPr>
        <w:t>у</w:t>
      </w:r>
      <w:r w:rsidRPr="00485C2A">
        <w:rPr>
          <w:sz w:val="28"/>
          <w:szCs w:val="28"/>
          <w:lang w:val="uk-UA"/>
        </w:rPr>
        <w:t xml:space="preserve"> інформації та зв'язків з громадськіс</w:t>
      </w:r>
      <w:r>
        <w:rPr>
          <w:sz w:val="28"/>
          <w:szCs w:val="28"/>
          <w:lang w:val="uk-UA"/>
        </w:rPr>
        <w:t>тю міської ради (Сорока Я.Ю.)</w:t>
      </w:r>
      <w:r w:rsidRPr="00485C2A">
        <w:rPr>
          <w:sz w:val="28"/>
          <w:szCs w:val="28"/>
          <w:lang w:val="uk-UA"/>
        </w:rPr>
        <w:t xml:space="preserve"> </w:t>
      </w:r>
      <w:r w:rsidRPr="008A711B">
        <w:rPr>
          <w:sz w:val="28"/>
          <w:szCs w:val="28"/>
          <w:lang w:val="uk-UA"/>
        </w:rPr>
        <w:t xml:space="preserve">висвітлити  в засобах масової інформації  стан готовності  житлово-комунального господарства міста до роботи в </w:t>
      </w:r>
      <w:r>
        <w:rPr>
          <w:sz w:val="28"/>
          <w:szCs w:val="28"/>
          <w:lang w:val="uk-UA"/>
        </w:rPr>
        <w:t>осінньо-</w:t>
      </w:r>
      <w:r w:rsidRPr="008A711B">
        <w:rPr>
          <w:sz w:val="28"/>
          <w:szCs w:val="28"/>
          <w:lang w:val="uk-UA"/>
        </w:rPr>
        <w:t xml:space="preserve">зимовому </w:t>
      </w:r>
      <w:r>
        <w:rPr>
          <w:sz w:val="28"/>
          <w:szCs w:val="28"/>
          <w:lang w:val="uk-UA"/>
        </w:rPr>
        <w:t>сезоні 2018-2019 років</w:t>
      </w:r>
      <w:r w:rsidRPr="008A711B">
        <w:rPr>
          <w:sz w:val="28"/>
          <w:szCs w:val="28"/>
          <w:lang w:val="uk-UA"/>
        </w:rPr>
        <w:t>.</w:t>
      </w:r>
    </w:p>
    <w:p w:rsidR="00875FDD" w:rsidRPr="004B0E45" w:rsidRDefault="00875FDD" w:rsidP="00BF460B">
      <w:pPr>
        <w:ind w:right="2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. Контроль за виконанням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>рішення покласти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міського голови  </w:t>
      </w:r>
      <w:r>
        <w:rPr>
          <w:sz w:val="28"/>
          <w:szCs w:val="28"/>
          <w:lang w:val="uk-UA"/>
        </w:rPr>
        <w:t>Легенчука А.В.</w:t>
      </w:r>
    </w:p>
    <w:p w:rsidR="00875FDD" w:rsidRDefault="00875FDD" w:rsidP="00227A2E">
      <w:pPr>
        <w:ind w:right="-185"/>
        <w:jc w:val="both"/>
        <w:rPr>
          <w:sz w:val="28"/>
          <w:szCs w:val="28"/>
        </w:rPr>
      </w:pPr>
    </w:p>
    <w:p w:rsidR="00875FDD" w:rsidRDefault="00875FDD" w:rsidP="00227A2E">
      <w:pPr>
        <w:ind w:right="-185"/>
        <w:jc w:val="both"/>
        <w:rPr>
          <w:sz w:val="28"/>
          <w:szCs w:val="28"/>
        </w:rPr>
      </w:pPr>
    </w:p>
    <w:p w:rsidR="00875FDD" w:rsidRDefault="00875FDD" w:rsidP="004B0E45">
      <w:pPr>
        <w:pStyle w:val="BodyText"/>
        <w:ind w:right="22"/>
        <w:rPr>
          <w:szCs w:val="28"/>
          <w:lang w:val="ru-RU"/>
        </w:rPr>
      </w:pPr>
    </w:p>
    <w:p w:rsidR="00875FDD" w:rsidRDefault="00875FDD" w:rsidP="004B0E45">
      <w:pPr>
        <w:pStyle w:val="BodyText"/>
        <w:ind w:right="22"/>
      </w:pPr>
      <w:r>
        <w:rPr>
          <w:szCs w:val="28"/>
          <w:lang w:val="ru-RU"/>
        </w:rPr>
        <w:t>Міський голова</w:t>
      </w:r>
      <w:r>
        <w:t xml:space="preserve">                                                                                     В.Л.Весельський</w:t>
      </w:r>
    </w:p>
    <w:p w:rsidR="00875FDD" w:rsidRDefault="00875FDD" w:rsidP="00B90CA7">
      <w:pPr>
        <w:pStyle w:val="BodyText"/>
        <w:tabs>
          <w:tab w:val="left" w:pos="7920"/>
        </w:tabs>
        <w:rPr>
          <w:szCs w:val="28"/>
        </w:rPr>
      </w:pPr>
      <w:r>
        <w:rPr>
          <w:szCs w:val="28"/>
        </w:rPr>
        <w:t xml:space="preserve"> </w:t>
      </w:r>
    </w:p>
    <w:p w:rsidR="00875FDD" w:rsidRDefault="00875FDD" w:rsidP="00B90CA7">
      <w:pPr>
        <w:pStyle w:val="BodyText"/>
        <w:tabs>
          <w:tab w:val="left" w:pos="7920"/>
        </w:tabs>
        <w:rPr>
          <w:szCs w:val="28"/>
        </w:rPr>
      </w:pPr>
    </w:p>
    <w:p w:rsidR="00875FDD" w:rsidRDefault="00875FDD" w:rsidP="00B90CA7">
      <w:pPr>
        <w:pStyle w:val="BodyText"/>
        <w:tabs>
          <w:tab w:val="left" w:pos="7920"/>
        </w:tabs>
        <w:rPr>
          <w:szCs w:val="28"/>
        </w:rPr>
      </w:pPr>
    </w:p>
    <w:sectPr w:rsidR="00875FDD" w:rsidSect="000C5D19">
      <w:pgSz w:w="11906" w:h="16838"/>
      <w:pgMar w:top="709" w:right="566" w:bottom="567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FDD" w:rsidRDefault="00875FDD" w:rsidP="00B96C70">
      <w:r>
        <w:separator/>
      </w:r>
    </w:p>
  </w:endnote>
  <w:endnote w:type="continuationSeparator" w:id="0">
    <w:p w:rsidR="00875FDD" w:rsidRDefault="00875FDD" w:rsidP="00B96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FDD" w:rsidRDefault="00875FDD" w:rsidP="00B96C70">
      <w:r>
        <w:separator/>
      </w:r>
    </w:p>
  </w:footnote>
  <w:footnote w:type="continuationSeparator" w:id="0">
    <w:p w:rsidR="00875FDD" w:rsidRDefault="00875FDD" w:rsidP="00B96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2565"/>
    <w:multiLevelType w:val="hybridMultilevel"/>
    <w:tmpl w:val="11E6F064"/>
    <w:lvl w:ilvl="0" w:tplc="79D67B2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16C65"/>
    <w:multiLevelType w:val="hybridMultilevel"/>
    <w:tmpl w:val="7F0A203E"/>
    <w:lvl w:ilvl="0" w:tplc="329E1D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594197"/>
    <w:multiLevelType w:val="hybridMultilevel"/>
    <w:tmpl w:val="00DE9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FA09DA"/>
    <w:multiLevelType w:val="hybridMultilevel"/>
    <w:tmpl w:val="94E46F50"/>
    <w:lvl w:ilvl="0" w:tplc="9BD00F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6B1A2E"/>
    <w:multiLevelType w:val="hybridMultilevel"/>
    <w:tmpl w:val="923814C4"/>
    <w:lvl w:ilvl="0" w:tplc="9BA484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44FC4196"/>
    <w:multiLevelType w:val="hybridMultilevel"/>
    <w:tmpl w:val="4AD2CA76"/>
    <w:lvl w:ilvl="0" w:tplc="8E586FC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16347B"/>
    <w:multiLevelType w:val="hybridMultilevel"/>
    <w:tmpl w:val="49D85BD6"/>
    <w:lvl w:ilvl="0" w:tplc="4DFAC64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7">
    <w:nsid w:val="5B366864"/>
    <w:multiLevelType w:val="hybridMultilevel"/>
    <w:tmpl w:val="42843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31306E"/>
    <w:multiLevelType w:val="hybridMultilevel"/>
    <w:tmpl w:val="7786E7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302552"/>
    <w:multiLevelType w:val="hybridMultilevel"/>
    <w:tmpl w:val="79F41532"/>
    <w:lvl w:ilvl="0" w:tplc="231A06E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E073AC"/>
    <w:multiLevelType w:val="hybridMultilevel"/>
    <w:tmpl w:val="073AA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AE0619"/>
    <w:multiLevelType w:val="hybridMultilevel"/>
    <w:tmpl w:val="234698F6"/>
    <w:lvl w:ilvl="0" w:tplc="1CE008F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151317"/>
    <w:multiLevelType w:val="hybridMultilevel"/>
    <w:tmpl w:val="2F4E298A"/>
    <w:lvl w:ilvl="0" w:tplc="81EC99C8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536B90"/>
    <w:multiLevelType w:val="hybridMultilevel"/>
    <w:tmpl w:val="8D70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523"/>
    <w:rsid w:val="000143C7"/>
    <w:rsid w:val="00015A80"/>
    <w:rsid w:val="00017B0E"/>
    <w:rsid w:val="00027F39"/>
    <w:rsid w:val="0004131C"/>
    <w:rsid w:val="00043CC2"/>
    <w:rsid w:val="00047151"/>
    <w:rsid w:val="0004777C"/>
    <w:rsid w:val="00051895"/>
    <w:rsid w:val="0005408B"/>
    <w:rsid w:val="00057175"/>
    <w:rsid w:val="0006437D"/>
    <w:rsid w:val="00066B74"/>
    <w:rsid w:val="000679B1"/>
    <w:rsid w:val="00082E4E"/>
    <w:rsid w:val="00097D3C"/>
    <w:rsid w:val="000C5D19"/>
    <w:rsid w:val="000D4A3C"/>
    <w:rsid w:val="000D7015"/>
    <w:rsid w:val="000E07E8"/>
    <w:rsid w:val="000E734B"/>
    <w:rsid w:val="000F2360"/>
    <w:rsid w:val="000F2716"/>
    <w:rsid w:val="000F4A8B"/>
    <w:rsid w:val="001068D3"/>
    <w:rsid w:val="00115E47"/>
    <w:rsid w:val="001166ED"/>
    <w:rsid w:val="0011738C"/>
    <w:rsid w:val="00135340"/>
    <w:rsid w:val="00137514"/>
    <w:rsid w:val="00145F7B"/>
    <w:rsid w:val="00152713"/>
    <w:rsid w:val="001640E2"/>
    <w:rsid w:val="00166928"/>
    <w:rsid w:val="00174ABD"/>
    <w:rsid w:val="001B4107"/>
    <w:rsid w:val="001B5CBA"/>
    <w:rsid w:val="001C2A0B"/>
    <w:rsid w:val="001D6A7D"/>
    <w:rsid w:val="001F77DF"/>
    <w:rsid w:val="00201AD6"/>
    <w:rsid w:val="00227A2E"/>
    <w:rsid w:val="00231DAD"/>
    <w:rsid w:val="0024123D"/>
    <w:rsid w:val="002421DC"/>
    <w:rsid w:val="0024588F"/>
    <w:rsid w:val="0025798A"/>
    <w:rsid w:val="00264BFB"/>
    <w:rsid w:val="002831C2"/>
    <w:rsid w:val="00283504"/>
    <w:rsid w:val="002859C3"/>
    <w:rsid w:val="0029718D"/>
    <w:rsid w:val="002A1545"/>
    <w:rsid w:val="002A179D"/>
    <w:rsid w:val="002C61AA"/>
    <w:rsid w:val="002D1879"/>
    <w:rsid w:val="002D1F36"/>
    <w:rsid w:val="002D210C"/>
    <w:rsid w:val="002D4AAA"/>
    <w:rsid w:val="002E2ADE"/>
    <w:rsid w:val="002F2220"/>
    <w:rsid w:val="00300534"/>
    <w:rsid w:val="00301C0A"/>
    <w:rsid w:val="00305F3B"/>
    <w:rsid w:val="00316C7C"/>
    <w:rsid w:val="00334711"/>
    <w:rsid w:val="00334DFB"/>
    <w:rsid w:val="00353564"/>
    <w:rsid w:val="003676B8"/>
    <w:rsid w:val="00375BCE"/>
    <w:rsid w:val="00385523"/>
    <w:rsid w:val="003938D0"/>
    <w:rsid w:val="003A2D25"/>
    <w:rsid w:val="003B4DFA"/>
    <w:rsid w:val="003B655F"/>
    <w:rsid w:val="003D75A6"/>
    <w:rsid w:val="003E633C"/>
    <w:rsid w:val="003F7B13"/>
    <w:rsid w:val="00401F2F"/>
    <w:rsid w:val="0040684A"/>
    <w:rsid w:val="00410E2A"/>
    <w:rsid w:val="00421099"/>
    <w:rsid w:val="004332F4"/>
    <w:rsid w:val="0043651E"/>
    <w:rsid w:val="004506DE"/>
    <w:rsid w:val="00453CDF"/>
    <w:rsid w:val="00455168"/>
    <w:rsid w:val="00460716"/>
    <w:rsid w:val="0047034A"/>
    <w:rsid w:val="00480030"/>
    <w:rsid w:val="00485C2A"/>
    <w:rsid w:val="004A43F4"/>
    <w:rsid w:val="004B0E45"/>
    <w:rsid w:val="004C0FC5"/>
    <w:rsid w:val="004E19A3"/>
    <w:rsid w:val="004F4673"/>
    <w:rsid w:val="004F5FA1"/>
    <w:rsid w:val="00504F60"/>
    <w:rsid w:val="0051014C"/>
    <w:rsid w:val="0051088D"/>
    <w:rsid w:val="00527622"/>
    <w:rsid w:val="005448B2"/>
    <w:rsid w:val="00544AD2"/>
    <w:rsid w:val="00546C69"/>
    <w:rsid w:val="005579EE"/>
    <w:rsid w:val="00560848"/>
    <w:rsid w:val="0056167B"/>
    <w:rsid w:val="00577753"/>
    <w:rsid w:val="00581021"/>
    <w:rsid w:val="005908D5"/>
    <w:rsid w:val="00594514"/>
    <w:rsid w:val="005A182D"/>
    <w:rsid w:val="005B6752"/>
    <w:rsid w:val="005E38FB"/>
    <w:rsid w:val="005F1DCD"/>
    <w:rsid w:val="005F4176"/>
    <w:rsid w:val="005F76EF"/>
    <w:rsid w:val="006006A2"/>
    <w:rsid w:val="0060076B"/>
    <w:rsid w:val="00604F97"/>
    <w:rsid w:val="00614132"/>
    <w:rsid w:val="00616354"/>
    <w:rsid w:val="00631942"/>
    <w:rsid w:val="0063475C"/>
    <w:rsid w:val="006371B0"/>
    <w:rsid w:val="0064093A"/>
    <w:rsid w:val="00645B5D"/>
    <w:rsid w:val="00654EE9"/>
    <w:rsid w:val="00655A7F"/>
    <w:rsid w:val="00664BC2"/>
    <w:rsid w:val="00680CBF"/>
    <w:rsid w:val="0068420B"/>
    <w:rsid w:val="0069389E"/>
    <w:rsid w:val="006A031C"/>
    <w:rsid w:val="006A5D36"/>
    <w:rsid w:val="006B2BD7"/>
    <w:rsid w:val="006B5525"/>
    <w:rsid w:val="006D3EF1"/>
    <w:rsid w:val="006F5A1A"/>
    <w:rsid w:val="006F75FB"/>
    <w:rsid w:val="00710657"/>
    <w:rsid w:val="00723029"/>
    <w:rsid w:val="007329E6"/>
    <w:rsid w:val="00745A31"/>
    <w:rsid w:val="007475E0"/>
    <w:rsid w:val="007651A5"/>
    <w:rsid w:val="007679ED"/>
    <w:rsid w:val="007732BE"/>
    <w:rsid w:val="00774559"/>
    <w:rsid w:val="007759DC"/>
    <w:rsid w:val="0077721E"/>
    <w:rsid w:val="0078049E"/>
    <w:rsid w:val="00781D59"/>
    <w:rsid w:val="00785E7A"/>
    <w:rsid w:val="007B2E97"/>
    <w:rsid w:val="007B48B9"/>
    <w:rsid w:val="007B6F93"/>
    <w:rsid w:val="007D2EE4"/>
    <w:rsid w:val="00802D4A"/>
    <w:rsid w:val="0082139A"/>
    <w:rsid w:val="008312BA"/>
    <w:rsid w:val="00842F96"/>
    <w:rsid w:val="00850722"/>
    <w:rsid w:val="008540F6"/>
    <w:rsid w:val="008600E0"/>
    <w:rsid w:val="008605C7"/>
    <w:rsid w:val="0086459B"/>
    <w:rsid w:val="00864A5C"/>
    <w:rsid w:val="00864AFD"/>
    <w:rsid w:val="00875FDD"/>
    <w:rsid w:val="008814FD"/>
    <w:rsid w:val="0089252A"/>
    <w:rsid w:val="00895F3E"/>
    <w:rsid w:val="008A2187"/>
    <w:rsid w:val="008A28AE"/>
    <w:rsid w:val="008A711B"/>
    <w:rsid w:val="008A7B94"/>
    <w:rsid w:val="008B4C7D"/>
    <w:rsid w:val="008D0742"/>
    <w:rsid w:val="008D225F"/>
    <w:rsid w:val="008E1CAF"/>
    <w:rsid w:val="008E73C9"/>
    <w:rsid w:val="00901240"/>
    <w:rsid w:val="009041C1"/>
    <w:rsid w:val="009110FB"/>
    <w:rsid w:val="0091750D"/>
    <w:rsid w:val="009178C8"/>
    <w:rsid w:val="00931220"/>
    <w:rsid w:val="00943E8A"/>
    <w:rsid w:val="009446F1"/>
    <w:rsid w:val="00961593"/>
    <w:rsid w:val="0097284E"/>
    <w:rsid w:val="009841F6"/>
    <w:rsid w:val="00986367"/>
    <w:rsid w:val="00990F2B"/>
    <w:rsid w:val="00995857"/>
    <w:rsid w:val="009A21DD"/>
    <w:rsid w:val="009B3F06"/>
    <w:rsid w:val="009C261C"/>
    <w:rsid w:val="009C268F"/>
    <w:rsid w:val="009D4936"/>
    <w:rsid w:val="009F0C79"/>
    <w:rsid w:val="009F5BF1"/>
    <w:rsid w:val="00A331F2"/>
    <w:rsid w:val="00A515B1"/>
    <w:rsid w:val="00A52E11"/>
    <w:rsid w:val="00A66522"/>
    <w:rsid w:val="00A74984"/>
    <w:rsid w:val="00AA1A3B"/>
    <w:rsid w:val="00AA3F87"/>
    <w:rsid w:val="00AA6261"/>
    <w:rsid w:val="00AB01BD"/>
    <w:rsid w:val="00AB6DD0"/>
    <w:rsid w:val="00AC6992"/>
    <w:rsid w:val="00AE5B2B"/>
    <w:rsid w:val="00AE6255"/>
    <w:rsid w:val="00B10AFC"/>
    <w:rsid w:val="00B162CB"/>
    <w:rsid w:val="00B23919"/>
    <w:rsid w:val="00B241B2"/>
    <w:rsid w:val="00B33906"/>
    <w:rsid w:val="00B47A11"/>
    <w:rsid w:val="00B528A1"/>
    <w:rsid w:val="00B53FEC"/>
    <w:rsid w:val="00B54167"/>
    <w:rsid w:val="00B61A5D"/>
    <w:rsid w:val="00B73A6F"/>
    <w:rsid w:val="00B82842"/>
    <w:rsid w:val="00B85EEC"/>
    <w:rsid w:val="00B90CA7"/>
    <w:rsid w:val="00B956FE"/>
    <w:rsid w:val="00B967C3"/>
    <w:rsid w:val="00B96C70"/>
    <w:rsid w:val="00BA588B"/>
    <w:rsid w:val="00BA772F"/>
    <w:rsid w:val="00BB46DC"/>
    <w:rsid w:val="00BD67B5"/>
    <w:rsid w:val="00BF460B"/>
    <w:rsid w:val="00BF5F9E"/>
    <w:rsid w:val="00C0063A"/>
    <w:rsid w:val="00C027A0"/>
    <w:rsid w:val="00C110EB"/>
    <w:rsid w:val="00C156AE"/>
    <w:rsid w:val="00C202D0"/>
    <w:rsid w:val="00C21348"/>
    <w:rsid w:val="00C47BD5"/>
    <w:rsid w:val="00C547B6"/>
    <w:rsid w:val="00C76030"/>
    <w:rsid w:val="00C806AA"/>
    <w:rsid w:val="00CC0ADD"/>
    <w:rsid w:val="00CC5E36"/>
    <w:rsid w:val="00CC6BB2"/>
    <w:rsid w:val="00CD5D06"/>
    <w:rsid w:val="00CD6043"/>
    <w:rsid w:val="00CF352C"/>
    <w:rsid w:val="00CF3888"/>
    <w:rsid w:val="00D11446"/>
    <w:rsid w:val="00D148A9"/>
    <w:rsid w:val="00D17000"/>
    <w:rsid w:val="00D26C30"/>
    <w:rsid w:val="00D2774B"/>
    <w:rsid w:val="00D3664D"/>
    <w:rsid w:val="00D36F43"/>
    <w:rsid w:val="00D40019"/>
    <w:rsid w:val="00D41EEB"/>
    <w:rsid w:val="00D46246"/>
    <w:rsid w:val="00D54E35"/>
    <w:rsid w:val="00D702D5"/>
    <w:rsid w:val="00D8039A"/>
    <w:rsid w:val="00D80EA3"/>
    <w:rsid w:val="00D832F1"/>
    <w:rsid w:val="00D84865"/>
    <w:rsid w:val="00D92938"/>
    <w:rsid w:val="00D94814"/>
    <w:rsid w:val="00DB0F5D"/>
    <w:rsid w:val="00DC264C"/>
    <w:rsid w:val="00DC56FB"/>
    <w:rsid w:val="00DC6F68"/>
    <w:rsid w:val="00DE3A05"/>
    <w:rsid w:val="00DF5F11"/>
    <w:rsid w:val="00E15821"/>
    <w:rsid w:val="00E1706A"/>
    <w:rsid w:val="00E21951"/>
    <w:rsid w:val="00E3231F"/>
    <w:rsid w:val="00E434EC"/>
    <w:rsid w:val="00E43EF5"/>
    <w:rsid w:val="00E45EF3"/>
    <w:rsid w:val="00E62E09"/>
    <w:rsid w:val="00E70563"/>
    <w:rsid w:val="00E71C46"/>
    <w:rsid w:val="00E775A0"/>
    <w:rsid w:val="00E84991"/>
    <w:rsid w:val="00E923E0"/>
    <w:rsid w:val="00EB2C64"/>
    <w:rsid w:val="00EC49C9"/>
    <w:rsid w:val="00EC507D"/>
    <w:rsid w:val="00ED6F37"/>
    <w:rsid w:val="00EE042E"/>
    <w:rsid w:val="00EE2556"/>
    <w:rsid w:val="00EE60CF"/>
    <w:rsid w:val="00EF2BC6"/>
    <w:rsid w:val="00F01A93"/>
    <w:rsid w:val="00F02078"/>
    <w:rsid w:val="00F07C7B"/>
    <w:rsid w:val="00F10670"/>
    <w:rsid w:val="00F14A6C"/>
    <w:rsid w:val="00F32335"/>
    <w:rsid w:val="00F52807"/>
    <w:rsid w:val="00F63CC2"/>
    <w:rsid w:val="00F716D3"/>
    <w:rsid w:val="00F73F28"/>
    <w:rsid w:val="00F77300"/>
    <w:rsid w:val="00F82BF5"/>
    <w:rsid w:val="00F862BC"/>
    <w:rsid w:val="00F90B0A"/>
    <w:rsid w:val="00F968D2"/>
    <w:rsid w:val="00FB3853"/>
    <w:rsid w:val="00FC362E"/>
    <w:rsid w:val="00FD7BBD"/>
    <w:rsid w:val="00FE59A4"/>
    <w:rsid w:val="00FE7D7F"/>
    <w:rsid w:val="00FF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541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21E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721E"/>
    <w:rPr>
      <w:rFonts w:eastAsia="Times New Roman" w:cs="Times New Roman"/>
      <w:sz w:val="28"/>
      <w:lang w:val="uk-UA" w:eastAsia="ru-RU" w:bidi="ar-SA"/>
    </w:rPr>
  </w:style>
  <w:style w:type="paragraph" w:styleId="BodyText">
    <w:name w:val="Body Text"/>
    <w:basedOn w:val="Normal"/>
    <w:link w:val="BodyTextChar"/>
    <w:uiPriority w:val="99"/>
    <w:rsid w:val="00AC6992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2A0B"/>
    <w:rPr>
      <w:rFonts w:cs="Times New Roman"/>
      <w:sz w:val="24"/>
      <w:szCs w:val="24"/>
      <w:lang w:val="uk-UA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7B2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2D4A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2D4AA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5798A"/>
    <w:pPr>
      <w:widowControl w:val="0"/>
      <w:autoSpaceDE w:val="0"/>
      <w:autoSpaceDN w:val="0"/>
      <w:adjustRightInd w:val="0"/>
      <w:ind w:right="-8"/>
      <w:jc w:val="center"/>
    </w:pPr>
    <w:rPr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1640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fmc3">
    <w:name w:val="xfmc3"/>
    <w:basedOn w:val="Normal"/>
    <w:uiPriority w:val="99"/>
    <w:rsid w:val="00FB3853"/>
    <w:pPr>
      <w:spacing w:before="100" w:beforeAutospacing="1" w:after="100" w:afterAutospacing="1"/>
    </w:pPr>
  </w:style>
  <w:style w:type="character" w:customStyle="1" w:styleId="FontStyle50">
    <w:name w:val="Font Style50"/>
    <w:basedOn w:val="DefaultParagraphFont"/>
    <w:uiPriority w:val="99"/>
    <w:rsid w:val="006371B0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DefaultParagraphFont"/>
    <w:uiPriority w:val="99"/>
    <w:rsid w:val="006371B0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7B6F93"/>
    <w:rPr>
      <w:rFonts w:cs="Times New Roman"/>
      <w:shd w:val="clear" w:color="auto" w:fill="FFFFFF"/>
      <w:lang w:bidi="ar-SA"/>
    </w:rPr>
  </w:style>
  <w:style w:type="paragraph" w:customStyle="1" w:styleId="1">
    <w:name w:val="Основной текст1"/>
    <w:basedOn w:val="Normal"/>
    <w:link w:val="a"/>
    <w:uiPriority w:val="99"/>
    <w:rsid w:val="007B6F93"/>
    <w:pPr>
      <w:widowControl w:val="0"/>
      <w:shd w:val="clear" w:color="auto" w:fill="FFFFFF"/>
    </w:pPr>
    <w:rPr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2A1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1545"/>
    <w:rPr>
      <w:rFonts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2A1545"/>
    <w:pPr>
      <w:tabs>
        <w:tab w:val="center" w:pos="4677"/>
        <w:tab w:val="right" w:pos="9355"/>
      </w:tabs>
    </w:pPr>
    <w:rPr>
      <w:lang w:val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1545"/>
    <w:rPr>
      <w:rFonts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2</Pages>
  <Words>866</Words>
  <Characters>4941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Alex</dc:creator>
  <cp:keywords/>
  <dc:description/>
  <cp:lastModifiedBy>1</cp:lastModifiedBy>
  <cp:revision>15</cp:revision>
  <cp:lastPrinted>2018-10-11T12:50:00Z</cp:lastPrinted>
  <dcterms:created xsi:type="dcterms:W3CDTF">2018-10-03T05:51:00Z</dcterms:created>
  <dcterms:modified xsi:type="dcterms:W3CDTF">2018-10-12T08:47:00Z</dcterms:modified>
</cp:coreProperties>
</file>