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9F" w:rsidRDefault="00E1229F" w:rsidP="00954F23">
      <w:pPr>
        <w:rPr>
          <w:sz w:val="20"/>
        </w:rPr>
      </w:pPr>
    </w:p>
    <w:p w:rsidR="00E1229F" w:rsidRPr="00F76445" w:rsidRDefault="00E1229F" w:rsidP="004D5A34">
      <w:pPr>
        <w:rPr>
          <w:sz w:val="28"/>
          <w:szCs w:val="28"/>
          <w:lang w:val="uk-UA"/>
        </w:rPr>
      </w:pPr>
      <w:r w:rsidRPr="00F76445">
        <w:rPr>
          <w:sz w:val="28"/>
          <w:szCs w:val="28"/>
        </w:rPr>
        <w:t xml:space="preserve">                                                       </w:t>
      </w:r>
    </w:p>
    <w:p w:rsidR="00E1229F" w:rsidRPr="00F76445" w:rsidRDefault="00E1229F" w:rsidP="004D5A34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E1229F" w:rsidRPr="00F76445" w:rsidRDefault="00E1229F" w:rsidP="004D5A34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8.15pt;margin-top:-28.45pt;width:36pt;height:48pt;z-index:251658240;visibility:visible" wrapcoords="-450 0 -450 21262 21600 21262 21600 0 -450 0">
            <v:imagedata r:id="rId7" o:title=""/>
            <w10:wrap type="tight"/>
          </v:shape>
        </w:pict>
      </w:r>
      <w:r w:rsidRPr="00F76445">
        <w:rPr>
          <w:sz w:val="28"/>
          <w:szCs w:val="28"/>
        </w:rPr>
        <w:t xml:space="preserve">                                                              </w:t>
      </w:r>
    </w:p>
    <w:p w:rsidR="00E1229F" w:rsidRPr="00F76445" w:rsidRDefault="00E1229F" w:rsidP="004D5A34">
      <w:pPr>
        <w:widowControl w:val="0"/>
        <w:autoSpaceDE w:val="0"/>
        <w:autoSpaceDN w:val="0"/>
        <w:adjustRightInd w:val="0"/>
        <w:ind w:right="-164"/>
        <w:rPr>
          <w:sz w:val="28"/>
          <w:szCs w:val="28"/>
        </w:rPr>
      </w:pPr>
      <w:r w:rsidRPr="00F76445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E1229F" w:rsidRPr="00F76445" w:rsidRDefault="00E1229F" w:rsidP="004D5A34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76445">
        <w:rPr>
          <w:sz w:val="28"/>
          <w:szCs w:val="28"/>
          <w:lang w:val="uk-UA"/>
        </w:rPr>
        <w:t>УКРАЇНА</w:t>
      </w:r>
    </w:p>
    <w:p w:rsidR="00E1229F" w:rsidRPr="00F76445" w:rsidRDefault="00E1229F" w:rsidP="004D5A34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76445">
        <w:rPr>
          <w:sz w:val="28"/>
          <w:szCs w:val="28"/>
          <w:lang w:val="uk-UA"/>
        </w:rPr>
        <w:t>ЖИТОМИРСЬКА ОБЛАСТЬ</w:t>
      </w:r>
    </w:p>
    <w:p w:rsidR="00E1229F" w:rsidRPr="00F76445" w:rsidRDefault="00E1229F" w:rsidP="004D5A34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НОВОГРАД-ВОЛИНСЬКА МІСЬКА РАДА</w:t>
      </w:r>
    </w:p>
    <w:p w:rsidR="00E1229F" w:rsidRPr="00F76445" w:rsidRDefault="00E1229F" w:rsidP="004D5A34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ВИКОНАВЧИЙ КОМІТЕТ</w:t>
      </w:r>
    </w:p>
    <w:p w:rsidR="00E1229F" w:rsidRPr="00F76445" w:rsidRDefault="00E1229F" w:rsidP="004D5A34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РІШЕННЯ</w:t>
      </w:r>
    </w:p>
    <w:p w:rsidR="00E1229F" w:rsidRPr="00F76445" w:rsidRDefault="00E1229F" w:rsidP="004D5A34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E1229F" w:rsidRPr="00F76445" w:rsidRDefault="00E1229F" w:rsidP="004D5A34">
      <w:pPr>
        <w:widowControl w:val="0"/>
        <w:autoSpaceDE w:val="0"/>
        <w:autoSpaceDN w:val="0"/>
        <w:adjustRightInd w:val="0"/>
        <w:ind w:left="-284" w:right="-164" w:firstLine="284"/>
        <w:rPr>
          <w:sz w:val="28"/>
          <w:szCs w:val="28"/>
          <w:lang w:val="uk-UA"/>
        </w:rPr>
      </w:pPr>
    </w:p>
    <w:p w:rsidR="00E1229F" w:rsidRPr="00F76445" w:rsidRDefault="00E1229F" w:rsidP="004D5A34">
      <w:pPr>
        <w:widowControl w:val="0"/>
        <w:autoSpaceDE w:val="0"/>
        <w:autoSpaceDN w:val="0"/>
        <w:adjustRightInd w:val="0"/>
        <w:ind w:left="-284" w:right="-164" w:firstLine="284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 від  </w:t>
      </w:r>
      <w:r>
        <w:rPr>
          <w:sz w:val="28"/>
          <w:szCs w:val="28"/>
          <w:lang w:val="uk-UA"/>
        </w:rPr>
        <w:t>09.03.2017</w:t>
      </w:r>
      <w:r w:rsidRPr="00F76445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384</w:t>
      </w:r>
    </w:p>
    <w:p w:rsidR="00E1229F" w:rsidRPr="00F76445" w:rsidRDefault="00E1229F" w:rsidP="004D5A34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E1229F" w:rsidRDefault="00E1229F" w:rsidP="004D5A34">
      <w:pPr>
        <w:ind w:right="5363"/>
        <w:rPr>
          <w:sz w:val="28"/>
          <w:szCs w:val="28"/>
          <w:lang w:val="uk-UA"/>
        </w:rPr>
      </w:pPr>
      <w:r w:rsidRPr="00DB4E82">
        <w:rPr>
          <w:sz w:val="28"/>
          <w:szCs w:val="28"/>
          <w:lang w:val="uk-UA"/>
        </w:rPr>
        <w:t xml:space="preserve">Про  </w:t>
      </w:r>
      <w:r>
        <w:rPr>
          <w:sz w:val="28"/>
          <w:szCs w:val="28"/>
          <w:lang w:val="uk-UA"/>
        </w:rPr>
        <w:t xml:space="preserve">    </w:t>
      </w:r>
      <w:r w:rsidRPr="00DB4E82">
        <w:rPr>
          <w:sz w:val="28"/>
          <w:szCs w:val="28"/>
          <w:lang w:val="uk-UA"/>
        </w:rPr>
        <w:t>зняття</w:t>
      </w:r>
      <w:r>
        <w:rPr>
          <w:sz w:val="28"/>
          <w:szCs w:val="28"/>
          <w:lang w:val="uk-UA"/>
        </w:rPr>
        <w:t xml:space="preserve">     </w:t>
      </w:r>
      <w:r w:rsidRPr="00DB4E82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      </w:t>
      </w:r>
      <w:r w:rsidRPr="00DB4E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контролю окремих    рішень     виконавчого комітету міської ради</w:t>
      </w:r>
      <w:r w:rsidRPr="00DB4E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період з 01.07.2016 року по 01.10.2016 року</w:t>
      </w:r>
    </w:p>
    <w:p w:rsidR="00E1229F" w:rsidRPr="00F76445" w:rsidRDefault="00E1229F" w:rsidP="004D5A34">
      <w:pPr>
        <w:ind w:right="5363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 </w:t>
      </w:r>
    </w:p>
    <w:p w:rsidR="00E1229F" w:rsidRDefault="00E1229F" w:rsidP="004D5A34">
      <w:pPr>
        <w:ind w:right="-284" w:firstLine="360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Керуючись статтею 40 Закону України „Про місцеве самоврядування в Україні”, у зв</w:t>
      </w:r>
      <w:r w:rsidRPr="00150ACC">
        <w:rPr>
          <w:color w:val="000000"/>
          <w:sz w:val="28"/>
          <w:szCs w:val="28"/>
          <w:lang w:val="uk-UA"/>
        </w:rPr>
        <w:t>’</w:t>
      </w:r>
      <w:r w:rsidRPr="00F76445">
        <w:rPr>
          <w:sz w:val="28"/>
          <w:szCs w:val="28"/>
          <w:lang w:val="uk-UA"/>
        </w:rPr>
        <w:t>язку із закінченням терміну дії окремих рішень виконавчого комітету міської ради, їх виконанням, враховуючи пропозиції керівників в</w:t>
      </w:r>
      <w:r>
        <w:rPr>
          <w:sz w:val="28"/>
          <w:szCs w:val="28"/>
          <w:lang w:val="uk-UA"/>
        </w:rPr>
        <w:t>иконавчих органів міської ради, виконавчий комітет міської ради</w:t>
      </w:r>
    </w:p>
    <w:p w:rsidR="00E1229F" w:rsidRDefault="00E1229F" w:rsidP="004D5A34">
      <w:pPr>
        <w:ind w:right="-284" w:firstLine="360"/>
        <w:jc w:val="both"/>
        <w:rPr>
          <w:sz w:val="28"/>
          <w:szCs w:val="28"/>
          <w:lang w:val="uk-UA"/>
        </w:rPr>
      </w:pPr>
    </w:p>
    <w:p w:rsidR="00E1229F" w:rsidRDefault="00E1229F" w:rsidP="004D5A34">
      <w:pPr>
        <w:ind w:right="-284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 w:rsidR="00E1229F" w:rsidRPr="00F76445" w:rsidRDefault="00E1229F" w:rsidP="00150ACC">
      <w:pPr>
        <w:ind w:right="-284"/>
        <w:jc w:val="both"/>
        <w:rPr>
          <w:sz w:val="28"/>
          <w:szCs w:val="28"/>
          <w:lang w:val="uk-UA"/>
        </w:rPr>
      </w:pPr>
    </w:p>
    <w:p w:rsidR="00E1229F" w:rsidRDefault="00E1229F" w:rsidP="004D5A34">
      <w:pPr>
        <w:pStyle w:val="ListParagraph"/>
        <w:numPr>
          <w:ilvl w:val="0"/>
          <w:numId w:val="2"/>
        </w:numPr>
        <w:ind w:left="0" w:right="-284" w:firstLine="360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Зняти з к</w:t>
      </w:r>
      <w:r>
        <w:rPr>
          <w:sz w:val="28"/>
          <w:szCs w:val="28"/>
          <w:lang w:val="uk-UA"/>
        </w:rPr>
        <w:t xml:space="preserve">онтролю </w:t>
      </w:r>
      <w:r w:rsidRPr="00F76445">
        <w:rPr>
          <w:sz w:val="28"/>
          <w:szCs w:val="28"/>
          <w:lang w:val="uk-UA"/>
        </w:rPr>
        <w:t>рішення ви</w:t>
      </w:r>
      <w:r>
        <w:rPr>
          <w:sz w:val="28"/>
          <w:szCs w:val="28"/>
          <w:lang w:val="uk-UA"/>
        </w:rPr>
        <w:t xml:space="preserve">конавчого комітету міської ради </w:t>
      </w:r>
      <w:r w:rsidRPr="004761CE">
        <w:rPr>
          <w:sz w:val="28"/>
          <w:szCs w:val="28"/>
          <w:lang w:val="uk-UA"/>
        </w:rPr>
        <w:t>згідно з додатком.</w:t>
      </w:r>
    </w:p>
    <w:p w:rsidR="00E1229F" w:rsidRPr="00DE7DC9" w:rsidRDefault="00E1229F" w:rsidP="004D5A34">
      <w:pPr>
        <w:pStyle w:val="ListParagraph"/>
        <w:numPr>
          <w:ilvl w:val="0"/>
          <w:numId w:val="2"/>
        </w:numPr>
        <w:ind w:left="0" w:right="-284" w:firstLine="360"/>
        <w:jc w:val="both"/>
        <w:rPr>
          <w:sz w:val="28"/>
          <w:szCs w:val="28"/>
          <w:lang w:val="uk-UA"/>
        </w:rPr>
      </w:pPr>
      <w:r w:rsidRPr="00DE7DC9">
        <w:rPr>
          <w:sz w:val="28"/>
          <w:szCs w:val="28"/>
          <w:lang w:val="uk-UA"/>
        </w:rPr>
        <w:t>Контроль за виконанням цього рішення покласти на керуючого справами  виконавчого комітету міської ради Ружицького Д.А.</w:t>
      </w:r>
    </w:p>
    <w:p w:rsidR="00E1229F" w:rsidRPr="002B6312" w:rsidRDefault="00E1229F" w:rsidP="004D5A34">
      <w:pPr>
        <w:ind w:right="-284"/>
        <w:jc w:val="both"/>
        <w:rPr>
          <w:sz w:val="28"/>
          <w:szCs w:val="28"/>
          <w:lang w:val="uk-UA"/>
        </w:rPr>
      </w:pPr>
    </w:p>
    <w:p w:rsidR="00E1229F" w:rsidRPr="00F76445" w:rsidRDefault="00E1229F" w:rsidP="004D5A34">
      <w:pPr>
        <w:ind w:left="360" w:right="-284"/>
        <w:jc w:val="both"/>
        <w:rPr>
          <w:sz w:val="28"/>
          <w:szCs w:val="28"/>
          <w:lang w:val="uk-UA"/>
        </w:rPr>
      </w:pPr>
    </w:p>
    <w:p w:rsidR="00E1229F" w:rsidRPr="00F76445" w:rsidRDefault="00E1229F" w:rsidP="004D5A34">
      <w:pPr>
        <w:pStyle w:val="BodyText"/>
        <w:ind w:right="-284"/>
        <w:rPr>
          <w:szCs w:val="28"/>
        </w:rPr>
      </w:pPr>
    </w:p>
    <w:tbl>
      <w:tblPr>
        <w:tblpPr w:leftFromText="180" w:rightFromText="180" w:vertAnchor="text" w:tblpX="-252" w:tblpY="1"/>
        <w:tblOverlap w:val="never"/>
        <w:tblW w:w="5292" w:type="dxa"/>
        <w:tblLayout w:type="fixed"/>
        <w:tblLook w:val="01E0"/>
      </w:tblPr>
      <w:tblGrid>
        <w:gridCol w:w="5292"/>
      </w:tblGrid>
      <w:tr w:rsidR="00E1229F" w:rsidRPr="00F76445" w:rsidTr="009416CD">
        <w:tc>
          <w:tcPr>
            <w:tcW w:w="5292" w:type="dxa"/>
          </w:tcPr>
          <w:p w:rsidR="00E1229F" w:rsidRPr="00F76445" w:rsidRDefault="00E1229F" w:rsidP="009416C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1229F" w:rsidRDefault="00E1229F" w:rsidP="004D5A34">
      <w:pPr>
        <w:tabs>
          <w:tab w:val="left" w:pos="6227"/>
        </w:tabs>
        <w:ind w:right="-284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br w:type="textWrapping" w:clear="all"/>
      </w:r>
    </w:p>
    <w:p w:rsidR="00E1229F" w:rsidRPr="00F76445" w:rsidRDefault="00E1229F" w:rsidP="004D5A34">
      <w:pPr>
        <w:tabs>
          <w:tab w:val="left" w:pos="6227"/>
        </w:tabs>
        <w:ind w:right="-284"/>
        <w:jc w:val="both"/>
        <w:rPr>
          <w:sz w:val="28"/>
          <w:szCs w:val="28"/>
          <w:lang w:val="uk-UA"/>
        </w:rPr>
      </w:pPr>
    </w:p>
    <w:p w:rsidR="00E1229F" w:rsidRPr="00F76445" w:rsidRDefault="00E1229F" w:rsidP="004D5A34">
      <w:pPr>
        <w:rPr>
          <w:sz w:val="28"/>
          <w:szCs w:val="28"/>
          <w:lang w:val="uk-UA"/>
        </w:rPr>
      </w:pPr>
    </w:p>
    <w:p w:rsidR="00E1229F" w:rsidRPr="002B6312" w:rsidRDefault="00E1229F" w:rsidP="004D5A34">
      <w:pPr>
        <w:ind w:right="-30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               В.Л.Весельський</w:t>
      </w:r>
    </w:p>
    <w:p w:rsidR="00E1229F" w:rsidRDefault="00E1229F" w:rsidP="004D5A34">
      <w:pPr>
        <w:ind w:left="7371" w:hanging="708"/>
        <w:rPr>
          <w:sz w:val="28"/>
          <w:szCs w:val="28"/>
        </w:rPr>
      </w:pPr>
    </w:p>
    <w:p w:rsidR="00E1229F" w:rsidRDefault="00E1229F" w:rsidP="004D5A34">
      <w:pPr>
        <w:ind w:left="7371" w:hanging="708"/>
        <w:rPr>
          <w:sz w:val="28"/>
          <w:szCs w:val="28"/>
        </w:rPr>
      </w:pPr>
    </w:p>
    <w:p w:rsidR="00E1229F" w:rsidRDefault="00E1229F" w:rsidP="004D5A34">
      <w:pPr>
        <w:ind w:left="7371" w:hanging="708"/>
        <w:rPr>
          <w:sz w:val="28"/>
          <w:szCs w:val="28"/>
        </w:rPr>
      </w:pPr>
    </w:p>
    <w:p w:rsidR="00E1229F" w:rsidRDefault="00E1229F" w:rsidP="004D5A34">
      <w:pPr>
        <w:ind w:left="7371" w:hanging="708"/>
        <w:rPr>
          <w:sz w:val="28"/>
          <w:szCs w:val="28"/>
        </w:rPr>
      </w:pPr>
    </w:p>
    <w:p w:rsidR="00E1229F" w:rsidRDefault="00E1229F" w:rsidP="004D5A34">
      <w:pPr>
        <w:ind w:left="7371" w:hanging="708"/>
        <w:rPr>
          <w:sz w:val="28"/>
          <w:szCs w:val="28"/>
        </w:rPr>
      </w:pPr>
    </w:p>
    <w:p w:rsidR="00E1229F" w:rsidRDefault="00E1229F" w:rsidP="004D5A34">
      <w:pPr>
        <w:ind w:left="7371" w:hanging="708"/>
        <w:rPr>
          <w:sz w:val="28"/>
          <w:szCs w:val="28"/>
        </w:rPr>
      </w:pPr>
    </w:p>
    <w:p w:rsidR="00E1229F" w:rsidRDefault="00E1229F" w:rsidP="004D5A34">
      <w:pPr>
        <w:ind w:left="7371" w:hanging="708"/>
        <w:rPr>
          <w:sz w:val="28"/>
          <w:szCs w:val="28"/>
        </w:rPr>
      </w:pPr>
    </w:p>
    <w:p w:rsidR="00E1229F" w:rsidRDefault="00E1229F" w:rsidP="004D5A34">
      <w:pPr>
        <w:ind w:left="7371" w:hanging="708"/>
        <w:rPr>
          <w:sz w:val="28"/>
          <w:szCs w:val="28"/>
        </w:rPr>
      </w:pPr>
    </w:p>
    <w:p w:rsidR="00E1229F" w:rsidRDefault="00E1229F" w:rsidP="004D5A34">
      <w:pPr>
        <w:ind w:left="7371" w:hanging="708"/>
        <w:rPr>
          <w:sz w:val="28"/>
          <w:szCs w:val="28"/>
        </w:rPr>
      </w:pPr>
    </w:p>
    <w:p w:rsidR="00E1229F" w:rsidRPr="003E1104" w:rsidRDefault="00E1229F" w:rsidP="004D5A34">
      <w:pPr>
        <w:ind w:left="7371" w:hanging="708"/>
        <w:rPr>
          <w:sz w:val="28"/>
          <w:szCs w:val="28"/>
        </w:rPr>
      </w:pPr>
      <w:r w:rsidRPr="003E1104">
        <w:rPr>
          <w:sz w:val="28"/>
          <w:szCs w:val="28"/>
        </w:rPr>
        <w:t xml:space="preserve">Додаток </w:t>
      </w:r>
    </w:p>
    <w:p w:rsidR="00E1229F" w:rsidRDefault="00E1229F" w:rsidP="004D5A34">
      <w:pPr>
        <w:ind w:left="7371" w:hanging="708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</w:t>
      </w:r>
    </w:p>
    <w:p w:rsidR="00E1229F" w:rsidRPr="002B6312" w:rsidRDefault="00E1229F" w:rsidP="004D5A34">
      <w:pPr>
        <w:ind w:left="7371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E1229F" w:rsidRPr="00AA5A46" w:rsidRDefault="00E1229F" w:rsidP="004D5A34">
      <w:pPr>
        <w:ind w:left="7371" w:right="-824" w:hanging="708"/>
        <w:rPr>
          <w:sz w:val="28"/>
          <w:szCs w:val="28"/>
          <w:lang w:val="uk-UA"/>
        </w:rPr>
      </w:pPr>
      <w:r w:rsidRPr="003E1104"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09.03.2017    </w:t>
      </w:r>
      <w:r w:rsidRPr="003E1104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384</w:t>
      </w:r>
    </w:p>
    <w:p w:rsidR="00E1229F" w:rsidRDefault="00E1229F" w:rsidP="004D5A34">
      <w:pPr>
        <w:ind w:right="-284"/>
        <w:jc w:val="both"/>
        <w:rPr>
          <w:sz w:val="28"/>
          <w:szCs w:val="28"/>
          <w:lang w:val="uk-UA"/>
        </w:rPr>
      </w:pPr>
    </w:p>
    <w:p w:rsidR="00E1229F" w:rsidRDefault="00E1229F" w:rsidP="004D5A34">
      <w:pPr>
        <w:ind w:right="-284"/>
        <w:jc w:val="both"/>
        <w:rPr>
          <w:sz w:val="28"/>
          <w:szCs w:val="28"/>
          <w:lang w:val="uk-UA"/>
        </w:rPr>
      </w:pPr>
    </w:p>
    <w:p w:rsidR="00E1229F" w:rsidRDefault="00E1229F" w:rsidP="004D5A34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E1229F" w:rsidRPr="008361DD" w:rsidRDefault="00E1229F" w:rsidP="004D5A34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рішень виконавчого комітету міської ради за період з 01.07.2016 року по 01.10.2016 року, які знімаються з контролю</w:t>
      </w:r>
    </w:p>
    <w:p w:rsidR="00E1229F" w:rsidRDefault="00E1229F" w:rsidP="004D5A34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/>
      </w:tblPr>
      <w:tblGrid>
        <w:gridCol w:w="846"/>
        <w:gridCol w:w="3202"/>
        <w:gridCol w:w="5870"/>
      </w:tblGrid>
      <w:tr w:rsidR="00E1229F" w:rsidTr="006E491D">
        <w:tc>
          <w:tcPr>
            <w:tcW w:w="846" w:type="dxa"/>
          </w:tcPr>
          <w:p w:rsidR="00E1229F" w:rsidRPr="002B7FBB" w:rsidRDefault="00E1229F" w:rsidP="004D5A34">
            <w:pPr>
              <w:pStyle w:val="BodyText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1.</w:t>
            </w:r>
          </w:p>
        </w:tc>
        <w:tc>
          <w:tcPr>
            <w:tcW w:w="3202" w:type="dxa"/>
          </w:tcPr>
          <w:p w:rsidR="00E1229F" w:rsidRDefault="00E1229F" w:rsidP="004D5A3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14.07.2016 № 170</w:t>
            </w:r>
          </w:p>
        </w:tc>
        <w:tc>
          <w:tcPr>
            <w:tcW w:w="5870" w:type="dxa"/>
          </w:tcPr>
          <w:p w:rsidR="00E1229F" w:rsidRDefault="00E1229F" w:rsidP="004D5A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F4564D">
              <w:rPr>
                <w:sz w:val="28"/>
                <w:szCs w:val="28"/>
              </w:rPr>
              <w:t>Про поточне будівництво у місті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RPr="00FD3E70" w:rsidTr="006E491D">
        <w:tc>
          <w:tcPr>
            <w:tcW w:w="846" w:type="dxa"/>
          </w:tcPr>
          <w:p w:rsidR="00E1229F" w:rsidRPr="002B7FBB" w:rsidRDefault="00E1229F" w:rsidP="004D5A34">
            <w:pPr>
              <w:pStyle w:val="BodyText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2.</w:t>
            </w:r>
          </w:p>
        </w:tc>
        <w:tc>
          <w:tcPr>
            <w:tcW w:w="3202" w:type="dxa"/>
          </w:tcPr>
          <w:p w:rsidR="00E1229F" w:rsidRDefault="00E1229F" w:rsidP="004D5A3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14.07.2016 № 171</w:t>
            </w:r>
          </w:p>
        </w:tc>
        <w:tc>
          <w:tcPr>
            <w:tcW w:w="5870" w:type="dxa"/>
          </w:tcPr>
          <w:p w:rsidR="00E1229F" w:rsidRDefault="00E1229F" w:rsidP="004D5A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F4564D">
              <w:rPr>
                <w:sz w:val="28"/>
                <w:szCs w:val="28"/>
              </w:rPr>
              <w:t>Про перереєстрацію та встановлення тимчасових торгівельних споруд для провадження підприємницької діяльності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RPr="00FD3E70" w:rsidTr="006E491D">
        <w:tc>
          <w:tcPr>
            <w:tcW w:w="846" w:type="dxa"/>
          </w:tcPr>
          <w:p w:rsidR="00E1229F" w:rsidRPr="002B7FBB" w:rsidRDefault="00E1229F" w:rsidP="004D5A34">
            <w:pPr>
              <w:pStyle w:val="BodyText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3.</w:t>
            </w:r>
          </w:p>
        </w:tc>
        <w:tc>
          <w:tcPr>
            <w:tcW w:w="3202" w:type="dxa"/>
          </w:tcPr>
          <w:p w:rsidR="00E1229F" w:rsidRDefault="00E1229F" w:rsidP="004D5A3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14.07.2016 № 176</w:t>
            </w:r>
          </w:p>
        </w:tc>
        <w:tc>
          <w:tcPr>
            <w:tcW w:w="5870" w:type="dxa"/>
          </w:tcPr>
          <w:p w:rsidR="00E1229F" w:rsidRDefault="00E1229F" w:rsidP="004D5A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F4564D">
              <w:rPr>
                <w:sz w:val="28"/>
                <w:szCs w:val="28"/>
              </w:rPr>
              <w:t>Про захист житлових і майнових прав дітей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RPr="00AA5A46" w:rsidTr="006E491D">
        <w:tc>
          <w:tcPr>
            <w:tcW w:w="846" w:type="dxa"/>
          </w:tcPr>
          <w:p w:rsidR="00E1229F" w:rsidRPr="002B7FBB" w:rsidRDefault="00E1229F" w:rsidP="004D5A34">
            <w:pPr>
              <w:pStyle w:val="BodyText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4.</w:t>
            </w:r>
          </w:p>
        </w:tc>
        <w:tc>
          <w:tcPr>
            <w:tcW w:w="3202" w:type="dxa"/>
          </w:tcPr>
          <w:p w:rsidR="00E1229F" w:rsidRDefault="00E1229F" w:rsidP="004D5A3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14.07.2016 № 177</w:t>
            </w:r>
          </w:p>
        </w:tc>
        <w:tc>
          <w:tcPr>
            <w:tcW w:w="5870" w:type="dxa"/>
          </w:tcPr>
          <w:p w:rsidR="00E1229F" w:rsidRPr="00764907" w:rsidRDefault="00E1229F" w:rsidP="004D5A3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64907">
              <w:rPr>
                <w:color w:val="000000"/>
                <w:sz w:val="28"/>
                <w:szCs w:val="28"/>
                <w:lang w:val="uk-UA"/>
              </w:rPr>
              <w:t>„</w:t>
            </w:r>
            <w:r w:rsidRPr="00764907">
              <w:rPr>
                <w:sz w:val="28"/>
                <w:szCs w:val="28"/>
                <w:lang w:val="uk-UA"/>
              </w:rPr>
              <w:t>Про припинення функціонування прийомної сім’ї та виведення з неї особи з числа дітей-сиріт</w:t>
            </w:r>
            <w:r w:rsidRPr="00764907">
              <w:rPr>
                <w:color w:val="000000"/>
                <w:sz w:val="28"/>
                <w:szCs w:val="28"/>
                <w:lang w:val="uk-UA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4D5A34">
            <w:pPr>
              <w:pStyle w:val="BodyText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5.</w:t>
            </w:r>
          </w:p>
        </w:tc>
        <w:tc>
          <w:tcPr>
            <w:tcW w:w="3202" w:type="dxa"/>
          </w:tcPr>
          <w:p w:rsidR="00E1229F" w:rsidRDefault="00E1229F" w:rsidP="004D5A3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14.07.2016 № 178</w:t>
            </w:r>
          </w:p>
        </w:tc>
        <w:tc>
          <w:tcPr>
            <w:tcW w:w="5870" w:type="dxa"/>
          </w:tcPr>
          <w:p w:rsidR="00E1229F" w:rsidRPr="00B132F2" w:rsidRDefault="00E1229F" w:rsidP="004D5A3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F4564D">
              <w:rPr>
                <w:sz w:val="28"/>
                <w:szCs w:val="28"/>
              </w:rPr>
              <w:t>Про присвоєння почесного звання України „Мати-героїня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4D5A34">
            <w:pPr>
              <w:pStyle w:val="BodyText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6.</w:t>
            </w:r>
          </w:p>
        </w:tc>
        <w:tc>
          <w:tcPr>
            <w:tcW w:w="3202" w:type="dxa"/>
          </w:tcPr>
          <w:p w:rsidR="00E1229F" w:rsidRDefault="00E1229F" w:rsidP="004D5A3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14.07.2016 № 179</w:t>
            </w:r>
          </w:p>
        </w:tc>
        <w:tc>
          <w:tcPr>
            <w:tcW w:w="5870" w:type="dxa"/>
          </w:tcPr>
          <w:p w:rsidR="00E1229F" w:rsidRDefault="00E1229F" w:rsidP="004D5A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F4564D">
              <w:rPr>
                <w:sz w:val="28"/>
                <w:szCs w:val="28"/>
              </w:rPr>
              <w:t>Про встановлення режиму роботи торгових та інших об’єктів у місті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RPr="00FD3E70" w:rsidTr="006E491D">
        <w:tc>
          <w:tcPr>
            <w:tcW w:w="846" w:type="dxa"/>
          </w:tcPr>
          <w:p w:rsidR="00E1229F" w:rsidRPr="002B7FBB" w:rsidRDefault="00E1229F" w:rsidP="004D5A34">
            <w:pPr>
              <w:pStyle w:val="BodyText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7.</w:t>
            </w:r>
          </w:p>
        </w:tc>
        <w:tc>
          <w:tcPr>
            <w:tcW w:w="3202" w:type="dxa"/>
          </w:tcPr>
          <w:p w:rsidR="00E1229F" w:rsidRDefault="00E1229F" w:rsidP="004D5A3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14.07.2016 № 187</w:t>
            </w:r>
          </w:p>
        </w:tc>
        <w:tc>
          <w:tcPr>
            <w:tcW w:w="5870" w:type="dxa"/>
          </w:tcPr>
          <w:p w:rsidR="00E1229F" w:rsidRDefault="00E1229F" w:rsidP="004D5A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F4564D">
              <w:rPr>
                <w:sz w:val="28"/>
                <w:szCs w:val="28"/>
              </w:rPr>
              <w:t>Про захист прав та законних інтересів дітей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4D5A34">
            <w:pPr>
              <w:pStyle w:val="BodyText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8.</w:t>
            </w:r>
          </w:p>
        </w:tc>
        <w:tc>
          <w:tcPr>
            <w:tcW w:w="3202" w:type="dxa"/>
          </w:tcPr>
          <w:p w:rsidR="00E1229F" w:rsidRPr="00764907" w:rsidRDefault="00E1229F" w:rsidP="004D5A3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27.07.2016 № 188</w:t>
            </w:r>
          </w:p>
        </w:tc>
        <w:tc>
          <w:tcPr>
            <w:tcW w:w="5870" w:type="dxa"/>
          </w:tcPr>
          <w:p w:rsidR="00E1229F" w:rsidRDefault="00E1229F" w:rsidP="004D5A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E64E05">
              <w:rPr>
                <w:sz w:val="28"/>
                <w:szCs w:val="28"/>
              </w:rPr>
              <w:t>Про захист житлових і майнових прав дітей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4D5A34">
            <w:pPr>
              <w:pStyle w:val="BodyText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9.</w:t>
            </w:r>
          </w:p>
        </w:tc>
        <w:tc>
          <w:tcPr>
            <w:tcW w:w="3202" w:type="dxa"/>
          </w:tcPr>
          <w:p w:rsidR="00E1229F" w:rsidRDefault="00E1229F" w:rsidP="004D5A3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27.07.2016 № 189</w:t>
            </w:r>
          </w:p>
        </w:tc>
        <w:tc>
          <w:tcPr>
            <w:tcW w:w="5870" w:type="dxa"/>
          </w:tcPr>
          <w:p w:rsidR="00E1229F" w:rsidRDefault="00E1229F" w:rsidP="004D5A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E64E05">
              <w:rPr>
                <w:sz w:val="28"/>
                <w:szCs w:val="28"/>
              </w:rPr>
              <w:t>Про захист пр</w:t>
            </w:r>
            <w:r>
              <w:rPr>
                <w:sz w:val="28"/>
                <w:szCs w:val="28"/>
              </w:rPr>
              <w:t>ав та законних інтересів дітей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4D5A34">
            <w:pPr>
              <w:pStyle w:val="BodyText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10.</w:t>
            </w:r>
          </w:p>
        </w:tc>
        <w:tc>
          <w:tcPr>
            <w:tcW w:w="3202" w:type="dxa"/>
          </w:tcPr>
          <w:p w:rsidR="00E1229F" w:rsidRDefault="00E1229F" w:rsidP="004D5A3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27.07.2016 № 191</w:t>
            </w:r>
          </w:p>
        </w:tc>
        <w:tc>
          <w:tcPr>
            <w:tcW w:w="5870" w:type="dxa"/>
          </w:tcPr>
          <w:p w:rsidR="00E1229F" w:rsidRDefault="00E1229F" w:rsidP="004D5A34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F4564D">
              <w:rPr>
                <w:sz w:val="28"/>
                <w:szCs w:val="28"/>
              </w:rPr>
              <w:t>Про поточне будівництво у місті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27.07.2016 № 194</w:t>
            </w:r>
          </w:p>
        </w:tc>
        <w:tc>
          <w:tcPr>
            <w:tcW w:w="5870" w:type="dxa"/>
          </w:tcPr>
          <w:p w:rsidR="00E1229F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E64E05">
              <w:rPr>
                <w:sz w:val="28"/>
                <w:szCs w:val="28"/>
              </w:rPr>
              <w:t>Про встановлення тарифів на послуги (миття населення) дільниці „Лазня“  комунального підприємства міської ради „Но</w:t>
            </w:r>
            <w:r>
              <w:rPr>
                <w:sz w:val="28"/>
                <w:szCs w:val="28"/>
              </w:rPr>
              <w:t>воград-Волинськтеплокомуненерго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10.08.2016 № 201</w:t>
            </w:r>
          </w:p>
        </w:tc>
        <w:tc>
          <w:tcPr>
            <w:tcW w:w="5870" w:type="dxa"/>
          </w:tcPr>
          <w:p w:rsidR="00E1229F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D6568A">
              <w:rPr>
                <w:sz w:val="28"/>
                <w:szCs w:val="28"/>
              </w:rPr>
              <w:t xml:space="preserve">Про приватизацію кімнат </w:t>
            </w:r>
            <w:r>
              <w:rPr>
                <w:sz w:val="28"/>
                <w:szCs w:val="28"/>
              </w:rPr>
              <w:t>гуртожитку на вул.Шевченка, 62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10.08.2016 № 202</w:t>
            </w:r>
          </w:p>
        </w:tc>
        <w:tc>
          <w:tcPr>
            <w:tcW w:w="5870" w:type="dxa"/>
          </w:tcPr>
          <w:p w:rsidR="00E1229F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D6568A">
              <w:rPr>
                <w:sz w:val="28"/>
                <w:szCs w:val="28"/>
              </w:rPr>
              <w:t>Про перереєстрацію тимчасових торгівельних споруд для провадже</w:t>
            </w:r>
            <w:r>
              <w:rPr>
                <w:sz w:val="28"/>
                <w:szCs w:val="28"/>
              </w:rPr>
              <w:t>ння підприємницької діяльності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10.08.2016 № 203</w:t>
            </w:r>
          </w:p>
        </w:tc>
        <w:tc>
          <w:tcPr>
            <w:tcW w:w="5870" w:type="dxa"/>
          </w:tcPr>
          <w:p w:rsidR="00E1229F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D6568A">
              <w:rPr>
                <w:sz w:val="28"/>
                <w:szCs w:val="28"/>
              </w:rPr>
              <w:t>Про встановлення режиму роботи торгових та інших об’єктів у місті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10.08.2016 № 204</w:t>
            </w:r>
          </w:p>
        </w:tc>
        <w:tc>
          <w:tcPr>
            <w:tcW w:w="5870" w:type="dxa"/>
          </w:tcPr>
          <w:p w:rsidR="00E1229F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D6568A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до міського бюджету на 2016 рік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RPr="00AA5A46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14.09.2016 № 210</w:t>
            </w:r>
          </w:p>
        </w:tc>
        <w:tc>
          <w:tcPr>
            <w:tcW w:w="5870" w:type="dxa"/>
          </w:tcPr>
          <w:p w:rsidR="00E1229F" w:rsidRPr="00764907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764907">
              <w:rPr>
                <w:color w:val="000000"/>
                <w:sz w:val="28"/>
                <w:szCs w:val="28"/>
                <w:lang w:val="uk-UA"/>
              </w:rPr>
              <w:t>„</w:t>
            </w:r>
            <w:r w:rsidRPr="00764907">
              <w:rPr>
                <w:sz w:val="28"/>
                <w:szCs w:val="28"/>
                <w:lang w:val="uk-UA"/>
              </w:rPr>
              <w:t>Про припинення функціонування прийомної сім’ї та виведення з неї особи з числа дітей, позбавлених батьківського піклування</w:t>
            </w:r>
            <w:r w:rsidRPr="00764907">
              <w:rPr>
                <w:color w:val="000000"/>
                <w:sz w:val="28"/>
                <w:szCs w:val="28"/>
                <w:lang w:val="uk-UA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14.09.2016 № 211</w:t>
            </w:r>
          </w:p>
        </w:tc>
        <w:tc>
          <w:tcPr>
            <w:tcW w:w="5870" w:type="dxa"/>
          </w:tcPr>
          <w:p w:rsidR="00E1229F" w:rsidRPr="00764907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764907">
              <w:rPr>
                <w:color w:val="000000"/>
                <w:sz w:val="28"/>
                <w:szCs w:val="28"/>
                <w:lang w:val="uk-UA"/>
              </w:rPr>
              <w:t>„</w:t>
            </w:r>
            <w:r w:rsidRPr="007F1AC0">
              <w:rPr>
                <w:sz w:val="28"/>
                <w:szCs w:val="28"/>
              </w:rPr>
              <w:t>Про затвердження висновків органу опіки і піклування</w:t>
            </w:r>
            <w:r w:rsidRPr="00764907">
              <w:rPr>
                <w:color w:val="000000"/>
                <w:sz w:val="28"/>
                <w:szCs w:val="28"/>
                <w:lang w:val="uk-UA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14.09.2016 № 212</w:t>
            </w:r>
          </w:p>
        </w:tc>
        <w:tc>
          <w:tcPr>
            <w:tcW w:w="5870" w:type="dxa"/>
          </w:tcPr>
          <w:p w:rsidR="00E1229F" w:rsidRPr="00764907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764907">
              <w:rPr>
                <w:color w:val="000000"/>
                <w:sz w:val="28"/>
                <w:szCs w:val="28"/>
                <w:lang w:val="uk-UA"/>
              </w:rPr>
              <w:t>„</w:t>
            </w:r>
            <w:r w:rsidRPr="007F1AC0">
              <w:rPr>
                <w:sz w:val="28"/>
                <w:szCs w:val="28"/>
              </w:rPr>
              <w:t>Про захист прав та законних інтересів дітей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14.09.2016 № 213</w:t>
            </w:r>
          </w:p>
        </w:tc>
        <w:tc>
          <w:tcPr>
            <w:tcW w:w="5870" w:type="dxa"/>
          </w:tcPr>
          <w:p w:rsidR="00E1229F" w:rsidRPr="00764907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764907">
              <w:rPr>
                <w:color w:val="000000"/>
                <w:sz w:val="28"/>
                <w:szCs w:val="28"/>
                <w:lang w:val="uk-UA"/>
              </w:rPr>
              <w:t>„</w:t>
            </w:r>
            <w:r w:rsidRPr="007F1AC0">
              <w:rPr>
                <w:sz w:val="28"/>
                <w:szCs w:val="28"/>
              </w:rPr>
              <w:t>Про захист житлових і майнових прав дітей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14.09.2016 № 214</w:t>
            </w:r>
          </w:p>
        </w:tc>
        <w:tc>
          <w:tcPr>
            <w:tcW w:w="5870" w:type="dxa"/>
          </w:tcPr>
          <w:p w:rsidR="00E1229F" w:rsidRPr="00764907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764907">
              <w:rPr>
                <w:color w:val="000000"/>
                <w:sz w:val="28"/>
                <w:szCs w:val="28"/>
                <w:lang w:val="uk-UA"/>
              </w:rPr>
              <w:t>„</w:t>
            </w:r>
            <w:r w:rsidRPr="007F1AC0">
              <w:rPr>
                <w:sz w:val="28"/>
                <w:szCs w:val="28"/>
              </w:rPr>
              <w:t>Про призначення опікунів над житлом дітей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14.09.2016 № 215</w:t>
            </w:r>
          </w:p>
        </w:tc>
        <w:tc>
          <w:tcPr>
            <w:tcW w:w="5870" w:type="dxa"/>
          </w:tcPr>
          <w:p w:rsidR="00E1229F" w:rsidRPr="00764907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764907">
              <w:rPr>
                <w:color w:val="000000"/>
                <w:sz w:val="28"/>
                <w:szCs w:val="28"/>
                <w:lang w:val="uk-UA"/>
              </w:rPr>
              <w:t>„</w:t>
            </w:r>
            <w:r w:rsidRPr="007F1AC0">
              <w:rPr>
                <w:sz w:val="28"/>
                <w:szCs w:val="28"/>
              </w:rPr>
              <w:t>Про влаштування дітей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14.09.2016 № 216</w:t>
            </w:r>
          </w:p>
        </w:tc>
        <w:tc>
          <w:tcPr>
            <w:tcW w:w="5870" w:type="dxa"/>
          </w:tcPr>
          <w:p w:rsidR="00E1229F" w:rsidRPr="00764907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764907">
              <w:rPr>
                <w:color w:val="000000"/>
                <w:sz w:val="28"/>
                <w:szCs w:val="28"/>
                <w:lang w:val="uk-UA"/>
              </w:rPr>
              <w:t>„</w:t>
            </w:r>
            <w:r w:rsidRPr="007F1AC0">
              <w:rPr>
                <w:sz w:val="28"/>
                <w:szCs w:val="28"/>
              </w:rPr>
              <w:t>Про внесення змін у додаток 2 до рішення виконавчого комітету міс</w:t>
            </w:r>
            <w:r>
              <w:rPr>
                <w:sz w:val="28"/>
                <w:szCs w:val="28"/>
              </w:rPr>
              <w:t xml:space="preserve">ької ради від 26.11.2008 №444 </w:t>
            </w:r>
            <w:r w:rsidRPr="005A1679">
              <w:rPr>
                <w:sz w:val="28"/>
                <w:szCs w:val="28"/>
              </w:rPr>
              <w:t>„</w:t>
            </w:r>
            <w:r w:rsidRPr="007F1AC0">
              <w:rPr>
                <w:sz w:val="28"/>
                <w:szCs w:val="28"/>
              </w:rPr>
              <w:t>Про затвердження Положення про коміс</w:t>
            </w:r>
            <w:r>
              <w:rPr>
                <w:sz w:val="28"/>
                <w:szCs w:val="28"/>
              </w:rPr>
              <w:t>ію з питань захисту прав дитини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14.09.2016 № 217</w:t>
            </w:r>
          </w:p>
        </w:tc>
        <w:tc>
          <w:tcPr>
            <w:tcW w:w="5870" w:type="dxa"/>
          </w:tcPr>
          <w:p w:rsidR="00E1229F" w:rsidRPr="00764907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764907">
              <w:rPr>
                <w:color w:val="000000"/>
                <w:sz w:val="28"/>
                <w:szCs w:val="28"/>
                <w:lang w:val="uk-UA"/>
              </w:rPr>
              <w:t>„</w:t>
            </w:r>
            <w:r w:rsidRPr="007F1AC0">
              <w:rPr>
                <w:sz w:val="28"/>
                <w:szCs w:val="28"/>
              </w:rPr>
              <w:t>Про внесення змін до рішення виконавчого комітету м</w:t>
            </w:r>
            <w:r>
              <w:rPr>
                <w:sz w:val="28"/>
                <w:szCs w:val="28"/>
              </w:rPr>
              <w:t xml:space="preserve">іської ради від 13.09.09 №338 </w:t>
            </w:r>
            <w:r w:rsidRPr="005A1679">
              <w:rPr>
                <w:sz w:val="28"/>
                <w:szCs w:val="28"/>
              </w:rPr>
              <w:t>„</w:t>
            </w:r>
            <w:r w:rsidRPr="007F1AC0">
              <w:rPr>
                <w:sz w:val="28"/>
                <w:szCs w:val="28"/>
              </w:rPr>
              <w:t>Про затвердження Положення про колегію служ</w:t>
            </w:r>
            <w:r>
              <w:rPr>
                <w:sz w:val="28"/>
                <w:szCs w:val="28"/>
              </w:rPr>
              <w:t>би у справах дітей міської ради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14.09.2016 № 219</w:t>
            </w:r>
          </w:p>
        </w:tc>
        <w:tc>
          <w:tcPr>
            <w:tcW w:w="5870" w:type="dxa"/>
          </w:tcPr>
          <w:p w:rsidR="00E1229F" w:rsidRPr="00764907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764907">
              <w:rPr>
                <w:color w:val="000000"/>
                <w:sz w:val="28"/>
                <w:szCs w:val="28"/>
                <w:lang w:val="uk-UA"/>
              </w:rPr>
              <w:t>„</w:t>
            </w:r>
            <w:r w:rsidRPr="007F1AC0">
              <w:rPr>
                <w:sz w:val="28"/>
                <w:szCs w:val="28"/>
              </w:rPr>
              <w:t>Про передачу майна комунальної власності територіальної громади міста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14.09.2016 № 221</w:t>
            </w:r>
          </w:p>
        </w:tc>
        <w:tc>
          <w:tcPr>
            <w:tcW w:w="5870" w:type="dxa"/>
          </w:tcPr>
          <w:p w:rsidR="00E1229F" w:rsidRPr="00764907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7F1AC0">
              <w:rPr>
                <w:sz w:val="28"/>
                <w:szCs w:val="28"/>
              </w:rPr>
              <w:t>Про житлово-квартирні питання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14.09.2016 № 225</w:t>
            </w:r>
          </w:p>
        </w:tc>
        <w:tc>
          <w:tcPr>
            <w:tcW w:w="5870" w:type="dxa"/>
          </w:tcPr>
          <w:p w:rsidR="00E1229F" w:rsidRPr="00764907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7F1AC0">
              <w:rPr>
                <w:sz w:val="28"/>
                <w:szCs w:val="28"/>
              </w:rPr>
              <w:t>Про оренду майна комунальної власності територіальної громади міста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14.09.2016 № 226</w:t>
            </w:r>
          </w:p>
        </w:tc>
        <w:tc>
          <w:tcPr>
            <w:tcW w:w="5870" w:type="dxa"/>
          </w:tcPr>
          <w:p w:rsidR="00E1229F" w:rsidRPr="00764907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7F1AC0">
              <w:rPr>
                <w:sz w:val="28"/>
                <w:szCs w:val="28"/>
              </w:rPr>
              <w:t>Про передачу та Реєстр майна комунальної власност</w:t>
            </w:r>
            <w:r>
              <w:rPr>
                <w:sz w:val="28"/>
                <w:szCs w:val="28"/>
              </w:rPr>
              <w:t>і територіальної громади міста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14.09.2016 № 227</w:t>
            </w:r>
          </w:p>
        </w:tc>
        <w:tc>
          <w:tcPr>
            <w:tcW w:w="5870" w:type="dxa"/>
          </w:tcPr>
          <w:p w:rsidR="00E1229F" w:rsidRPr="00764907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Про передачу майна об’єднанню</w:t>
            </w:r>
            <w:r w:rsidRPr="007F1AC0">
              <w:rPr>
                <w:sz w:val="28"/>
                <w:szCs w:val="28"/>
              </w:rPr>
              <w:t xml:space="preserve"> співвласн</w:t>
            </w:r>
            <w:r>
              <w:rPr>
                <w:sz w:val="28"/>
                <w:szCs w:val="28"/>
              </w:rPr>
              <w:t xml:space="preserve">иків багатоквартирного будинку </w:t>
            </w:r>
            <w:r w:rsidRPr="005A1679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Ласточка+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14.09.2016 № 232</w:t>
            </w:r>
          </w:p>
        </w:tc>
        <w:tc>
          <w:tcPr>
            <w:tcW w:w="5870" w:type="dxa"/>
          </w:tcPr>
          <w:p w:rsidR="00E1229F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F4564D">
              <w:rPr>
                <w:sz w:val="28"/>
                <w:szCs w:val="28"/>
              </w:rPr>
              <w:t>Про поточне будівництво у місті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28.09.2016 № 234</w:t>
            </w:r>
          </w:p>
        </w:tc>
        <w:tc>
          <w:tcPr>
            <w:tcW w:w="5870" w:type="dxa"/>
          </w:tcPr>
          <w:p w:rsidR="00E1229F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BC474F">
              <w:rPr>
                <w:color w:val="000000"/>
                <w:sz w:val="28"/>
                <w:szCs w:val="28"/>
              </w:rPr>
              <w:t>Про захист житлових і майнових прав дітей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28.09.2016 № 235</w:t>
            </w:r>
          </w:p>
        </w:tc>
        <w:tc>
          <w:tcPr>
            <w:tcW w:w="5870" w:type="dxa"/>
          </w:tcPr>
          <w:p w:rsidR="00E1229F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BC474F">
              <w:rPr>
                <w:color w:val="000000"/>
                <w:sz w:val="28"/>
                <w:szCs w:val="28"/>
              </w:rPr>
              <w:t>Про захист прав та законних інтересів дітей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28.09.2016 № 239</w:t>
            </w:r>
          </w:p>
        </w:tc>
        <w:tc>
          <w:tcPr>
            <w:tcW w:w="5870" w:type="dxa"/>
          </w:tcPr>
          <w:p w:rsidR="00E1229F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F4564D">
              <w:rPr>
                <w:sz w:val="28"/>
                <w:szCs w:val="28"/>
              </w:rPr>
              <w:t>Про поточне будівництво у місті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E1229F" w:rsidTr="006E491D">
        <w:tc>
          <w:tcPr>
            <w:tcW w:w="846" w:type="dxa"/>
          </w:tcPr>
          <w:p w:rsidR="00E1229F" w:rsidRPr="002B7FBB" w:rsidRDefault="00E1229F" w:rsidP="0009478D">
            <w:pPr>
              <w:pStyle w:val="BodyText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3202" w:type="dxa"/>
          </w:tcPr>
          <w:p w:rsidR="00E1229F" w:rsidRDefault="00E1229F" w:rsidP="000947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28.09.2016 № 242</w:t>
            </w:r>
          </w:p>
        </w:tc>
        <w:tc>
          <w:tcPr>
            <w:tcW w:w="5870" w:type="dxa"/>
          </w:tcPr>
          <w:p w:rsidR="00E1229F" w:rsidRPr="009E0F4D" w:rsidRDefault="00E1229F" w:rsidP="0009478D">
            <w:pPr>
              <w:tabs>
                <w:tab w:val="left" w:pos="48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BC474F"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о увічнення пам</w:t>
            </w:r>
            <w:r>
              <w:rPr>
                <w:sz w:val="28"/>
                <w:szCs w:val="28"/>
                <w:lang w:val="uk-UA"/>
              </w:rPr>
              <w:t>’</w:t>
            </w:r>
            <w:r>
              <w:rPr>
                <w:color w:val="000000"/>
                <w:sz w:val="28"/>
                <w:szCs w:val="28"/>
              </w:rPr>
              <w:t>яті Ліневича П.К.</w:t>
            </w:r>
            <w:r w:rsidRPr="00AD5A11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E1229F" w:rsidRDefault="00E1229F" w:rsidP="004D5A34">
      <w:pPr>
        <w:tabs>
          <w:tab w:val="left" w:pos="6227"/>
        </w:tabs>
        <w:rPr>
          <w:szCs w:val="28"/>
          <w:lang w:val="uk-UA"/>
        </w:rPr>
      </w:pPr>
    </w:p>
    <w:p w:rsidR="00E1229F" w:rsidRDefault="00E1229F" w:rsidP="004D5A34">
      <w:pPr>
        <w:tabs>
          <w:tab w:val="left" w:pos="6227"/>
        </w:tabs>
        <w:rPr>
          <w:szCs w:val="28"/>
          <w:lang w:val="uk-UA"/>
        </w:rPr>
      </w:pPr>
    </w:p>
    <w:p w:rsidR="00E1229F" w:rsidRDefault="00E1229F" w:rsidP="004D5A34">
      <w:pPr>
        <w:tabs>
          <w:tab w:val="left" w:pos="6227"/>
        </w:tabs>
        <w:rPr>
          <w:szCs w:val="28"/>
          <w:lang w:val="uk-UA"/>
        </w:rPr>
      </w:pPr>
    </w:p>
    <w:p w:rsidR="00E1229F" w:rsidRPr="00DE2320" w:rsidRDefault="00E1229F" w:rsidP="004D5A34">
      <w:pPr>
        <w:tabs>
          <w:tab w:val="left" w:pos="6227"/>
        </w:tabs>
        <w:rPr>
          <w:szCs w:val="28"/>
          <w:lang w:val="uk-UA"/>
        </w:rPr>
      </w:pPr>
    </w:p>
    <w:p w:rsidR="00E1229F" w:rsidRPr="00545B15" w:rsidRDefault="00E1229F" w:rsidP="004D5A34">
      <w:pPr>
        <w:ind w:right="-307"/>
        <w:rPr>
          <w:sz w:val="28"/>
          <w:szCs w:val="28"/>
        </w:rPr>
      </w:pPr>
      <w:r w:rsidRPr="00545B15">
        <w:rPr>
          <w:sz w:val="28"/>
          <w:szCs w:val="28"/>
        </w:rPr>
        <w:t xml:space="preserve">Керуючий справами виконавчого </w:t>
      </w:r>
    </w:p>
    <w:p w:rsidR="00E1229F" w:rsidRPr="008361DD" w:rsidRDefault="00E1229F" w:rsidP="004D5A34">
      <w:pPr>
        <w:ind w:right="-307"/>
        <w:rPr>
          <w:sz w:val="28"/>
          <w:szCs w:val="28"/>
        </w:rPr>
      </w:pPr>
      <w:r w:rsidRPr="00545B15">
        <w:rPr>
          <w:sz w:val="28"/>
          <w:szCs w:val="28"/>
        </w:rPr>
        <w:t xml:space="preserve">комітету міської ради   </w:t>
      </w:r>
      <w:r w:rsidRPr="00545B15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        </w:t>
      </w:r>
      <w:r w:rsidRPr="00545B15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Pr="00545B15">
        <w:rPr>
          <w:sz w:val="28"/>
          <w:szCs w:val="28"/>
        </w:rPr>
        <w:t xml:space="preserve"> Д.А. Ружицький</w:t>
      </w:r>
    </w:p>
    <w:p w:rsidR="00E1229F" w:rsidRDefault="00E1229F" w:rsidP="004D5A34"/>
    <w:p w:rsidR="00E1229F" w:rsidRDefault="00E1229F" w:rsidP="00954F23">
      <w:pPr>
        <w:rPr>
          <w:sz w:val="20"/>
        </w:rPr>
      </w:pPr>
    </w:p>
    <w:p w:rsidR="00E1229F" w:rsidRDefault="00E1229F" w:rsidP="00954F23">
      <w:pPr>
        <w:rPr>
          <w:sz w:val="20"/>
        </w:rPr>
      </w:pPr>
    </w:p>
    <w:p w:rsidR="00E1229F" w:rsidRDefault="00E1229F" w:rsidP="00954F23">
      <w:pPr>
        <w:rPr>
          <w:sz w:val="20"/>
        </w:rPr>
      </w:pPr>
    </w:p>
    <w:p w:rsidR="00E1229F" w:rsidRDefault="00E1229F" w:rsidP="00954F23">
      <w:pPr>
        <w:rPr>
          <w:sz w:val="20"/>
        </w:rPr>
      </w:pPr>
    </w:p>
    <w:p w:rsidR="00E1229F" w:rsidRDefault="00E1229F" w:rsidP="00954F23">
      <w:pPr>
        <w:rPr>
          <w:sz w:val="20"/>
        </w:rPr>
      </w:pPr>
    </w:p>
    <w:p w:rsidR="00E1229F" w:rsidRDefault="00E1229F" w:rsidP="00954F23">
      <w:pPr>
        <w:rPr>
          <w:sz w:val="20"/>
        </w:rPr>
      </w:pPr>
    </w:p>
    <w:p w:rsidR="00E1229F" w:rsidRDefault="00E1229F" w:rsidP="00954F23">
      <w:pPr>
        <w:rPr>
          <w:sz w:val="20"/>
        </w:rPr>
      </w:pPr>
    </w:p>
    <w:p w:rsidR="00E1229F" w:rsidRDefault="00E1229F" w:rsidP="00954F23">
      <w:pPr>
        <w:rPr>
          <w:sz w:val="20"/>
        </w:rPr>
      </w:pPr>
    </w:p>
    <w:p w:rsidR="00E1229F" w:rsidRDefault="00E1229F" w:rsidP="00954F23">
      <w:pPr>
        <w:rPr>
          <w:sz w:val="20"/>
        </w:rPr>
      </w:pPr>
    </w:p>
    <w:p w:rsidR="00E1229F" w:rsidRDefault="00E1229F" w:rsidP="00954F23">
      <w:pPr>
        <w:rPr>
          <w:sz w:val="20"/>
        </w:rPr>
      </w:pPr>
    </w:p>
    <w:p w:rsidR="00E1229F" w:rsidRDefault="00E1229F" w:rsidP="00954F23">
      <w:pPr>
        <w:rPr>
          <w:sz w:val="20"/>
        </w:rPr>
      </w:pPr>
    </w:p>
    <w:p w:rsidR="00E1229F" w:rsidRDefault="00E1229F" w:rsidP="004D5A34">
      <w:r w:rsidRPr="00B1207D">
        <w:rPr>
          <w:sz w:val="20"/>
        </w:rPr>
        <w:t xml:space="preserve">                                                     </w:t>
      </w:r>
    </w:p>
    <w:sectPr w:rsidR="00E1229F" w:rsidSect="00E53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29F" w:rsidRDefault="00E1229F">
      <w:r>
        <w:separator/>
      </w:r>
    </w:p>
  </w:endnote>
  <w:endnote w:type="continuationSeparator" w:id="0">
    <w:p w:rsidR="00E1229F" w:rsidRDefault="00E1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9F" w:rsidRDefault="00E122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9F" w:rsidRDefault="00E122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9F" w:rsidRDefault="00E122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29F" w:rsidRDefault="00E1229F">
      <w:r>
        <w:separator/>
      </w:r>
    </w:p>
  </w:footnote>
  <w:footnote w:type="continuationSeparator" w:id="0">
    <w:p w:rsidR="00E1229F" w:rsidRDefault="00E12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9F" w:rsidRDefault="00E122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9F" w:rsidRDefault="00E122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9F" w:rsidRDefault="00E122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0034"/>
    <w:multiLevelType w:val="hybridMultilevel"/>
    <w:tmpl w:val="9F40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2748C6"/>
    <w:multiLevelType w:val="hybridMultilevel"/>
    <w:tmpl w:val="4034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12E"/>
    <w:rsid w:val="00042937"/>
    <w:rsid w:val="0009478D"/>
    <w:rsid w:val="00150ACC"/>
    <w:rsid w:val="002B4980"/>
    <w:rsid w:val="002B6312"/>
    <w:rsid w:val="002B7FBB"/>
    <w:rsid w:val="003E1104"/>
    <w:rsid w:val="004761CE"/>
    <w:rsid w:val="004D5A34"/>
    <w:rsid w:val="00545B15"/>
    <w:rsid w:val="005A1679"/>
    <w:rsid w:val="005B51BE"/>
    <w:rsid w:val="005E15AA"/>
    <w:rsid w:val="00662DAF"/>
    <w:rsid w:val="006E491D"/>
    <w:rsid w:val="007007B6"/>
    <w:rsid w:val="00764907"/>
    <w:rsid w:val="007A612E"/>
    <w:rsid w:val="007F1AC0"/>
    <w:rsid w:val="00830520"/>
    <w:rsid w:val="008361DD"/>
    <w:rsid w:val="00842990"/>
    <w:rsid w:val="00880E37"/>
    <w:rsid w:val="0091348F"/>
    <w:rsid w:val="009416CD"/>
    <w:rsid w:val="00954F23"/>
    <w:rsid w:val="009E0F4D"/>
    <w:rsid w:val="00AA5A46"/>
    <w:rsid w:val="00AD5A11"/>
    <w:rsid w:val="00B1207D"/>
    <w:rsid w:val="00B132F2"/>
    <w:rsid w:val="00B1459A"/>
    <w:rsid w:val="00B21DAE"/>
    <w:rsid w:val="00B81296"/>
    <w:rsid w:val="00BC474F"/>
    <w:rsid w:val="00C1154D"/>
    <w:rsid w:val="00D6568A"/>
    <w:rsid w:val="00DB4E82"/>
    <w:rsid w:val="00DE2320"/>
    <w:rsid w:val="00DE7DC9"/>
    <w:rsid w:val="00E1229F"/>
    <w:rsid w:val="00E534C7"/>
    <w:rsid w:val="00E64E05"/>
    <w:rsid w:val="00F35BB3"/>
    <w:rsid w:val="00F4564D"/>
    <w:rsid w:val="00F47840"/>
    <w:rsid w:val="00F76445"/>
    <w:rsid w:val="00FD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54F23"/>
    <w:pPr>
      <w:jc w:val="both"/>
    </w:pPr>
    <w:rPr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4F23"/>
    <w:rPr>
      <w:rFonts w:ascii="Times New Roman" w:hAnsi="Times New Roman" w:cs="Times New Roman"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954F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4F2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54F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F23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D5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80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0E3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697</Words>
  <Characters>3976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2017-03-06T13:43:00Z</cp:lastPrinted>
  <dcterms:created xsi:type="dcterms:W3CDTF">2017-02-01T12:30:00Z</dcterms:created>
  <dcterms:modified xsi:type="dcterms:W3CDTF">2017-03-21T08:45:00Z</dcterms:modified>
</cp:coreProperties>
</file>