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5" w:rsidRPr="00C648BE" w:rsidRDefault="00E644A5" w:rsidP="001D7A7D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4.7pt;margin-top:-35.2pt;width:210pt;height: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" stroked="f">
            <v:textbox>
              <w:txbxContent>
                <w:p w:rsidR="00E644A5" w:rsidRDefault="00E644A5" w:rsidP="00BF304D"/>
              </w:txbxContent>
            </v:textbox>
          </v:shape>
        </w:pict>
      </w:r>
    </w:p>
    <w:p w:rsidR="00E644A5" w:rsidRPr="001D7A7D" w:rsidRDefault="00E644A5" w:rsidP="001D7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14AF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4.25pt;visibility:visible">
            <v:imagedata r:id="rId5" o:title=""/>
          </v:shape>
        </w:pict>
      </w:r>
    </w:p>
    <w:p w:rsidR="00E644A5" w:rsidRPr="001D7A7D" w:rsidRDefault="00E644A5" w:rsidP="001D7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t>УКРАЇНА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t>НОВОГРАД-ВОЛИНСЬКА МІСЬКА РАДА</w:t>
      </w:r>
    </w:p>
    <w:p w:rsidR="00E644A5" w:rsidRPr="005E4BED" w:rsidRDefault="00E644A5" w:rsidP="005E4B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D7A7D">
        <w:rPr>
          <w:rFonts w:ascii="Times New Roman" w:hAnsi="Times New Roman"/>
          <w:bCs/>
          <w:sz w:val="28"/>
          <w:szCs w:val="28"/>
          <w:lang w:eastAsia="ru-RU"/>
        </w:rPr>
        <w:t>ЖИТОМИРСЬКА ОБЛАСТЬ</w:t>
      </w:r>
    </w:p>
    <w:p w:rsidR="00E644A5" w:rsidRPr="001D7A7D" w:rsidRDefault="00E644A5" w:rsidP="001D7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D7A7D">
        <w:rPr>
          <w:rFonts w:ascii="Times New Roman" w:hAnsi="Times New Roman"/>
          <w:sz w:val="28"/>
          <w:szCs w:val="28"/>
          <w:lang w:eastAsia="ar-SA"/>
        </w:rPr>
        <w:t>РІШЕННЯ</w:t>
      </w:r>
    </w:p>
    <w:p w:rsidR="00E644A5" w:rsidRPr="001D7A7D" w:rsidRDefault="00E644A5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644A5" w:rsidRPr="001D7A7D" w:rsidRDefault="00E644A5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шоста</w:t>
      </w:r>
      <w:r w:rsidRPr="00116F17">
        <w:rPr>
          <w:rFonts w:ascii="Times New Roman" w:hAnsi="Times New Roman"/>
          <w:bCs/>
          <w:sz w:val="28"/>
          <w:szCs w:val="28"/>
          <w:lang w:eastAsia="ru-RU"/>
        </w:rPr>
        <w:t xml:space="preserve"> сесія</w:t>
      </w:r>
      <w:r w:rsidRPr="00116F1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16F1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восьмого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 xml:space="preserve"> скликання</w:t>
      </w:r>
    </w:p>
    <w:p w:rsidR="00E644A5" w:rsidRPr="001D7A7D" w:rsidRDefault="00E644A5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644A5" w:rsidRPr="001D7A7D" w:rsidRDefault="00E644A5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>ід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№ 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644A5" w:rsidRDefault="00E644A5" w:rsidP="00D50EB4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644A5" w:rsidRPr="001D7A7D" w:rsidRDefault="00E644A5" w:rsidP="00F9324E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внесення змін до рішення міської ради від 23.12.2016 року №215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 xml:space="preserve">Про  програму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Конвенції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права дитини</w:t>
      </w:r>
      <w:r w:rsidRPr="001D7A7D">
        <w:rPr>
          <w:rFonts w:ascii="Times New Roman" w:hAnsi="Times New Roman"/>
          <w:sz w:val="28"/>
          <w:szCs w:val="28"/>
          <w:lang w:eastAsia="ru-RU"/>
        </w:rPr>
        <w:t>“ на 2017-2021 роки“</w:t>
      </w:r>
    </w:p>
    <w:p w:rsidR="00E644A5" w:rsidRPr="001D7A7D" w:rsidRDefault="00E644A5" w:rsidP="001D7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4A5" w:rsidRPr="009B4C94" w:rsidRDefault="00E644A5" w:rsidP="009B4C94">
      <w:pPr>
        <w:pStyle w:val="ListParagraph"/>
        <w:spacing w:after="0" w:line="240" w:lineRule="auto"/>
        <w:ind w:left="0" w:right="-82"/>
        <w:jc w:val="both"/>
        <w:rPr>
          <w:rFonts w:ascii="Times New Roman" w:hAnsi="Times New Roman"/>
          <w:sz w:val="28"/>
          <w:szCs w:val="28"/>
          <w:lang w:val="uk-UA"/>
        </w:rPr>
      </w:pPr>
      <w:r w:rsidRPr="009B4C94">
        <w:rPr>
          <w:rFonts w:ascii="Times New Roman" w:hAnsi="Times New Roman"/>
          <w:sz w:val="28"/>
          <w:szCs w:val="28"/>
          <w:lang w:val="uk-UA" w:eastAsia="ar-SA"/>
        </w:rPr>
        <w:t xml:space="preserve">     Керуючись пунктом 22 частини першої статті 26 Закону України ,,Про місцеве самоврядування в Україні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>“</w:t>
      </w:r>
      <w:r w:rsidRPr="009B4C94">
        <w:rPr>
          <w:rFonts w:ascii="Times New Roman" w:hAnsi="Times New Roman"/>
          <w:sz w:val="28"/>
          <w:szCs w:val="28"/>
          <w:lang w:val="uk-UA" w:eastAsia="ar-SA"/>
        </w:rPr>
        <w:t>, Конвенцією про права дитини, законами України ,,Про охорону дитинства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 xml:space="preserve">“, </w:t>
      </w:r>
      <w:r w:rsidRPr="009B4C94">
        <w:rPr>
          <w:rFonts w:ascii="Times New Roman" w:hAnsi="Times New Roman"/>
          <w:sz w:val="28"/>
          <w:szCs w:val="28"/>
          <w:lang w:val="uk-UA" w:eastAsia="ar-SA"/>
        </w:rPr>
        <w:t>„Про забезпечення організаційно-правових умов соціального захисту дітей-сиріт та дітей, позбавлених батьківського піклування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>“,</w:t>
      </w:r>
      <w:r w:rsidRPr="00F832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 зв’язку із зміною назв закладів, установ та виконавчих органів міської ради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>, міська рада</w:t>
      </w:r>
    </w:p>
    <w:p w:rsidR="00E644A5" w:rsidRPr="001D7A7D" w:rsidRDefault="00E644A5" w:rsidP="002A6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E644A5" w:rsidRDefault="00E644A5" w:rsidP="001D7A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DD0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Внести зміни до рішення міської ради від 23.12.2016 року №215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програму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Конвенції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>про права дитини “ на 2017-2021 роки“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саме:</w:t>
      </w:r>
    </w:p>
    <w:p w:rsidR="00E644A5" w:rsidRPr="00581529" w:rsidRDefault="00E644A5" w:rsidP="00DD0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1.1. У тексті Програми слова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в місті відповідно до вимог конвенції ООН про права дитини</w:t>
      </w:r>
      <w:r w:rsidRPr="00581529">
        <w:rPr>
          <w:rFonts w:ascii="Times New Roman" w:hAnsi="Times New Roman"/>
          <w:sz w:val="28"/>
          <w:szCs w:val="28"/>
          <w:lang w:eastAsia="ru-RU"/>
        </w:rPr>
        <w:t>”,  “міськрай ТМО “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Новоград-Волинський відділ поліції Головного управління Національної поліції в Житомирській області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комунальний заклад </w:t>
      </w:r>
      <w:r w:rsidRPr="007B66DC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Центр первинної медико-санітарної допомоги міста Новограда-Волинського</w:t>
      </w:r>
      <w:r w:rsidRPr="007B66DC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Інформаційно-методичний центр управління освіти та науки міської ради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  замінити словами   </w:t>
      </w:r>
      <w:r w:rsidRPr="00581529">
        <w:rPr>
          <w:rFonts w:ascii="Times New Roman" w:hAnsi="Times New Roman"/>
          <w:sz w:val="28"/>
          <w:szCs w:val="28"/>
          <w:lang w:eastAsia="ru-RU"/>
        </w:rPr>
        <w:t>“на території Новоград-Волинської міської територіальної громади відповідно до вимог конвенції про права дитини“, “КНП “</w:t>
      </w:r>
      <w:r>
        <w:rPr>
          <w:rFonts w:ascii="Times New Roman" w:hAnsi="Times New Roman"/>
          <w:sz w:val="28"/>
          <w:szCs w:val="28"/>
          <w:lang w:eastAsia="ru-RU"/>
        </w:rPr>
        <w:t>Новоград-Волинське міськрайонне територіальне медичне об`єднання</w:t>
      </w:r>
      <w:r w:rsidRPr="00581529">
        <w:rPr>
          <w:rFonts w:ascii="Times New Roman" w:hAnsi="Times New Roman"/>
          <w:sz w:val="28"/>
          <w:szCs w:val="28"/>
          <w:lang w:eastAsia="ru-RU"/>
        </w:rPr>
        <w:t>“, “</w:t>
      </w:r>
      <w:r>
        <w:rPr>
          <w:rFonts w:ascii="Times New Roman" w:hAnsi="Times New Roman"/>
          <w:sz w:val="28"/>
          <w:szCs w:val="28"/>
          <w:lang w:eastAsia="ru-RU"/>
        </w:rPr>
        <w:t>Новоград-Волинський районний відділ поліції Головного управління Національної поліції в Житомирській області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КНП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Центр первинної медико-санітарної допомоги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Новоград-Волинської міської ради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 w:rsidRPr="001D7A7D">
        <w:rPr>
          <w:rFonts w:ascii="Times New Roman" w:hAnsi="Times New Roman"/>
          <w:sz w:val="28"/>
          <w:szCs w:val="28"/>
          <w:lang w:eastAsia="ru-RU"/>
        </w:rPr>
        <w:t>управлінню освіти і</w:t>
      </w:r>
      <w:r>
        <w:rPr>
          <w:rFonts w:ascii="Times New Roman" w:hAnsi="Times New Roman"/>
          <w:sz w:val="28"/>
          <w:szCs w:val="28"/>
          <w:lang w:eastAsia="ru-RU"/>
        </w:rPr>
        <w:t xml:space="preserve"> науки міської ради</w:t>
      </w:r>
      <w:r w:rsidRPr="00581529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644A5" w:rsidRDefault="00E644A5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1.2. Пункти 3,4  рішення  викласти у новій редакції:</w:t>
      </w:r>
    </w:p>
    <w:p w:rsidR="00E644A5" w:rsidRPr="001D7A7D" w:rsidRDefault="00E644A5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>Виконавчим о</w:t>
      </w:r>
      <w:r>
        <w:rPr>
          <w:rFonts w:ascii="Times New Roman" w:hAnsi="Times New Roman"/>
          <w:sz w:val="28"/>
          <w:szCs w:val="28"/>
          <w:lang w:eastAsia="ru-RU"/>
        </w:rPr>
        <w:t xml:space="preserve">рганам міської ради:  управлінню </w:t>
      </w:r>
      <w:r w:rsidRPr="001D7A7D">
        <w:rPr>
          <w:rFonts w:ascii="Times New Roman" w:hAnsi="Times New Roman"/>
          <w:sz w:val="28"/>
          <w:szCs w:val="28"/>
          <w:lang w:eastAsia="ru-RU"/>
        </w:rPr>
        <w:t>соціального захисту на</w:t>
      </w:r>
      <w:r>
        <w:rPr>
          <w:rFonts w:ascii="Times New Roman" w:hAnsi="Times New Roman"/>
          <w:sz w:val="28"/>
          <w:szCs w:val="28"/>
          <w:lang w:eastAsia="ru-RU"/>
        </w:rPr>
        <w:t>селення міської ради</w:t>
      </w:r>
      <w:r w:rsidRPr="001D7A7D">
        <w:rPr>
          <w:rFonts w:ascii="Times New Roman" w:hAnsi="Times New Roman"/>
          <w:sz w:val="28"/>
          <w:szCs w:val="28"/>
          <w:lang w:eastAsia="ru-RU"/>
        </w:rPr>
        <w:t>, управлінню освіти і</w:t>
      </w:r>
      <w:r>
        <w:rPr>
          <w:rFonts w:ascii="Times New Roman" w:hAnsi="Times New Roman"/>
          <w:sz w:val="28"/>
          <w:szCs w:val="28"/>
          <w:lang w:eastAsia="ru-RU"/>
        </w:rPr>
        <w:t xml:space="preserve"> науки міської ради</w:t>
      </w:r>
      <w:r w:rsidRPr="001D7A7D">
        <w:rPr>
          <w:rFonts w:ascii="Times New Roman" w:hAnsi="Times New Roman"/>
          <w:sz w:val="28"/>
          <w:szCs w:val="28"/>
          <w:lang w:eastAsia="ru-RU"/>
        </w:rPr>
        <w:t>, міському центру соціальних с</w:t>
      </w:r>
      <w:r>
        <w:rPr>
          <w:rFonts w:ascii="Times New Roman" w:hAnsi="Times New Roman"/>
          <w:sz w:val="28"/>
          <w:szCs w:val="28"/>
          <w:lang w:eastAsia="ru-RU"/>
        </w:rPr>
        <w:t>лужб</w:t>
      </w:r>
      <w:r w:rsidRPr="001D7A7D">
        <w:rPr>
          <w:rFonts w:ascii="Times New Roman" w:hAnsi="Times New Roman"/>
          <w:sz w:val="28"/>
          <w:szCs w:val="28"/>
          <w:lang w:eastAsia="ru-RU"/>
        </w:rPr>
        <w:t>, управлінню у справах сім’ї, молоді, фізичної культури 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спорту міської ради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, відділу з питань охорони здоров’я </w:t>
      </w:r>
      <w:r>
        <w:rPr>
          <w:rFonts w:ascii="Times New Roman" w:hAnsi="Times New Roman"/>
          <w:sz w:val="28"/>
          <w:szCs w:val="28"/>
          <w:lang w:eastAsia="ru-RU"/>
        </w:rPr>
        <w:t xml:space="preserve"> та медичного забезпечення міської ради </w:t>
      </w:r>
      <w:r w:rsidRPr="001D7A7D">
        <w:rPr>
          <w:rFonts w:ascii="Times New Roman" w:hAnsi="Times New Roman"/>
          <w:sz w:val="28"/>
          <w:szCs w:val="28"/>
          <w:lang w:eastAsia="ru-RU"/>
        </w:rPr>
        <w:t>, відділу культури</w:t>
      </w:r>
      <w:r>
        <w:rPr>
          <w:rFonts w:ascii="Times New Roman" w:hAnsi="Times New Roman"/>
          <w:sz w:val="28"/>
          <w:szCs w:val="28"/>
          <w:lang w:eastAsia="ru-RU"/>
        </w:rPr>
        <w:t xml:space="preserve"> і туризму міської ради</w:t>
      </w:r>
      <w:r w:rsidRPr="001D7A7D">
        <w:rPr>
          <w:rFonts w:ascii="Times New Roman" w:hAnsi="Times New Roman"/>
          <w:sz w:val="28"/>
          <w:szCs w:val="28"/>
          <w:lang w:eastAsia="ru-RU"/>
        </w:rPr>
        <w:t>, відділу інформації та зв’язків з громадс</w:t>
      </w:r>
      <w:r>
        <w:rPr>
          <w:rFonts w:ascii="Times New Roman" w:hAnsi="Times New Roman"/>
          <w:sz w:val="28"/>
          <w:szCs w:val="28"/>
          <w:lang w:eastAsia="ru-RU"/>
        </w:rPr>
        <w:t xml:space="preserve">ькістю міської ради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щорічно  до 1 грудня інформувати службу у справах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>міської ради про хід виконання Програми</w:t>
      </w:r>
      <w:r>
        <w:rPr>
          <w:rFonts w:ascii="Times New Roman" w:hAnsi="Times New Roman"/>
          <w:sz w:val="28"/>
          <w:szCs w:val="28"/>
          <w:lang w:eastAsia="ru-RU"/>
        </w:rPr>
        <w:t>“.</w:t>
      </w:r>
    </w:p>
    <w:p w:rsidR="00E644A5" w:rsidRDefault="00E644A5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D7A7D">
        <w:rPr>
          <w:rFonts w:ascii="Times New Roman" w:hAnsi="Times New Roman"/>
          <w:sz w:val="28"/>
          <w:szCs w:val="28"/>
          <w:lang w:eastAsia="ru-RU"/>
        </w:rPr>
        <w:t>.Службі у справах ді</w:t>
      </w:r>
      <w:r>
        <w:rPr>
          <w:rFonts w:ascii="Times New Roman" w:hAnsi="Times New Roman"/>
          <w:sz w:val="28"/>
          <w:szCs w:val="28"/>
          <w:lang w:eastAsia="ru-RU"/>
        </w:rPr>
        <w:t xml:space="preserve">тей міської ради </w:t>
      </w:r>
      <w:r w:rsidRPr="001D7A7D">
        <w:rPr>
          <w:rFonts w:ascii="Times New Roman" w:hAnsi="Times New Roman"/>
          <w:sz w:val="28"/>
          <w:szCs w:val="28"/>
          <w:lang w:eastAsia="ru-RU"/>
        </w:rPr>
        <w:t>інформувати міську раду про хід виконання Програми щороку в грудні місяці</w:t>
      </w:r>
      <w:r>
        <w:rPr>
          <w:rFonts w:ascii="Times New Roman" w:hAnsi="Times New Roman"/>
          <w:sz w:val="28"/>
          <w:szCs w:val="28"/>
          <w:lang w:eastAsia="ru-RU"/>
        </w:rPr>
        <w:t>“.</w:t>
      </w:r>
    </w:p>
    <w:p w:rsidR="00E644A5" w:rsidRDefault="00E644A5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 Назви виконавчих органів міської ради, зазначені в підпункті 1.2. цього рішення, застосовувати в тексті Програми у відповідних відмінках.</w:t>
      </w:r>
    </w:p>
    <w:p w:rsidR="00E644A5" w:rsidRDefault="00E644A5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</w:t>
      </w:r>
      <w:r w:rsidRPr="001D7A7D">
        <w:rPr>
          <w:rFonts w:ascii="Times New Roman" w:hAnsi="Times New Roman"/>
          <w:sz w:val="28"/>
          <w:szCs w:val="28"/>
          <w:lang w:eastAsia="ru-RU"/>
        </w:rPr>
        <w:t>. Контроль за виконанням рішення покласти на постійні комісії міської ради з питань соціальної політики, охорони здоров’я, освіти, ку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льтури та спорту,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з питань депутатської етики, дотримання законності та охорони прав </w:t>
      </w:r>
      <w:r>
        <w:rPr>
          <w:rFonts w:ascii="Times New Roman" w:hAnsi="Times New Roman"/>
          <w:sz w:val="28"/>
          <w:szCs w:val="28"/>
          <w:lang w:eastAsia="ru-RU"/>
        </w:rPr>
        <w:t xml:space="preserve">і свобод громадян </w:t>
      </w:r>
      <w:bookmarkStart w:id="0" w:name="_GoBack"/>
      <w:bookmarkEnd w:id="0"/>
      <w:r w:rsidRPr="001D7A7D">
        <w:rPr>
          <w:rFonts w:ascii="Times New Roman" w:hAnsi="Times New Roman"/>
          <w:sz w:val="28"/>
          <w:szCs w:val="28"/>
          <w:lang w:eastAsia="ru-RU"/>
        </w:rPr>
        <w:t>та заступ</w:t>
      </w:r>
      <w:r>
        <w:rPr>
          <w:rFonts w:ascii="Times New Roman" w:hAnsi="Times New Roman"/>
          <w:sz w:val="28"/>
          <w:szCs w:val="28"/>
          <w:lang w:eastAsia="ru-RU"/>
        </w:rPr>
        <w:t>ника міського голови  Борис Н.П.</w:t>
      </w:r>
    </w:p>
    <w:p w:rsidR="00E644A5" w:rsidRPr="001D7A7D" w:rsidRDefault="00E644A5" w:rsidP="00DD0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644A5" w:rsidRPr="0066741F" w:rsidRDefault="00E644A5" w:rsidP="00BF304D">
      <w:pPr>
        <w:pStyle w:val="BodyText"/>
        <w:rPr>
          <w:bCs/>
          <w:szCs w:val="28"/>
          <w:lang w:val="uk-UA"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</w:t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М.П. Боровець</w:t>
      </w: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340DB2">
      <w:pPr>
        <w:pStyle w:val="20"/>
        <w:shd w:val="clear" w:color="auto" w:fill="auto"/>
        <w:tabs>
          <w:tab w:val="left" w:pos="5791"/>
        </w:tabs>
        <w:spacing w:line="240" w:lineRule="auto"/>
        <w:ind w:right="-108"/>
        <w:rPr>
          <w:sz w:val="28"/>
          <w:szCs w:val="28"/>
          <w:lang w:val="uk-UA"/>
        </w:rPr>
      </w:pPr>
    </w:p>
    <w:p w:rsidR="00E644A5" w:rsidRPr="0078002A" w:rsidRDefault="00E644A5" w:rsidP="00340DB2">
      <w:pPr>
        <w:pStyle w:val="20"/>
        <w:shd w:val="clear" w:color="auto" w:fill="auto"/>
        <w:tabs>
          <w:tab w:val="left" w:pos="5791"/>
        </w:tabs>
        <w:spacing w:line="240" w:lineRule="auto"/>
        <w:ind w:right="-108"/>
        <w:rPr>
          <w:rFonts w:ascii="Times New Roman" w:hAnsi="Times New Roman"/>
          <w:sz w:val="28"/>
          <w:szCs w:val="28"/>
          <w:lang w:val="uk-UA"/>
        </w:rPr>
      </w:pPr>
      <w:r w:rsidRPr="0078002A">
        <w:rPr>
          <w:rFonts w:ascii="Times New Roman" w:hAnsi="Times New Roman"/>
          <w:sz w:val="28"/>
          <w:szCs w:val="28"/>
          <w:lang w:val="uk-UA"/>
        </w:rPr>
        <w:t xml:space="preserve">Порівняльна таблиця до проекту рішення міської ради </w:t>
      </w:r>
    </w:p>
    <w:p w:rsidR="00E644A5" w:rsidRPr="001B1049" w:rsidRDefault="00E644A5" w:rsidP="00340DB2">
      <w:pPr>
        <w:pStyle w:val="20"/>
        <w:shd w:val="clear" w:color="auto" w:fill="auto"/>
        <w:tabs>
          <w:tab w:val="left" w:pos="5791"/>
        </w:tabs>
        <w:spacing w:line="240" w:lineRule="auto"/>
        <w:ind w:right="-108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2"/>
        <w:gridCol w:w="5896"/>
      </w:tblGrid>
      <w:tr w:rsidR="00E644A5" w:rsidRPr="004B3DC1" w:rsidTr="00754FA6">
        <w:tc>
          <w:tcPr>
            <w:tcW w:w="3572" w:type="dxa"/>
          </w:tcPr>
          <w:p w:rsidR="00E644A5" w:rsidRPr="000D027A" w:rsidRDefault="00E644A5" w:rsidP="00754F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2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змін </w:t>
            </w:r>
          </w:p>
        </w:tc>
        <w:tc>
          <w:tcPr>
            <w:tcW w:w="5896" w:type="dxa"/>
          </w:tcPr>
          <w:p w:rsidR="00E644A5" w:rsidRPr="000D027A" w:rsidRDefault="00E644A5" w:rsidP="00754F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27A">
              <w:rPr>
                <w:rFonts w:ascii="Times New Roman" w:hAnsi="Times New Roman"/>
                <w:sz w:val="28"/>
                <w:szCs w:val="28"/>
                <w:lang w:eastAsia="ru-RU"/>
              </w:rPr>
              <w:t>Після змін</w:t>
            </w:r>
          </w:p>
        </w:tc>
      </w:tr>
      <w:tr w:rsidR="00E644A5" w:rsidRPr="004B3DC1" w:rsidTr="00754FA6">
        <w:tc>
          <w:tcPr>
            <w:tcW w:w="3572" w:type="dxa"/>
          </w:tcPr>
          <w:p w:rsidR="00E644A5" w:rsidRPr="000D027A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 місті відповідно до вимог конвенції ООН про права дитини</w:t>
            </w:r>
          </w:p>
        </w:tc>
        <w:tc>
          <w:tcPr>
            <w:tcW w:w="5896" w:type="dxa"/>
          </w:tcPr>
          <w:p w:rsidR="00E644A5" w:rsidRPr="000D027A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B133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 території Новоград-Волинської міської територіальної громади</w:t>
            </w:r>
            <w:r w:rsidRPr="005815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відповідно до вимог конвенції про права дитини</w:t>
            </w:r>
          </w:p>
        </w:tc>
      </w:tr>
      <w:tr w:rsidR="00E644A5" w:rsidRPr="004B3DC1" w:rsidTr="00754FA6">
        <w:tc>
          <w:tcPr>
            <w:tcW w:w="3572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81529">
              <w:rPr>
                <w:rFonts w:ascii="Times New Roman" w:hAnsi="Times New Roman"/>
                <w:sz w:val="28"/>
                <w:szCs w:val="28"/>
                <w:lang w:eastAsia="ru-RU"/>
              </w:rPr>
              <w:t>міськрай ТМО</w:t>
            </w:r>
          </w:p>
        </w:tc>
        <w:tc>
          <w:tcPr>
            <w:tcW w:w="5896" w:type="dxa"/>
          </w:tcPr>
          <w:p w:rsidR="00E644A5" w:rsidRPr="00226081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КНП “Новоград-Волинське міськрайонне територіальне медичне об`єднання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”</w:t>
            </w:r>
          </w:p>
        </w:tc>
      </w:tr>
      <w:tr w:rsidR="00E644A5" w:rsidRPr="004B3DC1" w:rsidTr="00754FA6">
        <w:tc>
          <w:tcPr>
            <w:tcW w:w="3572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Новоград-Волинський відділ поліції Головного управління Національної поліції в Житомирській області</w:t>
            </w:r>
          </w:p>
        </w:tc>
        <w:tc>
          <w:tcPr>
            <w:tcW w:w="5896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Новоград-Волинський 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відділ поліції Головного управління Національної поліції в Житомирській області</w:t>
            </w:r>
          </w:p>
        </w:tc>
      </w:tr>
      <w:tr w:rsidR="00E644A5" w:rsidRPr="004B3DC1" w:rsidTr="00754FA6">
        <w:tc>
          <w:tcPr>
            <w:tcW w:w="3572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комунальний заклад </w:t>
            </w:r>
            <w:r w:rsidRPr="007B66DC"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 первинної медико-санітарної допомоги міста Новограда-Волинського</w:t>
            </w:r>
          </w:p>
        </w:tc>
        <w:tc>
          <w:tcPr>
            <w:tcW w:w="5896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КНП </w:t>
            </w:r>
            <w:r w:rsidRPr="00581529"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 первинної медико-санітарної допомоги</w:t>
            </w:r>
            <w:r w:rsidRPr="00581529"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Новоград-Волинської міської ради</w:t>
            </w:r>
          </w:p>
        </w:tc>
      </w:tr>
      <w:tr w:rsidR="00E644A5" w:rsidRPr="004B3DC1" w:rsidTr="00754FA6">
        <w:tc>
          <w:tcPr>
            <w:tcW w:w="3572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Інформаційно-методичний центр управління освіти та науки міської ради</w:t>
            </w:r>
          </w:p>
        </w:tc>
        <w:tc>
          <w:tcPr>
            <w:tcW w:w="5896" w:type="dxa"/>
          </w:tcPr>
          <w:p w:rsidR="00E644A5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управлінню освіти і науки міської ради</w:t>
            </w:r>
          </w:p>
        </w:tc>
      </w:tr>
      <w:tr w:rsidR="00E644A5" w:rsidRPr="004B3DC1" w:rsidTr="00754FA6">
        <w:tc>
          <w:tcPr>
            <w:tcW w:w="3572" w:type="dxa"/>
          </w:tcPr>
          <w:p w:rsidR="00E644A5" w:rsidRDefault="00E644A5" w:rsidP="00754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0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Виконавчим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рганам міської ради:  департаменту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праці та соціального захисту населення міської ради (Хрущ Л.В.), управлінню освіти і науки міської ради (Ващук Т.В.), міському центру соціальних служб для сім’ї, дітей та молоді </w:t>
            </w:r>
          </w:p>
          <w:p w:rsidR="00E644A5" w:rsidRPr="001D7A7D" w:rsidRDefault="00E644A5" w:rsidP="00754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(Лапинська А.А.), управлінню у справах сім’ї, молоді, фізичної культури 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спорту міської ради (Циба Я.В.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відділу з питань охорони здоров’я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медичного забезпечення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міської ради (Дутчак Л.Р.), відділу культури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туризму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(Заєць Л.В.), відділу інформації та зв’язків з громадс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ькістю міської ради (Талько О.М.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) щорічно  до 1 грудня інформувати службу у справах дітей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управління у справах сім</w:t>
            </w:r>
            <w:r w:rsidRPr="00E660A6">
              <w:rPr>
                <w:rFonts w:ascii="Times New Roman" w:hAnsi="Times New Roman"/>
                <w:sz w:val="28"/>
                <w:szCs w:val="28"/>
                <w:lang w:eastAsia="ru-RU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ї,</w:t>
            </w:r>
            <w:r w:rsidRPr="00E660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молоді, фізичної культури та спорту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міської ради про хід виконання Програми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“.</w:t>
            </w:r>
          </w:p>
          <w:p w:rsidR="00E644A5" w:rsidRPr="00226081" w:rsidRDefault="00E644A5" w:rsidP="00754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</w:tcPr>
          <w:p w:rsidR="00E644A5" w:rsidRPr="001D7A7D" w:rsidRDefault="00E644A5" w:rsidP="00754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081">
              <w:rPr>
                <w:rFonts w:ascii="Times New Roman" w:hAnsi="Times New Roman"/>
                <w:sz w:val="28"/>
                <w:szCs w:val="28"/>
                <w:lang w:eastAsia="ru-RU"/>
              </w:rPr>
              <w:t>- 3.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Виконавчим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рганам міської ради:  </w:t>
            </w:r>
            <w:r w:rsidRPr="002260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управлінню соціального захисту населення міської ради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, управлінню освіти 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науки міської ради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, міському центру соціальних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лужб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, управлінню у справах сім’ї, молоді, фізичної культури 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спорту міської ради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відділу з питань охорони здоров’я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медичного забезпечення міської ради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, відділу культури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туризму міської ради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, відділу інформації та зв’язків з громадс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ькістю міської ради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щорічно  до 1 грудня інформувати службу у справах дітей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міської ради про хід виконання Програми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“.</w:t>
            </w:r>
          </w:p>
          <w:p w:rsidR="00E644A5" w:rsidRPr="00340DB2" w:rsidRDefault="00E644A5" w:rsidP="00754FA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44A5" w:rsidRPr="004B3DC1" w:rsidTr="00754FA6">
        <w:tc>
          <w:tcPr>
            <w:tcW w:w="3572" w:type="dxa"/>
          </w:tcPr>
          <w:p w:rsidR="00E644A5" w:rsidRPr="00226081" w:rsidRDefault="00E644A5" w:rsidP="00754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- 4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.Службі у справах ді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 управління у справах сім</w:t>
            </w:r>
            <w:r w:rsidRPr="00D30D90">
              <w:rPr>
                <w:rFonts w:ascii="Times New Roman" w:hAnsi="Times New Roman"/>
                <w:sz w:val="28"/>
                <w:szCs w:val="28"/>
                <w:lang w:eastAsia="ru-RU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ї, молоді, фізичної культури та спорту міської ради (Лойко Н.О.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) інформувати міську раду про хід виконання Програми щороку в грудні місяці</w:t>
            </w:r>
            <w:r w:rsidRPr="002260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6" w:type="dxa"/>
          </w:tcPr>
          <w:p w:rsidR="00E644A5" w:rsidRPr="00226081" w:rsidRDefault="00E644A5" w:rsidP="00754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- 4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.Службі у справах ді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тей міської ради </w:t>
            </w:r>
            <w:r w:rsidRPr="001D7A7D">
              <w:rPr>
                <w:rFonts w:ascii="Times New Roman" w:hAnsi="Times New Roman"/>
                <w:sz w:val="28"/>
                <w:szCs w:val="28"/>
                <w:lang w:eastAsia="ru-RU"/>
              </w:rPr>
              <w:t>інформувати міську раду про хід виконання Програми щороку в грудні місяці</w:t>
            </w:r>
            <w:r w:rsidRPr="00053D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E644A5" w:rsidRDefault="00E644A5" w:rsidP="00340DB2">
      <w:pPr>
        <w:rPr>
          <w:rFonts w:ascii="Times New Roman" w:hAnsi="Times New Roman"/>
        </w:rPr>
      </w:pPr>
    </w:p>
    <w:p w:rsidR="00E644A5" w:rsidRPr="004B3DC1" w:rsidRDefault="00E644A5" w:rsidP="00340D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в. о. н</w:t>
      </w:r>
      <w:r w:rsidRPr="004B3DC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4B3DC1">
        <w:rPr>
          <w:rFonts w:ascii="Times New Roman" w:hAnsi="Times New Roman"/>
          <w:sz w:val="28"/>
          <w:szCs w:val="28"/>
        </w:rPr>
        <w:t xml:space="preserve"> служби у справах дітей</w:t>
      </w:r>
    </w:p>
    <w:p w:rsidR="00E644A5" w:rsidRPr="004B3DC1" w:rsidRDefault="00E644A5" w:rsidP="00340D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DC1">
        <w:rPr>
          <w:rFonts w:ascii="Times New Roman" w:hAnsi="Times New Roman"/>
          <w:sz w:val="28"/>
          <w:szCs w:val="28"/>
        </w:rPr>
        <w:t xml:space="preserve">міської ради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І.В. Пелешок</w:t>
      </w:r>
    </w:p>
    <w:p w:rsidR="00E644A5" w:rsidRPr="000E01A0" w:rsidRDefault="00E644A5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4A5" w:rsidRDefault="00E644A5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644A5" w:rsidSect="002D301D">
      <w:pgSz w:w="11906" w:h="16838"/>
      <w:pgMar w:top="851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040"/>
    <w:multiLevelType w:val="hybridMultilevel"/>
    <w:tmpl w:val="092E6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7B18AD"/>
    <w:multiLevelType w:val="hybridMultilevel"/>
    <w:tmpl w:val="D36E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C6373B"/>
    <w:multiLevelType w:val="hybridMultilevel"/>
    <w:tmpl w:val="2814F18A"/>
    <w:lvl w:ilvl="0" w:tplc="B3F0731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2FD322E"/>
    <w:multiLevelType w:val="hybridMultilevel"/>
    <w:tmpl w:val="5008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1E41BF"/>
    <w:multiLevelType w:val="hybridMultilevel"/>
    <w:tmpl w:val="579C7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FA1"/>
    <w:rsid w:val="0003061B"/>
    <w:rsid w:val="00033536"/>
    <w:rsid w:val="00043FE6"/>
    <w:rsid w:val="00053D5E"/>
    <w:rsid w:val="00063CCE"/>
    <w:rsid w:val="00074A6D"/>
    <w:rsid w:val="00075164"/>
    <w:rsid w:val="0009786A"/>
    <w:rsid w:val="000A6365"/>
    <w:rsid w:val="000B53E5"/>
    <w:rsid w:val="000C18EF"/>
    <w:rsid w:val="000D027A"/>
    <w:rsid w:val="000D65F1"/>
    <w:rsid w:val="000E01A0"/>
    <w:rsid w:val="000E7958"/>
    <w:rsid w:val="001001DA"/>
    <w:rsid w:val="00107EE7"/>
    <w:rsid w:val="00116F17"/>
    <w:rsid w:val="0012637C"/>
    <w:rsid w:val="00130697"/>
    <w:rsid w:val="001542EE"/>
    <w:rsid w:val="001723AF"/>
    <w:rsid w:val="00174494"/>
    <w:rsid w:val="001804AD"/>
    <w:rsid w:val="001A4C28"/>
    <w:rsid w:val="001A731E"/>
    <w:rsid w:val="001B1049"/>
    <w:rsid w:val="001B3730"/>
    <w:rsid w:val="001B3A83"/>
    <w:rsid w:val="001C306C"/>
    <w:rsid w:val="001D12B0"/>
    <w:rsid w:val="001D1588"/>
    <w:rsid w:val="001D7A7D"/>
    <w:rsid w:val="001F0FA1"/>
    <w:rsid w:val="001F3417"/>
    <w:rsid w:val="001F4DA5"/>
    <w:rsid w:val="00214AE2"/>
    <w:rsid w:val="00215F49"/>
    <w:rsid w:val="00226081"/>
    <w:rsid w:val="00241B39"/>
    <w:rsid w:val="00285146"/>
    <w:rsid w:val="002A366A"/>
    <w:rsid w:val="002A64FE"/>
    <w:rsid w:val="002A7AE1"/>
    <w:rsid w:val="002B1332"/>
    <w:rsid w:val="002C5E3A"/>
    <w:rsid w:val="002D301D"/>
    <w:rsid w:val="002F06FE"/>
    <w:rsid w:val="00312882"/>
    <w:rsid w:val="00336EF6"/>
    <w:rsid w:val="00340DB2"/>
    <w:rsid w:val="003624B7"/>
    <w:rsid w:val="00365B67"/>
    <w:rsid w:val="003845AB"/>
    <w:rsid w:val="0039547C"/>
    <w:rsid w:val="003A2408"/>
    <w:rsid w:val="003A7DAE"/>
    <w:rsid w:val="003B0B5C"/>
    <w:rsid w:val="003B3DF5"/>
    <w:rsid w:val="003C6A60"/>
    <w:rsid w:val="003D6BF8"/>
    <w:rsid w:val="003F0BAD"/>
    <w:rsid w:val="00417EAB"/>
    <w:rsid w:val="00440EED"/>
    <w:rsid w:val="0044310F"/>
    <w:rsid w:val="004742B4"/>
    <w:rsid w:val="0047643D"/>
    <w:rsid w:val="00487687"/>
    <w:rsid w:val="00496E93"/>
    <w:rsid w:val="004A3D8B"/>
    <w:rsid w:val="004B3DC1"/>
    <w:rsid w:val="004D3E25"/>
    <w:rsid w:val="004D49CF"/>
    <w:rsid w:val="004E1CCF"/>
    <w:rsid w:val="0050491C"/>
    <w:rsid w:val="0051245E"/>
    <w:rsid w:val="00512D5D"/>
    <w:rsid w:val="0053444C"/>
    <w:rsid w:val="0054023B"/>
    <w:rsid w:val="00563DE2"/>
    <w:rsid w:val="005757F9"/>
    <w:rsid w:val="00581529"/>
    <w:rsid w:val="00583164"/>
    <w:rsid w:val="00593B41"/>
    <w:rsid w:val="005962C6"/>
    <w:rsid w:val="005B0911"/>
    <w:rsid w:val="005C0A6F"/>
    <w:rsid w:val="005D2D6A"/>
    <w:rsid w:val="005E4BED"/>
    <w:rsid w:val="005E5DF5"/>
    <w:rsid w:val="005E75EC"/>
    <w:rsid w:val="005F6DA9"/>
    <w:rsid w:val="0060109F"/>
    <w:rsid w:val="006221A8"/>
    <w:rsid w:val="00651B3B"/>
    <w:rsid w:val="00664DD3"/>
    <w:rsid w:val="00665A9E"/>
    <w:rsid w:val="0066741F"/>
    <w:rsid w:val="006811EB"/>
    <w:rsid w:val="00687920"/>
    <w:rsid w:val="006903C6"/>
    <w:rsid w:val="0069124A"/>
    <w:rsid w:val="00694925"/>
    <w:rsid w:val="006975A8"/>
    <w:rsid w:val="006E2C3A"/>
    <w:rsid w:val="006E2F53"/>
    <w:rsid w:val="006E45B5"/>
    <w:rsid w:val="006E509F"/>
    <w:rsid w:val="0070289F"/>
    <w:rsid w:val="007125CF"/>
    <w:rsid w:val="00716443"/>
    <w:rsid w:val="007233F3"/>
    <w:rsid w:val="0073625D"/>
    <w:rsid w:val="00736CA4"/>
    <w:rsid w:val="00745B51"/>
    <w:rsid w:val="00746274"/>
    <w:rsid w:val="007502CE"/>
    <w:rsid w:val="00754FA6"/>
    <w:rsid w:val="0077128E"/>
    <w:rsid w:val="00777A1C"/>
    <w:rsid w:val="0078002A"/>
    <w:rsid w:val="007812D2"/>
    <w:rsid w:val="0078466C"/>
    <w:rsid w:val="00797F0E"/>
    <w:rsid w:val="007A5C1E"/>
    <w:rsid w:val="007B4CCF"/>
    <w:rsid w:val="007B66DC"/>
    <w:rsid w:val="007D49B7"/>
    <w:rsid w:val="007E7138"/>
    <w:rsid w:val="007F0997"/>
    <w:rsid w:val="00824554"/>
    <w:rsid w:val="00835606"/>
    <w:rsid w:val="00844CE0"/>
    <w:rsid w:val="008532F6"/>
    <w:rsid w:val="00855A89"/>
    <w:rsid w:val="0086666F"/>
    <w:rsid w:val="00875F40"/>
    <w:rsid w:val="0088683F"/>
    <w:rsid w:val="008914AF"/>
    <w:rsid w:val="00897724"/>
    <w:rsid w:val="008C23BE"/>
    <w:rsid w:val="008C75F9"/>
    <w:rsid w:val="008C79EA"/>
    <w:rsid w:val="008D12B1"/>
    <w:rsid w:val="008E3F72"/>
    <w:rsid w:val="008F0995"/>
    <w:rsid w:val="008F702C"/>
    <w:rsid w:val="00904896"/>
    <w:rsid w:val="00921CAE"/>
    <w:rsid w:val="00924D09"/>
    <w:rsid w:val="00954CE5"/>
    <w:rsid w:val="00964F18"/>
    <w:rsid w:val="009B4C94"/>
    <w:rsid w:val="009C1C18"/>
    <w:rsid w:val="009C58C0"/>
    <w:rsid w:val="009D5451"/>
    <w:rsid w:val="009E058E"/>
    <w:rsid w:val="009E6B49"/>
    <w:rsid w:val="00A01674"/>
    <w:rsid w:val="00A245B5"/>
    <w:rsid w:val="00A31094"/>
    <w:rsid w:val="00A577B8"/>
    <w:rsid w:val="00A65A2F"/>
    <w:rsid w:val="00A860E9"/>
    <w:rsid w:val="00A9172D"/>
    <w:rsid w:val="00AA1EC1"/>
    <w:rsid w:val="00AA56E7"/>
    <w:rsid w:val="00AA620E"/>
    <w:rsid w:val="00AA72BA"/>
    <w:rsid w:val="00AB2DC3"/>
    <w:rsid w:val="00AB62BB"/>
    <w:rsid w:val="00AC5A37"/>
    <w:rsid w:val="00AF3F0C"/>
    <w:rsid w:val="00AF69C3"/>
    <w:rsid w:val="00B2722E"/>
    <w:rsid w:val="00B36A7F"/>
    <w:rsid w:val="00B4161F"/>
    <w:rsid w:val="00B51E5E"/>
    <w:rsid w:val="00B55571"/>
    <w:rsid w:val="00B55D1F"/>
    <w:rsid w:val="00B77105"/>
    <w:rsid w:val="00B82BB4"/>
    <w:rsid w:val="00B857FB"/>
    <w:rsid w:val="00B86546"/>
    <w:rsid w:val="00B900FD"/>
    <w:rsid w:val="00B93D77"/>
    <w:rsid w:val="00BA02E5"/>
    <w:rsid w:val="00BA15A2"/>
    <w:rsid w:val="00BA3202"/>
    <w:rsid w:val="00BA7632"/>
    <w:rsid w:val="00BB0D29"/>
    <w:rsid w:val="00BD2AC9"/>
    <w:rsid w:val="00BE2FBD"/>
    <w:rsid w:val="00BF304D"/>
    <w:rsid w:val="00C10CE4"/>
    <w:rsid w:val="00C25DE2"/>
    <w:rsid w:val="00C27AF9"/>
    <w:rsid w:val="00C33947"/>
    <w:rsid w:val="00C359E2"/>
    <w:rsid w:val="00C56622"/>
    <w:rsid w:val="00C648BE"/>
    <w:rsid w:val="00C7580C"/>
    <w:rsid w:val="00C77D70"/>
    <w:rsid w:val="00C87C9F"/>
    <w:rsid w:val="00C95D07"/>
    <w:rsid w:val="00CB77BC"/>
    <w:rsid w:val="00CD2114"/>
    <w:rsid w:val="00CD2E84"/>
    <w:rsid w:val="00CF4F08"/>
    <w:rsid w:val="00D03EAD"/>
    <w:rsid w:val="00D13680"/>
    <w:rsid w:val="00D30D90"/>
    <w:rsid w:val="00D33EBD"/>
    <w:rsid w:val="00D3586D"/>
    <w:rsid w:val="00D50EB4"/>
    <w:rsid w:val="00D64D47"/>
    <w:rsid w:val="00D86F6F"/>
    <w:rsid w:val="00D909A8"/>
    <w:rsid w:val="00D90C21"/>
    <w:rsid w:val="00D94090"/>
    <w:rsid w:val="00DA0E99"/>
    <w:rsid w:val="00DC0986"/>
    <w:rsid w:val="00DD06CA"/>
    <w:rsid w:val="00DD78B5"/>
    <w:rsid w:val="00E33FB0"/>
    <w:rsid w:val="00E46D6B"/>
    <w:rsid w:val="00E52D8E"/>
    <w:rsid w:val="00E644A5"/>
    <w:rsid w:val="00E660A6"/>
    <w:rsid w:val="00E70070"/>
    <w:rsid w:val="00E75BB9"/>
    <w:rsid w:val="00E867CE"/>
    <w:rsid w:val="00E8689F"/>
    <w:rsid w:val="00EC1464"/>
    <w:rsid w:val="00EC5C01"/>
    <w:rsid w:val="00ED33D7"/>
    <w:rsid w:val="00ED6180"/>
    <w:rsid w:val="00EE46F6"/>
    <w:rsid w:val="00EE79DB"/>
    <w:rsid w:val="00EF7D90"/>
    <w:rsid w:val="00F3074A"/>
    <w:rsid w:val="00F35DFA"/>
    <w:rsid w:val="00F47E6C"/>
    <w:rsid w:val="00F77613"/>
    <w:rsid w:val="00F83213"/>
    <w:rsid w:val="00F9324E"/>
    <w:rsid w:val="00FC1E32"/>
    <w:rsid w:val="00FC69FE"/>
    <w:rsid w:val="00FD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6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7A7D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1D7A7D"/>
    <w:pPr>
      <w:spacing w:after="0" w:line="240" w:lineRule="auto"/>
      <w:jc w:val="both"/>
    </w:pPr>
    <w:rPr>
      <w:rFonts w:ascii="Times New Roman" w:hAnsi="Times New Roman"/>
      <w:sz w:val="20"/>
      <w:szCs w:val="20"/>
      <w:lang w:val="ru-RU" w:eastAsia="nb-N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7A7D"/>
    <w:rPr>
      <w:rFonts w:ascii="Times New Roman" w:hAnsi="Times New Roman" w:cs="Times New Roman"/>
      <w:sz w:val="20"/>
      <w:lang w:val="ru-RU" w:eastAsia="nb-NO"/>
    </w:rPr>
  </w:style>
  <w:style w:type="paragraph" w:styleId="BalloonText">
    <w:name w:val="Balloon Text"/>
    <w:basedOn w:val="Normal"/>
    <w:link w:val="BalloonTextChar"/>
    <w:uiPriority w:val="99"/>
    <w:semiHidden/>
    <w:rsid w:val="001D7A7D"/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A7D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D7A7D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5B67"/>
    <w:pPr>
      <w:ind w:left="720"/>
      <w:contextualSpacing/>
    </w:pPr>
    <w:rPr>
      <w:lang w:val="ru-RU"/>
    </w:rPr>
  </w:style>
  <w:style w:type="character" w:customStyle="1" w:styleId="2">
    <w:name w:val="Основной текст (2)_"/>
    <w:link w:val="20"/>
    <w:uiPriority w:val="99"/>
    <w:locked/>
    <w:rsid w:val="00340DB2"/>
    <w:rPr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40DB2"/>
    <w:pPr>
      <w:widowControl w:val="0"/>
      <w:shd w:val="clear" w:color="auto" w:fill="FFFFFF"/>
      <w:spacing w:after="0" w:line="216" w:lineRule="exact"/>
      <w:jc w:val="center"/>
    </w:pPr>
    <w:rPr>
      <w:sz w:val="19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4</Pages>
  <Words>831</Words>
  <Characters>4743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12</cp:revision>
  <cp:lastPrinted>2021-04-06T09:32:00Z</cp:lastPrinted>
  <dcterms:created xsi:type="dcterms:W3CDTF">2018-12-21T12:56:00Z</dcterms:created>
  <dcterms:modified xsi:type="dcterms:W3CDTF">2021-04-07T12:26:00Z</dcterms:modified>
</cp:coreProperties>
</file>