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D4" w:rsidRPr="00784287" w:rsidRDefault="00AC50D4" w:rsidP="00784287">
      <w:pPr>
        <w:widowControl w:val="0"/>
        <w:suppressAutoHyphens/>
        <w:spacing w:after="0" w:line="240" w:lineRule="auto"/>
        <w:ind w:right="49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784287">
        <w:rPr>
          <w:rFonts w:ascii="Times New Roman" w:eastAsia="Times New Roman" w:hAnsi="Times New Roman"/>
          <w:sz w:val="24"/>
          <w:szCs w:val="24"/>
          <w:lang w:val="uk-UA" w:eastAsia="ar-SA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fillcolor="window">
            <v:imagedata r:id="rId5" o:title=""/>
          </v:shape>
          <o:OLEObject Type="Embed" ProgID="MSDraw" ShapeID="_x0000_i1025" DrawAspect="Content" ObjectID="_1682850703" r:id="rId6"/>
        </w:object>
      </w:r>
    </w:p>
    <w:p w:rsidR="00AC50D4" w:rsidRPr="00784287" w:rsidRDefault="00AC50D4" w:rsidP="0078428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84287">
        <w:rPr>
          <w:rFonts w:ascii="Times New Roman" w:hAnsi="Times New Roman"/>
          <w:sz w:val="28"/>
          <w:szCs w:val="28"/>
          <w:lang w:val="uk-UA" w:eastAsia="ar-SA"/>
        </w:rPr>
        <w:t>УКРАЇНА</w:t>
      </w:r>
    </w:p>
    <w:p w:rsidR="00AC50D4" w:rsidRPr="00784287" w:rsidRDefault="00AC50D4" w:rsidP="00784287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784287">
        <w:rPr>
          <w:rFonts w:ascii="Times New Roman" w:hAnsi="Times New Roman"/>
          <w:bCs/>
          <w:sz w:val="28"/>
          <w:szCs w:val="28"/>
          <w:lang w:val="uk-UA" w:eastAsia="ar-SA"/>
        </w:rPr>
        <w:t>НОВОГРАД-ВОЛИНСЬКА МІСЬКА РАДА</w:t>
      </w:r>
    </w:p>
    <w:p w:rsidR="00AC50D4" w:rsidRPr="00784287" w:rsidRDefault="00AC50D4" w:rsidP="00784287">
      <w:pPr>
        <w:keepNext/>
        <w:tabs>
          <w:tab w:val="left" w:pos="36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84287">
        <w:rPr>
          <w:rFonts w:ascii="Times New Roman" w:hAnsi="Times New Roman"/>
          <w:bCs/>
          <w:sz w:val="28"/>
          <w:szCs w:val="28"/>
          <w:lang w:val="uk-UA" w:eastAsia="ar-SA"/>
        </w:rPr>
        <w:t>ЖИТОМИРСЬКОЇ ОБЛАСТІ</w:t>
      </w:r>
    </w:p>
    <w:p w:rsidR="00AC50D4" w:rsidRPr="00784287" w:rsidRDefault="00AC50D4" w:rsidP="00784287">
      <w:pPr>
        <w:suppressAutoHyphens/>
        <w:spacing w:after="0" w:line="240" w:lineRule="auto"/>
        <w:jc w:val="center"/>
        <w:outlineLvl w:val="7"/>
        <w:rPr>
          <w:rFonts w:ascii="Times New Roman" w:hAnsi="Times New Roman"/>
          <w:bCs/>
          <w:iCs/>
          <w:sz w:val="28"/>
          <w:szCs w:val="28"/>
          <w:lang w:val="uk-UA" w:eastAsia="ar-SA"/>
        </w:rPr>
      </w:pPr>
      <w:r w:rsidRPr="00784287">
        <w:rPr>
          <w:rFonts w:ascii="Times New Roman" w:hAnsi="Times New Roman"/>
          <w:bCs/>
          <w:iCs/>
          <w:sz w:val="28"/>
          <w:szCs w:val="28"/>
          <w:lang w:val="uk-UA" w:eastAsia="ar-SA"/>
        </w:rPr>
        <w:t>РІШЕННЯ</w:t>
      </w:r>
    </w:p>
    <w:p w:rsidR="00AC50D4" w:rsidRPr="00784287" w:rsidRDefault="00AC50D4" w:rsidP="00784287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AC50D4" w:rsidRPr="00784287" w:rsidRDefault="00AC50D4" w:rsidP="00784287">
      <w:pPr>
        <w:suppressAutoHyphens/>
        <w:spacing w:after="0" w:line="240" w:lineRule="auto"/>
        <w:outlineLvl w:val="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восьма  </w:t>
      </w:r>
      <w:r w:rsidRPr="00784287">
        <w:rPr>
          <w:rFonts w:ascii="Times New Roman" w:hAnsi="Times New Roman"/>
          <w:sz w:val="28"/>
          <w:szCs w:val="28"/>
          <w:lang w:val="uk-UA" w:eastAsia="ar-SA"/>
        </w:rPr>
        <w:t>сесія</w:t>
      </w:r>
      <w:r w:rsidRPr="00784287">
        <w:rPr>
          <w:rFonts w:ascii="Times New Roman" w:hAnsi="Times New Roman"/>
          <w:sz w:val="28"/>
          <w:szCs w:val="28"/>
          <w:lang w:val="uk-UA" w:eastAsia="ar-SA"/>
        </w:rPr>
        <w:tab/>
      </w:r>
      <w:r w:rsidRPr="00784287">
        <w:rPr>
          <w:rFonts w:ascii="Times New Roman" w:hAnsi="Times New Roman"/>
          <w:sz w:val="28"/>
          <w:szCs w:val="28"/>
          <w:lang w:val="uk-UA" w:eastAsia="ar-SA"/>
        </w:rPr>
        <w:tab/>
        <w:t xml:space="preserve">                              </w:t>
      </w:r>
      <w:r w:rsidRPr="00784287">
        <w:rPr>
          <w:rFonts w:ascii="Times New Roman" w:hAnsi="Times New Roman"/>
          <w:sz w:val="28"/>
          <w:szCs w:val="28"/>
          <w:lang w:val="uk-UA" w:eastAsia="ar-SA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</w:t>
      </w:r>
      <w:r w:rsidRPr="00784287">
        <w:rPr>
          <w:rFonts w:ascii="Times New Roman" w:hAnsi="Times New Roman"/>
          <w:sz w:val="28"/>
          <w:szCs w:val="28"/>
          <w:lang w:val="uk-UA" w:eastAsia="ar-SA"/>
        </w:rPr>
        <w:t>восьмого  скликання</w:t>
      </w:r>
    </w:p>
    <w:p w:rsidR="00AC50D4" w:rsidRDefault="00AC50D4" w:rsidP="0078428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AC50D4" w:rsidRPr="00784287" w:rsidRDefault="00AC50D4" w:rsidP="0078428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784287">
        <w:rPr>
          <w:rFonts w:ascii="Times New Roman" w:hAnsi="Times New Roman"/>
          <w:sz w:val="28"/>
          <w:szCs w:val="28"/>
          <w:lang w:val="uk-UA" w:eastAsia="ar-SA"/>
        </w:rPr>
        <w:t xml:space="preserve">від                   № </w:t>
      </w:r>
    </w:p>
    <w:p w:rsidR="00AC50D4" w:rsidRDefault="00AC50D4">
      <w:pPr>
        <w:rPr>
          <w:lang w:val="uk-UA"/>
        </w:rPr>
      </w:pPr>
    </w:p>
    <w:tbl>
      <w:tblPr>
        <w:tblW w:w="9720" w:type="dxa"/>
        <w:tblInd w:w="-72" w:type="dxa"/>
        <w:tblLook w:val="0000"/>
      </w:tblPr>
      <w:tblGrid>
        <w:gridCol w:w="4680"/>
        <w:gridCol w:w="5040"/>
      </w:tblGrid>
      <w:tr w:rsidR="00AC50D4" w:rsidTr="001F4758">
        <w:trPr>
          <w:trHeight w:val="1440"/>
        </w:trPr>
        <w:tc>
          <w:tcPr>
            <w:tcW w:w="4680" w:type="dxa"/>
          </w:tcPr>
          <w:p w:rsidR="00AC50D4" w:rsidRPr="001F4758" w:rsidRDefault="00AC50D4" w:rsidP="004C1889">
            <w:pPr>
              <w:pStyle w:val="NormalWeb"/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1F4758">
              <w:rPr>
                <w:rFonts w:ascii="ProbaPro" w:hAnsi="ProbaPro"/>
                <w:color w:val="000000"/>
                <w:sz w:val="28"/>
                <w:szCs w:val="28"/>
              </w:rPr>
              <w:t xml:space="preserve">Про внесення змін до </w:t>
            </w:r>
            <w:r>
              <w:rPr>
                <w:sz w:val="28"/>
                <w:szCs w:val="28"/>
                <w:lang w:val="uk-UA"/>
              </w:rPr>
              <w:t>ш</w:t>
            </w:r>
            <w:r w:rsidRPr="00AF2BE2">
              <w:rPr>
                <w:sz w:val="28"/>
                <w:szCs w:val="28"/>
                <w:lang w:val="uk-UA"/>
              </w:rPr>
              <w:t>татної чисельн</w:t>
            </w:r>
            <w:r>
              <w:rPr>
                <w:sz w:val="28"/>
                <w:szCs w:val="28"/>
                <w:lang w:val="uk-UA"/>
              </w:rPr>
              <w:t>ості</w:t>
            </w:r>
            <w:r w:rsidRPr="00AF2BE2">
              <w:rPr>
                <w:sz w:val="28"/>
                <w:szCs w:val="28"/>
                <w:lang w:val="uk-UA"/>
              </w:rPr>
              <w:t xml:space="preserve"> працівників Новоград-Волинського міського центру фізичного здоров’я населення «Спорт для всіх»</w:t>
            </w:r>
          </w:p>
        </w:tc>
        <w:tc>
          <w:tcPr>
            <w:tcW w:w="5040" w:type="dxa"/>
          </w:tcPr>
          <w:p w:rsidR="00AC50D4" w:rsidRDefault="00AC50D4" w:rsidP="001F4758">
            <w:pPr>
              <w:pStyle w:val="NormalWeb"/>
              <w:shd w:val="clear" w:color="auto" w:fill="FFFFFF"/>
              <w:ind w:left="180"/>
              <w:jc w:val="both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</w:p>
        </w:tc>
      </w:tr>
    </w:tbl>
    <w:p w:rsidR="00AC50D4" w:rsidRDefault="00AC50D4" w:rsidP="007842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AC50D4" w:rsidRDefault="00AC50D4" w:rsidP="00DA027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статтею 25</w:t>
      </w:r>
      <w:r w:rsidRPr="007842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 у зв’язку з приєднанням територіальних громад Пилиповицької, Дідовицької, Наталівської та Великомолодівської сільських рад, міська рада</w:t>
      </w:r>
    </w:p>
    <w:p w:rsidR="00AC50D4" w:rsidRPr="00AF2BE2" w:rsidRDefault="00AC50D4" w:rsidP="00DA02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F2BE2">
        <w:rPr>
          <w:rFonts w:ascii="Times New Roman" w:hAnsi="Times New Roman"/>
          <w:sz w:val="28"/>
          <w:szCs w:val="28"/>
          <w:lang w:val="uk-UA" w:eastAsia="ru-RU"/>
        </w:rPr>
        <w:t xml:space="preserve">ВИРІШИЛА: </w:t>
      </w:r>
    </w:p>
    <w:p w:rsidR="00AC50D4" w:rsidRPr="00AF2BE2" w:rsidRDefault="00AC50D4" w:rsidP="00DA02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C50D4" w:rsidRPr="001F4758" w:rsidRDefault="00AC50D4" w:rsidP="001F475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4758">
        <w:rPr>
          <w:sz w:val="28"/>
          <w:szCs w:val="28"/>
          <w:lang w:val="uk-UA"/>
        </w:rPr>
        <w:t xml:space="preserve">     1. Внести зміни </w:t>
      </w:r>
      <w:r w:rsidRPr="00AF2BE2">
        <w:rPr>
          <w:rFonts w:ascii="ProbaPro" w:hAnsi="ProbaPro"/>
          <w:color w:val="000000"/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ш</w:t>
      </w:r>
      <w:r w:rsidRPr="00AF2BE2">
        <w:rPr>
          <w:sz w:val="28"/>
          <w:szCs w:val="28"/>
          <w:lang w:val="uk-UA"/>
        </w:rPr>
        <w:t>татної чисельн</w:t>
      </w:r>
      <w:r>
        <w:rPr>
          <w:sz w:val="28"/>
          <w:szCs w:val="28"/>
          <w:lang w:val="uk-UA"/>
        </w:rPr>
        <w:t>ості</w:t>
      </w:r>
      <w:r w:rsidRPr="00AF2BE2">
        <w:rPr>
          <w:sz w:val="28"/>
          <w:szCs w:val="28"/>
          <w:lang w:val="uk-UA"/>
        </w:rPr>
        <w:t xml:space="preserve"> працівників Новоград-Волинського міського центру фізичного здоров’я населення «Спорт для всіх»</w:t>
      </w:r>
      <w:r w:rsidRPr="001F4758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затвердивши додаток 2 до рішення міської ради від 22.09.2016 року № 158 в новій редакції (додається)</w:t>
      </w:r>
      <w:r w:rsidRPr="001F4758">
        <w:rPr>
          <w:rFonts w:ascii="ProbaPro" w:hAnsi="ProbaPro"/>
          <w:color w:val="000000"/>
          <w:sz w:val="28"/>
          <w:szCs w:val="28"/>
          <w:lang w:val="uk-UA"/>
        </w:rPr>
        <w:t>.</w:t>
      </w:r>
    </w:p>
    <w:p w:rsidR="00AC50D4" w:rsidRPr="001F4758" w:rsidRDefault="00AC50D4" w:rsidP="001F475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1F4758">
        <w:rPr>
          <w:sz w:val="28"/>
          <w:szCs w:val="28"/>
          <w:lang w:val="uk-UA"/>
        </w:rPr>
        <w:t xml:space="preserve">     2. 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(Широкопояс О.Ю.) та заступника міського голови Борис Н.П.</w:t>
      </w:r>
    </w:p>
    <w:p w:rsidR="00AC50D4" w:rsidRDefault="00AC50D4" w:rsidP="00766240">
      <w:pPr>
        <w:pStyle w:val="NormalWeb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NormalWeb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М.П. Боровець</w:t>
      </w:r>
    </w:p>
    <w:p w:rsidR="00AC50D4" w:rsidRDefault="00AC50D4" w:rsidP="00766240">
      <w:pPr>
        <w:pStyle w:val="NormalWeb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NormalWeb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NormalWeb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NormalWeb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NormalWeb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C50D4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Додаток 2</w:t>
      </w:r>
    </w:p>
    <w:p w:rsidR="00AC50D4" w:rsidRDefault="00AC50D4" w:rsidP="008A072A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міської ради</w:t>
      </w:r>
    </w:p>
    <w:p w:rsidR="00AC50D4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від 22.09.2016 №158</w:t>
      </w:r>
    </w:p>
    <w:p w:rsidR="00AC50D4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AC50D4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Нова редакція </w:t>
      </w:r>
    </w:p>
    <w:p w:rsidR="00AC50D4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рішення міської ради</w:t>
      </w:r>
    </w:p>
    <w:p w:rsidR="00AC50D4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від                           №</w:t>
      </w:r>
    </w:p>
    <w:p w:rsidR="00AC50D4" w:rsidRDefault="00AC50D4" w:rsidP="008A072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C50D4" w:rsidRDefault="00AC50D4" w:rsidP="00AF2B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F2BE2">
        <w:rPr>
          <w:rFonts w:ascii="Times New Roman" w:hAnsi="Times New Roman"/>
          <w:sz w:val="28"/>
          <w:szCs w:val="28"/>
          <w:lang w:val="uk-UA"/>
        </w:rPr>
        <w:t>Штатна чисельність працівників Новоград-Волинського міського центру фізичного здоров’я населення «Спорт для всіх»</w:t>
      </w:r>
    </w:p>
    <w:p w:rsidR="00AC50D4" w:rsidRDefault="00AC50D4" w:rsidP="00AF2B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C50D4" w:rsidRPr="00AF2BE2" w:rsidRDefault="00AC50D4" w:rsidP="00AF2B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780"/>
      </w:tblGrid>
      <w:tr w:rsidR="00AC50D4" w:rsidTr="00F73617">
        <w:tc>
          <w:tcPr>
            <w:tcW w:w="5688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7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C50D4" w:rsidTr="00F73617">
        <w:tc>
          <w:tcPr>
            <w:tcW w:w="56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Директор Центру</w:t>
            </w:r>
          </w:p>
        </w:tc>
        <w:tc>
          <w:tcPr>
            <w:tcW w:w="37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C50D4" w:rsidTr="00F73617">
        <w:tc>
          <w:tcPr>
            <w:tcW w:w="56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Головний фахівець</w:t>
            </w:r>
          </w:p>
        </w:tc>
        <w:tc>
          <w:tcPr>
            <w:tcW w:w="37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2,75</w:t>
            </w:r>
          </w:p>
        </w:tc>
      </w:tr>
      <w:tr w:rsidR="00AC50D4" w:rsidTr="00F73617">
        <w:tc>
          <w:tcPr>
            <w:tcW w:w="56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господарством</w:t>
            </w:r>
          </w:p>
        </w:tc>
        <w:tc>
          <w:tcPr>
            <w:tcW w:w="37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C50D4" w:rsidTr="00F73617">
        <w:tc>
          <w:tcPr>
            <w:tcW w:w="56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37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C50D4" w:rsidTr="00F73617">
        <w:tc>
          <w:tcPr>
            <w:tcW w:w="56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Сторож </w:t>
            </w:r>
          </w:p>
        </w:tc>
        <w:tc>
          <w:tcPr>
            <w:tcW w:w="37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C50D4" w:rsidTr="00F73617">
        <w:tc>
          <w:tcPr>
            <w:tcW w:w="56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Електрик</w:t>
            </w:r>
          </w:p>
        </w:tc>
        <w:tc>
          <w:tcPr>
            <w:tcW w:w="37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AC50D4" w:rsidTr="00F73617">
        <w:tc>
          <w:tcPr>
            <w:tcW w:w="56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7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11,25</w:t>
            </w:r>
          </w:p>
        </w:tc>
      </w:tr>
    </w:tbl>
    <w:p w:rsidR="00AC50D4" w:rsidRPr="00AF2BE2" w:rsidRDefault="00AC50D4" w:rsidP="00AF2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50D4" w:rsidRDefault="00AC50D4" w:rsidP="00AF2BE2">
      <w:pPr>
        <w:rPr>
          <w:sz w:val="28"/>
          <w:szCs w:val="28"/>
          <w:lang w:val="uk-UA"/>
        </w:rPr>
      </w:pPr>
    </w:p>
    <w:p w:rsidR="00AC50D4" w:rsidRDefault="00AC50D4" w:rsidP="00AF2BE2">
      <w:pPr>
        <w:rPr>
          <w:sz w:val="28"/>
          <w:szCs w:val="28"/>
          <w:lang w:val="uk-UA"/>
        </w:rPr>
      </w:pPr>
    </w:p>
    <w:p w:rsidR="00AC50D4" w:rsidRDefault="00AC50D4" w:rsidP="00AF2BE2">
      <w:pPr>
        <w:rPr>
          <w:sz w:val="28"/>
          <w:szCs w:val="28"/>
          <w:lang w:val="uk-UA"/>
        </w:rPr>
      </w:pPr>
    </w:p>
    <w:p w:rsidR="00AC50D4" w:rsidRDefault="00AC50D4" w:rsidP="008A072A">
      <w:pPr>
        <w:rPr>
          <w:sz w:val="28"/>
          <w:szCs w:val="28"/>
          <w:lang w:val="uk-UA"/>
        </w:rPr>
      </w:pPr>
    </w:p>
    <w:p w:rsidR="00AC50D4" w:rsidRPr="008A072A" w:rsidRDefault="00AC50D4" w:rsidP="008A072A">
      <w:pPr>
        <w:rPr>
          <w:rFonts w:ascii="Times New Roman" w:hAnsi="Times New Roman"/>
          <w:lang w:val="uk-UA"/>
        </w:rPr>
      </w:pPr>
      <w:r w:rsidRPr="008A072A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         О.В. Гвозденко</w:t>
      </w:r>
    </w:p>
    <w:p w:rsidR="00AC50D4" w:rsidRDefault="00AC50D4" w:rsidP="008A072A">
      <w:pPr>
        <w:jc w:val="center"/>
        <w:rPr>
          <w:sz w:val="28"/>
          <w:szCs w:val="28"/>
          <w:lang w:val="uk-UA"/>
        </w:rPr>
      </w:pPr>
    </w:p>
    <w:p w:rsidR="00AC50D4" w:rsidRDefault="00AC50D4" w:rsidP="00766240">
      <w:pPr>
        <w:pStyle w:val="NormalWeb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NormalWeb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NormalWeb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NormalWeb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NormalWeb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NormalWeb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NormalWeb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CE4BCB">
      <w:pPr>
        <w:pStyle w:val="NormalWeb"/>
        <w:shd w:val="clear" w:color="auto" w:fill="FFFFFF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Порівняльна таблиця до проекту рішення</w:t>
      </w:r>
    </w:p>
    <w:p w:rsidR="00AC50D4" w:rsidRDefault="00AC50D4" w:rsidP="00CE4BCB">
      <w:pPr>
        <w:pStyle w:val="NormalWeb"/>
        <w:shd w:val="clear" w:color="auto" w:fill="FFFFFF"/>
        <w:jc w:val="center"/>
        <w:textAlignment w:val="baseline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7"/>
        <w:gridCol w:w="1982"/>
        <w:gridCol w:w="3239"/>
        <w:gridCol w:w="1646"/>
      </w:tblGrid>
      <w:tr w:rsidR="00AC50D4" w:rsidTr="00F73617">
        <w:trPr>
          <w:trHeight w:val="560"/>
        </w:trPr>
        <w:tc>
          <w:tcPr>
            <w:tcW w:w="4970" w:type="dxa"/>
            <w:gridSpan w:val="2"/>
          </w:tcPr>
          <w:p w:rsidR="00AC50D4" w:rsidRPr="00F73617" w:rsidRDefault="00AC50D4" w:rsidP="00F73617">
            <w:pPr>
              <w:pStyle w:val="NormalWeb"/>
              <w:shd w:val="clear" w:color="auto" w:fill="FFFFFF"/>
              <w:tabs>
                <w:tab w:val="left" w:pos="6280"/>
              </w:tabs>
              <w:ind w:left="108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F73617">
              <w:rPr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4884" w:type="dxa"/>
            <w:gridSpan w:val="2"/>
          </w:tcPr>
          <w:p w:rsidR="00AC50D4" w:rsidRPr="00F73617" w:rsidRDefault="00AC50D4" w:rsidP="00F73617">
            <w:pPr>
              <w:pStyle w:val="NormalWeb"/>
              <w:shd w:val="clear" w:color="auto" w:fill="FFFFFF"/>
              <w:tabs>
                <w:tab w:val="left" w:pos="6280"/>
              </w:tabs>
              <w:ind w:left="1420"/>
              <w:textAlignment w:val="baseline"/>
              <w:rPr>
                <w:sz w:val="28"/>
                <w:szCs w:val="28"/>
                <w:lang w:val="uk-UA"/>
              </w:rPr>
            </w:pPr>
            <w:r w:rsidRPr="00F73617">
              <w:rPr>
                <w:sz w:val="28"/>
                <w:szCs w:val="28"/>
                <w:lang w:val="uk-UA"/>
              </w:rPr>
              <w:t xml:space="preserve">    Після змін</w:t>
            </w:r>
          </w:p>
        </w:tc>
      </w:tr>
      <w:tr w:rsidR="00AC50D4" w:rsidTr="00F73617">
        <w:tblPrEx>
          <w:tblLook w:val="01E0"/>
        </w:tblPrEx>
        <w:tc>
          <w:tcPr>
            <w:tcW w:w="2988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19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  <w:tc>
          <w:tcPr>
            <w:tcW w:w="324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1646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C50D4" w:rsidTr="00F73617">
        <w:tblPrEx>
          <w:tblLook w:val="01E0"/>
        </w:tblPrEx>
        <w:tc>
          <w:tcPr>
            <w:tcW w:w="29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Директор Центру</w:t>
            </w:r>
          </w:p>
        </w:tc>
        <w:tc>
          <w:tcPr>
            <w:tcW w:w="19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40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Директор Центру</w:t>
            </w:r>
          </w:p>
        </w:tc>
        <w:tc>
          <w:tcPr>
            <w:tcW w:w="1646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C50D4" w:rsidTr="00F73617">
        <w:tblPrEx>
          <w:tblLook w:val="01E0"/>
        </w:tblPrEx>
        <w:tc>
          <w:tcPr>
            <w:tcW w:w="29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Головний фахівець</w:t>
            </w:r>
          </w:p>
        </w:tc>
        <w:tc>
          <w:tcPr>
            <w:tcW w:w="19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3240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Головний фахівець</w:t>
            </w:r>
          </w:p>
        </w:tc>
        <w:tc>
          <w:tcPr>
            <w:tcW w:w="1646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2,75</w:t>
            </w:r>
          </w:p>
        </w:tc>
      </w:tr>
      <w:tr w:rsidR="00AC50D4" w:rsidTr="00F73617">
        <w:tblPrEx>
          <w:tblLook w:val="01E0"/>
        </w:tblPrEx>
        <w:tc>
          <w:tcPr>
            <w:tcW w:w="29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господарством</w:t>
            </w:r>
          </w:p>
        </w:tc>
        <w:tc>
          <w:tcPr>
            <w:tcW w:w="19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40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господарством</w:t>
            </w:r>
          </w:p>
        </w:tc>
        <w:tc>
          <w:tcPr>
            <w:tcW w:w="1646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C50D4" w:rsidTr="00F73617">
        <w:tblPrEx>
          <w:tblLook w:val="01E0"/>
        </w:tblPrEx>
        <w:tc>
          <w:tcPr>
            <w:tcW w:w="29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19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40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1646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C50D4" w:rsidTr="00F73617">
        <w:tblPrEx>
          <w:tblLook w:val="01E0"/>
        </w:tblPrEx>
        <w:tc>
          <w:tcPr>
            <w:tcW w:w="29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Сторож </w:t>
            </w:r>
          </w:p>
        </w:tc>
        <w:tc>
          <w:tcPr>
            <w:tcW w:w="19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40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Сторож </w:t>
            </w:r>
          </w:p>
        </w:tc>
        <w:tc>
          <w:tcPr>
            <w:tcW w:w="1646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C50D4" w:rsidTr="00F73617">
        <w:tblPrEx>
          <w:tblLook w:val="01E0"/>
        </w:tblPrEx>
        <w:tc>
          <w:tcPr>
            <w:tcW w:w="29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Електрик</w:t>
            </w:r>
          </w:p>
        </w:tc>
        <w:tc>
          <w:tcPr>
            <w:tcW w:w="19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3240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Електрик</w:t>
            </w:r>
          </w:p>
        </w:tc>
        <w:tc>
          <w:tcPr>
            <w:tcW w:w="1646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AC50D4" w:rsidTr="00F73617">
        <w:tblPrEx>
          <w:tblLook w:val="01E0"/>
        </w:tblPrEx>
        <w:tc>
          <w:tcPr>
            <w:tcW w:w="2988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980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sz w:val="28"/>
                <w:szCs w:val="28"/>
                <w:lang w:val="uk-UA"/>
              </w:rPr>
              <w:t>10,00</w:t>
            </w:r>
          </w:p>
        </w:tc>
        <w:tc>
          <w:tcPr>
            <w:tcW w:w="3240" w:type="dxa"/>
          </w:tcPr>
          <w:p w:rsidR="00AC50D4" w:rsidRPr="00F73617" w:rsidRDefault="00AC50D4" w:rsidP="00F736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46" w:type="dxa"/>
          </w:tcPr>
          <w:p w:rsidR="00AC50D4" w:rsidRPr="00F73617" w:rsidRDefault="00AC50D4" w:rsidP="00F73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36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11,25</w:t>
            </w:r>
          </w:p>
        </w:tc>
      </w:tr>
    </w:tbl>
    <w:p w:rsidR="00AC50D4" w:rsidRDefault="00AC50D4" w:rsidP="00766240">
      <w:pPr>
        <w:pStyle w:val="NormalWeb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NormalWeb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NormalWeb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Default="00AC50D4" w:rsidP="00766240">
      <w:pPr>
        <w:pStyle w:val="NormalWeb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AC50D4" w:rsidRPr="000B3B07" w:rsidRDefault="00AC50D4" w:rsidP="000B3B07">
      <w:pPr>
        <w:pStyle w:val="NormalWeb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 </w:t>
      </w:r>
      <w:r w:rsidRPr="000B3B07">
        <w:rPr>
          <w:sz w:val="28"/>
          <w:szCs w:val="28"/>
          <w:lang w:val="uk-UA"/>
        </w:rPr>
        <w:t xml:space="preserve">управління                                                </w:t>
      </w:r>
      <w:r>
        <w:rPr>
          <w:sz w:val="28"/>
          <w:szCs w:val="28"/>
          <w:lang w:val="uk-UA"/>
        </w:rPr>
        <w:t xml:space="preserve">                                Я.В. Циба</w:t>
      </w:r>
    </w:p>
    <w:sectPr w:rsidR="00AC50D4" w:rsidRPr="000B3B07" w:rsidSect="001F47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D3E26"/>
    <w:multiLevelType w:val="hybridMultilevel"/>
    <w:tmpl w:val="C8CA91B2"/>
    <w:lvl w:ilvl="0" w:tplc="1B56F7B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04D02A7"/>
    <w:multiLevelType w:val="hybridMultilevel"/>
    <w:tmpl w:val="93C4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6F2"/>
    <w:rsid w:val="00071679"/>
    <w:rsid w:val="00081B81"/>
    <w:rsid w:val="000B3B07"/>
    <w:rsid w:val="001F4758"/>
    <w:rsid w:val="00262FA7"/>
    <w:rsid w:val="002E28BC"/>
    <w:rsid w:val="003D2B97"/>
    <w:rsid w:val="004C1889"/>
    <w:rsid w:val="0050363C"/>
    <w:rsid w:val="00545A31"/>
    <w:rsid w:val="00561FB9"/>
    <w:rsid w:val="00616DFF"/>
    <w:rsid w:val="006641BA"/>
    <w:rsid w:val="006A2DF8"/>
    <w:rsid w:val="007614FB"/>
    <w:rsid w:val="00766240"/>
    <w:rsid w:val="00784287"/>
    <w:rsid w:val="00800171"/>
    <w:rsid w:val="00805ADE"/>
    <w:rsid w:val="0088692F"/>
    <w:rsid w:val="008A072A"/>
    <w:rsid w:val="00A330A4"/>
    <w:rsid w:val="00AC50D4"/>
    <w:rsid w:val="00AF2BE2"/>
    <w:rsid w:val="00B07418"/>
    <w:rsid w:val="00B1278C"/>
    <w:rsid w:val="00B37A59"/>
    <w:rsid w:val="00C2331F"/>
    <w:rsid w:val="00CE4BCB"/>
    <w:rsid w:val="00CF325F"/>
    <w:rsid w:val="00DA0279"/>
    <w:rsid w:val="00DB6D78"/>
    <w:rsid w:val="00DE01A4"/>
    <w:rsid w:val="00DF3ECB"/>
    <w:rsid w:val="00E111FA"/>
    <w:rsid w:val="00EB76F2"/>
    <w:rsid w:val="00EF3114"/>
    <w:rsid w:val="00F73617"/>
    <w:rsid w:val="00FB13D7"/>
    <w:rsid w:val="00FF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84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61FB9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6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240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99"/>
    <w:rsid w:val="008A072A"/>
    <w:rPr>
      <w:rFonts w:eastAsia="Times New Roman"/>
      <w:lang w:val="uk-UA" w:eastAsia="uk-UA"/>
    </w:rPr>
  </w:style>
  <w:style w:type="table" w:styleId="TableGrid">
    <w:name w:val="Table Grid"/>
    <w:basedOn w:val="TableNormal"/>
    <w:uiPriority w:val="99"/>
    <w:locked/>
    <w:rsid w:val="000B3B07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0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404</Words>
  <Characters>2304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k48</dc:creator>
  <cp:keywords/>
  <dc:description/>
  <cp:lastModifiedBy>Microsoft Office</cp:lastModifiedBy>
  <cp:revision>2</cp:revision>
  <cp:lastPrinted>2020-12-08T10:04:00Z</cp:lastPrinted>
  <dcterms:created xsi:type="dcterms:W3CDTF">2021-05-18T10:45:00Z</dcterms:created>
  <dcterms:modified xsi:type="dcterms:W3CDTF">2021-05-18T10:45:00Z</dcterms:modified>
</cp:coreProperties>
</file>