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E4" w:rsidRDefault="00044CE4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044CE4" w:rsidRPr="00C50545" w:rsidRDefault="00044CE4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27.5pt;margin-top:.35pt;width:35.2pt;height:48.15pt;z-index:251658240;visibility:visible">
            <v:imagedata r:id="rId5" o:title=""/>
            <w10:wrap type="square" side="r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4pt;margin-top:-27.75pt;width:181.85pt;height:112pt;z-index:251659264" stroked="f">
            <v:textbox style="mso-next-textbox:#_x0000_s1027">
              <w:txbxContent>
                <w:p w:rsidR="00044CE4" w:rsidRPr="00AC5652" w:rsidRDefault="00044CE4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 xml:space="preserve">Проект рішення </w:t>
                  </w:r>
                </w:p>
                <w:p w:rsidR="00044CE4" w:rsidRPr="00AC5652" w:rsidRDefault="00044CE4" w:rsidP="00673CC7">
                  <w:pPr>
                    <w:jc w:val="both"/>
                    <w:rPr>
                      <w:color w:val="FFFFFF"/>
                      <w:sz w:val="20"/>
                      <w:szCs w:val="20"/>
                    </w:rPr>
                  </w:pPr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Розробник: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управління житлово-комунального господарства, енергозбереження та комунальної власності міської ради</w:t>
                  </w:r>
                </w:p>
                <w:p w:rsidR="00044CE4" w:rsidRPr="00AC5652" w:rsidRDefault="00044CE4" w:rsidP="00673CC7">
                  <w:pPr>
                    <w:jc w:val="both"/>
                    <w:rPr>
                      <w:color w:val="FFFFFF"/>
                      <w:sz w:val="20"/>
                      <w:szCs w:val="20"/>
                    </w:rPr>
                  </w:pPr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Доповідач: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Богданчук О.В.</w:t>
                  </w:r>
                </w:p>
                <w:p w:rsidR="00044CE4" w:rsidRPr="00AC5652" w:rsidRDefault="00044CE4" w:rsidP="00673CC7">
                  <w:pPr>
                    <w:rPr>
                      <w:color w:val="FFFFFF"/>
                      <w:sz w:val="20"/>
                      <w:szCs w:val="20"/>
                      <w:lang w:val="uk-UA"/>
                    </w:rPr>
                  </w:pP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тел.: 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2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-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4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2-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41</w:t>
                  </w:r>
                </w:p>
                <w:p w:rsidR="00044CE4" w:rsidRPr="00AC5652" w:rsidRDefault="00044CE4" w:rsidP="00673CC7">
                  <w:pPr>
                    <w:rPr>
                      <w:color w:val="FFFFFF"/>
                      <w:sz w:val="20"/>
                      <w:szCs w:val="20"/>
                    </w:rPr>
                  </w:pP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На 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13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.0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3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.2019 р.</w:t>
                  </w:r>
                </w:p>
                <w:p w:rsidR="00044CE4" w:rsidRPr="00AC5652" w:rsidRDefault="00044CE4" w:rsidP="00673CC7">
                  <w:pPr>
                    <w:rPr>
                      <w:rFonts w:ascii="Calibri" w:hAnsi="Calibri"/>
                      <w:color w:val="FFFFFF"/>
                      <w:sz w:val="22"/>
                      <w:szCs w:val="22"/>
                    </w:rPr>
                  </w:pPr>
                  <w:r w:rsidRPr="00AC5652">
                    <w:rPr>
                      <w:color w:val="FFFFFF"/>
                      <w:sz w:val="20"/>
                      <w:szCs w:val="20"/>
                    </w:rPr>
                    <w:t>( 71 засідання виконавчого комітету)</w:t>
                  </w:r>
                </w:p>
              </w:txbxContent>
            </v:textbox>
          </v:shape>
        </w:pict>
      </w:r>
    </w:p>
    <w:p w:rsidR="00044CE4" w:rsidRDefault="00044CE4" w:rsidP="00142B56">
      <w:pPr>
        <w:jc w:val="center"/>
        <w:rPr>
          <w:sz w:val="28"/>
          <w:szCs w:val="28"/>
          <w:lang w:val="uk-UA"/>
        </w:rPr>
      </w:pPr>
    </w:p>
    <w:p w:rsidR="00044CE4" w:rsidRDefault="00044CE4" w:rsidP="00142B56">
      <w:pPr>
        <w:jc w:val="center"/>
        <w:rPr>
          <w:sz w:val="28"/>
          <w:szCs w:val="28"/>
          <w:lang w:val="uk-UA"/>
        </w:rPr>
      </w:pPr>
    </w:p>
    <w:p w:rsidR="00044CE4" w:rsidRPr="00032299" w:rsidRDefault="00044CE4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044CE4" w:rsidRPr="00D4652E" w:rsidRDefault="00044CE4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044CE4" w:rsidRDefault="00044CE4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044CE4" w:rsidRDefault="00044CE4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044CE4" w:rsidRPr="003D1D1B" w:rsidRDefault="00044CE4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44CE4" w:rsidRPr="008E058F" w:rsidRDefault="00044CE4" w:rsidP="00142B56">
      <w:pPr>
        <w:ind w:right="2200"/>
        <w:rPr>
          <w:sz w:val="16"/>
          <w:szCs w:val="16"/>
          <w:lang w:val="uk-UA"/>
        </w:rPr>
      </w:pPr>
    </w:p>
    <w:p w:rsidR="00044CE4" w:rsidRPr="008E058F" w:rsidRDefault="00044CE4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                               № </w:t>
      </w:r>
      <w:bookmarkStart w:id="0" w:name="_GoBack"/>
      <w:bookmarkEnd w:id="0"/>
      <w:r w:rsidRPr="008E058F">
        <w:rPr>
          <w:sz w:val="16"/>
          <w:szCs w:val="16"/>
          <w:lang w:val="uk-UA"/>
        </w:rPr>
        <w:tab/>
        <w:t xml:space="preserve"> </w:t>
      </w:r>
    </w:p>
    <w:p w:rsidR="00044CE4" w:rsidRDefault="00044CE4" w:rsidP="00142B56">
      <w:pPr>
        <w:ind w:right="2200"/>
        <w:rPr>
          <w:sz w:val="28"/>
          <w:szCs w:val="28"/>
          <w:lang w:val="uk-UA"/>
        </w:rPr>
      </w:pPr>
    </w:p>
    <w:p w:rsidR="00044CE4" w:rsidRPr="00A2330A" w:rsidRDefault="00044CE4" w:rsidP="00A2330A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044CE4" w:rsidRDefault="00044CE4" w:rsidP="00142B56">
      <w:pPr>
        <w:ind w:right="2200"/>
        <w:rPr>
          <w:sz w:val="28"/>
          <w:szCs w:val="28"/>
          <w:lang w:val="uk-UA"/>
        </w:rPr>
      </w:pPr>
    </w:p>
    <w:p w:rsidR="00044CE4" w:rsidRDefault="00044CE4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 підпунктом 1 пункту а статті </w:t>
      </w:r>
      <w:r w:rsidRPr="00E2698F">
        <w:rPr>
          <w:sz w:val="28"/>
          <w:szCs w:val="28"/>
          <w:lang w:val="uk-UA"/>
        </w:rPr>
        <w:t>30,</w:t>
      </w:r>
      <w:r>
        <w:rPr>
          <w:sz w:val="28"/>
          <w:szCs w:val="28"/>
          <w:lang w:val="uk-UA"/>
        </w:rPr>
        <w:t xml:space="preserve"> статтею 40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 постановою Кабінету Міністрів України від 03.06.2020 № 483 «Деякі питання оренди державного та комунального майна», рішенням міської ради від 10.09.2020 № 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>
        <w:rPr>
          <w:rStyle w:val="Heading1Char"/>
          <w:sz w:val="28"/>
          <w:szCs w:val="28"/>
          <w:lang w:val="uk-UA"/>
        </w:rPr>
        <w:t xml:space="preserve">Новоград-Волинської міської </w:t>
      </w:r>
      <w:r w:rsidRPr="00253B24">
        <w:rPr>
          <w:rStyle w:val="Heading1Char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», 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44CE4" w:rsidRDefault="00044CE4" w:rsidP="00142B56">
      <w:pPr>
        <w:ind w:left="-20"/>
        <w:jc w:val="both"/>
        <w:rPr>
          <w:sz w:val="28"/>
          <w:szCs w:val="28"/>
          <w:lang w:val="uk-UA"/>
        </w:rPr>
      </w:pPr>
    </w:p>
    <w:p w:rsidR="00044CE4" w:rsidRDefault="00044CE4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ВИРІШИВ: </w:t>
      </w:r>
    </w:p>
    <w:p w:rsidR="00044CE4" w:rsidRDefault="00044CE4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44CE4" w:rsidRDefault="00044CE4" w:rsidP="00101549">
      <w:pPr>
        <w:tabs>
          <w:tab w:val="left" w:pos="993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1. </w:t>
      </w:r>
      <w:r w:rsidRPr="00101549">
        <w:rPr>
          <w:sz w:val="28"/>
          <w:szCs w:val="28"/>
          <w:lang w:eastAsia="uk-UA"/>
        </w:rPr>
        <w:t xml:space="preserve">Включити об’єкт комунальної власності, а саме </w:t>
      </w:r>
      <w:r w:rsidRPr="00101549">
        <w:rPr>
          <w:sz w:val="28"/>
          <w:szCs w:val="28"/>
          <w:lang w:val="uk-UA" w:eastAsia="uk-UA"/>
        </w:rPr>
        <w:t xml:space="preserve">нежитлове </w:t>
      </w:r>
      <w:r w:rsidRPr="00101549">
        <w:rPr>
          <w:sz w:val="28"/>
          <w:szCs w:val="28"/>
          <w:lang w:eastAsia="uk-UA"/>
        </w:rPr>
        <w:t>приміщення, що знаходиться за адресою:</w:t>
      </w:r>
      <w:r w:rsidRPr="00101549">
        <w:rPr>
          <w:sz w:val="28"/>
          <w:szCs w:val="28"/>
          <w:lang w:val="uk-UA" w:eastAsia="uk-UA"/>
        </w:rPr>
        <w:t xml:space="preserve"> м. Новоград-Волинський, вул.</w:t>
      </w:r>
      <w:r>
        <w:rPr>
          <w:sz w:val="28"/>
          <w:szCs w:val="28"/>
          <w:lang w:val="uk-UA" w:eastAsia="uk-UA"/>
        </w:rPr>
        <w:t xml:space="preserve"> Соборності</w:t>
      </w:r>
      <w:r w:rsidRPr="00101549">
        <w:rPr>
          <w:sz w:val="28"/>
          <w:szCs w:val="28"/>
          <w:lang w:val="uk-UA" w:eastAsia="uk-UA"/>
        </w:rPr>
        <w:t xml:space="preserve">, </w:t>
      </w:r>
      <w:r>
        <w:rPr>
          <w:sz w:val="28"/>
          <w:szCs w:val="28"/>
          <w:lang w:val="uk-UA" w:eastAsia="uk-UA"/>
        </w:rPr>
        <w:t>13</w:t>
      </w:r>
      <w:r w:rsidRPr="00101549">
        <w:rPr>
          <w:sz w:val="28"/>
          <w:szCs w:val="28"/>
          <w:lang w:val="uk-UA" w:eastAsia="uk-UA"/>
        </w:rPr>
        <w:t xml:space="preserve">, загальною площею </w:t>
      </w:r>
      <w:r>
        <w:rPr>
          <w:sz w:val="28"/>
          <w:szCs w:val="28"/>
          <w:lang w:val="uk-UA" w:eastAsia="uk-UA"/>
        </w:rPr>
        <w:t>161,3 кв.м та перебуває на</w:t>
      </w:r>
      <w:r w:rsidRPr="00101549">
        <w:rPr>
          <w:sz w:val="28"/>
          <w:szCs w:val="28"/>
          <w:lang w:val="uk-UA" w:eastAsia="uk-UA"/>
        </w:rPr>
        <w:t xml:space="preserve"> </w:t>
      </w:r>
      <w:r w:rsidRPr="00101549">
        <w:rPr>
          <w:sz w:val="28"/>
          <w:szCs w:val="28"/>
          <w:lang w:eastAsia="uk-UA"/>
        </w:rPr>
        <w:t>балансі управління житлово-комунального господарства</w:t>
      </w:r>
      <w:r>
        <w:rPr>
          <w:sz w:val="28"/>
          <w:szCs w:val="28"/>
          <w:lang w:val="uk-UA" w:eastAsia="uk-UA"/>
        </w:rPr>
        <w:t xml:space="preserve"> та екології</w:t>
      </w:r>
      <w:r w:rsidRPr="00101549">
        <w:rPr>
          <w:sz w:val="28"/>
          <w:szCs w:val="28"/>
          <w:lang w:eastAsia="uk-UA"/>
        </w:rPr>
        <w:t xml:space="preserve"> </w:t>
      </w:r>
      <w:r w:rsidRPr="00101549">
        <w:rPr>
          <w:sz w:val="28"/>
          <w:szCs w:val="28"/>
          <w:lang w:val="uk-UA" w:eastAsia="uk-UA"/>
        </w:rPr>
        <w:t>Новоград-Волинської міської ради до Переліку першого типу.</w:t>
      </w:r>
    </w:p>
    <w:p w:rsidR="00044CE4" w:rsidRDefault="00044CE4" w:rsidP="00101549">
      <w:pPr>
        <w:tabs>
          <w:tab w:val="left" w:pos="993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2.</w:t>
      </w:r>
      <w:r>
        <w:rPr>
          <w:sz w:val="28"/>
          <w:szCs w:val="28"/>
          <w:shd w:val="clear" w:color="auto" w:fill="FFFFFF"/>
          <w:lang w:val="en-US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Затвердити текст оголошення про передачу в оренду вищезазначеного майна. </w:t>
      </w:r>
    </w:p>
    <w:p w:rsidR="00044CE4" w:rsidRPr="00510E9D" w:rsidRDefault="00044CE4" w:rsidP="00D873A9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3. О</w:t>
      </w:r>
      <w:r w:rsidRPr="00510E9D">
        <w:rPr>
          <w:color w:val="000000"/>
          <w:sz w:val="28"/>
          <w:szCs w:val="28"/>
        </w:rPr>
        <w:t>голосити аукціон та оприлюднити в електронній торговій системі оголошення про проведення аукціону</w:t>
      </w:r>
      <w:r>
        <w:rPr>
          <w:color w:val="000000"/>
          <w:sz w:val="28"/>
          <w:szCs w:val="28"/>
          <w:lang w:val="uk-UA"/>
        </w:rPr>
        <w:t>.</w:t>
      </w:r>
    </w:p>
    <w:p w:rsidR="00044CE4" w:rsidRPr="00D873A9" w:rsidRDefault="00044CE4" w:rsidP="00D873A9">
      <w:pPr>
        <w:tabs>
          <w:tab w:val="left" w:pos="993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4.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>
        <w:rPr>
          <w:sz w:val="28"/>
          <w:szCs w:val="28"/>
          <w:lang w:val="uk-UA"/>
        </w:rPr>
        <w:t>Якубова В.О.</w:t>
      </w:r>
    </w:p>
    <w:p w:rsidR="00044CE4" w:rsidRDefault="00044CE4" w:rsidP="00EC1E48">
      <w:pPr>
        <w:ind w:hanging="20"/>
        <w:jc w:val="both"/>
        <w:rPr>
          <w:sz w:val="28"/>
          <w:szCs w:val="28"/>
          <w:lang w:val="uk-UA"/>
        </w:rPr>
      </w:pPr>
    </w:p>
    <w:p w:rsidR="00044CE4" w:rsidRDefault="00044CE4" w:rsidP="00EC1E48">
      <w:pPr>
        <w:ind w:hanging="20"/>
        <w:jc w:val="both"/>
        <w:rPr>
          <w:sz w:val="28"/>
          <w:szCs w:val="28"/>
          <w:lang w:val="uk-UA"/>
        </w:rPr>
      </w:pPr>
    </w:p>
    <w:p w:rsidR="00044CE4" w:rsidRDefault="00044CE4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Микола БОРОВЕЦЬ</w:t>
      </w:r>
    </w:p>
    <w:p w:rsidR="00044CE4" w:rsidRDefault="00044CE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044CE4" w:rsidRDefault="00044CE4" w:rsidP="003D34DB">
      <w:pPr>
        <w:ind w:left="4956"/>
        <w:rPr>
          <w:sz w:val="28"/>
          <w:szCs w:val="28"/>
          <w:lang w:val="uk-UA"/>
        </w:rPr>
      </w:pPr>
    </w:p>
    <w:p w:rsidR="00044CE4" w:rsidRDefault="00044CE4" w:rsidP="003D34DB">
      <w:pPr>
        <w:ind w:left="4956"/>
        <w:rPr>
          <w:sz w:val="28"/>
          <w:szCs w:val="28"/>
          <w:lang w:val="uk-UA"/>
        </w:rPr>
      </w:pPr>
    </w:p>
    <w:p w:rsidR="00044CE4" w:rsidRPr="00510E9D" w:rsidRDefault="00044CE4" w:rsidP="00510E9D">
      <w:pPr>
        <w:rPr>
          <w:sz w:val="28"/>
          <w:szCs w:val="28"/>
          <w:lang w:val="uk-UA"/>
        </w:rPr>
      </w:pPr>
    </w:p>
    <w:p w:rsidR="00044CE4" w:rsidRDefault="00044CE4" w:rsidP="003D34DB">
      <w:pPr>
        <w:ind w:left="4956"/>
        <w:rPr>
          <w:sz w:val="28"/>
          <w:szCs w:val="28"/>
          <w:lang w:val="uk-UA"/>
        </w:rPr>
      </w:pPr>
    </w:p>
    <w:p w:rsidR="00044CE4" w:rsidRPr="00510E9D" w:rsidRDefault="00044CE4" w:rsidP="003D34DB">
      <w:pPr>
        <w:ind w:left="4956"/>
        <w:rPr>
          <w:sz w:val="28"/>
          <w:szCs w:val="28"/>
        </w:rPr>
      </w:pPr>
    </w:p>
    <w:p w:rsidR="00044CE4" w:rsidRPr="00FE319B" w:rsidRDefault="00044CE4" w:rsidP="007513BE">
      <w:pPr>
        <w:ind w:left="4956"/>
        <w:rPr>
          <w:lang w:val="uk-UA"/>
        </w:rPr>
      </w:pPr>
    </w:p>
    <w:sectPr w:rsidR="00044CE4" w:rsidRPr="00FE319B" w:rsidSect="00636A11">
      <w:pgSz w:w="11906" w:h="16838"/>
      <w:pgMar w:top="426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abstractNum w:abstractNumId="1">
    <w:nsid w:val="5338598F"/>
    <w:multiLevelType w:val="hybridMultilevel"/>
    <w:tmpl w:val="7EB091DC"/>
    <w:lvl w:ilvl="0" w:tplc="0C3E02E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44CE4"/>
    <w:rsid w:val="000511F9"/>
    <w:rsid w:val="00053C09"/>
    <w:rsid w:val="000546CC"/>
    <w:rsid w:val="000572D1"/>
    <w:rsid w:val="000638A5"/>
    <w:rsid w:val="00063D88"/>
    <w:rsid w:val="00063F91"/>
    <w:rsid w:val="00070F82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A01"/>
    <w:rsid w:val="00094B9C"/>
    <w:rsid w:val="00094E99"/>
    <w:rsid w:val="0009618D"/>
    <w:rsid w:val="000A224D"/>
    <w:rsid w:val="000A2822"/>
    <w:rsid w:val="000A3EA9"/>
    <w:rsid w:val="000A63EA"/>
    <w:rsid w:val="000B15AA"/>
    <w:rsid w:val="000B1844"/>
    <w:rsid w:val="000C0EE2"/>
    <w:rsid w:val="000C6F8C"/>
    <w:rsid w:val="000C7A50"/>
    <w:rsid w:val="000D2DD2"/>
    <w:rsid w:val="000D4BA1"/>
    <w:rsid w:val="000D6B51"/>
    <w:rsid w:val="000D7DBD"/>
    <w:rsid w:val="000E12F2"/>
    <w:rsid w:val="000E32ED"/>
    <w:rsid w:val="000F407E"/>
    <w:rsid w:val="000F5044"/>
    <w:rsid w:val="000F6DC5"/>
    <w:rsid w:val="00101512"/>
    <w:rsid w:val="00101549"/>
    <w:rsid w:val="00103E0C"/>
    <w:rsid w:val="00124AA5"/>
    <w:rsid w:val="00125324"/>
    <w:rsid w:val="00125F08"/>
    <w:rsid w:val="001308E5"/>
    <w:rsid w:val="00131534"/>
    <w:rsid w:val="00131FE6"/>
    <w:rsid w:val="001361F8"/>
    <w:rsid w:val="00142B56"/>
    <w:rsid w:val="00143874"/>
    <w:rsid w:val="00143E5E"/>
    <w:rsid w:val="00150889"/>
    <w:rsid w:val="0015498A"/>
    <w:rsid w:val="0015626D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5939"/>
    <w:rsid w:val="00206574"/>
    <w:rsid w:val="00207287"/>
    <w:rsid w:val="002117E2"/>
    <w:rsid w:val="00211EA9"/>
    <w:rsid w:val="00213A73"/>
    <w:rsid w:val="00214839"/>
    <w:rsid w:val="002269FF"/>
    <w:rsid w:val="002327A9"/>
    <w:rsid w:val="00232BD8"/>
    <w:rsid w:val="00233D87"/>
    <w:rsid w:val="00235872"/>
    <w:rsid w:val="00236EED"/>
    <w:rsid w:val="00237799"/>
    <w:rsid w:val="00242491"/>
    <w:rsid w:val="00244FD4"/>
    <w:rsid w:val="00245660"/>
    <w:rsid w:val="00247A99"/>
    <w:rsid w:val="0025364C"/>
    <w:rsid w:val="00253B24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B6FB2"/>
    <w:rsid w:val="002C00A0"/>
    <w:rsid w:val="002C2255"/>
    <w:rsid w:val="002C6A63"/>
    <w:rsid w:val="002C6AB8"/>
    <w:rsid w:val="002D0F2C"/>
    <w:rsid w:val="002D226B"/>
    <w:rsid w:val="002D4002"/>
    <w:rsid w:val="002D4620"/>
    <w:rsid w:val="002D6249"/>
    <w:rsid w:val="002F5B41"/>
    <w:rsid w:val="002F6E71"/>
    <w:rsid w:val="002F7783"/>
    <w:rsid w:val="00301AD2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40E7"/>
    <w:rsid w:val="0037738E"/>
    <w:rsid w:val="00380380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4DB"/>
    <w:rsid w:val="003D3906"/>
    <w:rsid w:val="003E7BF6"/>
    <w:rsid w:val="003E7D1B"/>
    <w:rsid w:val="003F2CB6"/>
    <w:rsid w:val="003F573B"/>
    <w:rsid w:val="004100CF"/>
    <w:rsid w:val="004107E8"/>
    <w:rsid w:val="0041294E"/>
    <w:rsid w:val="00414D46"/>
    <w:rsid w:val="00414E54"/>
    <w:rsid w:val="004310D5"/>
    <w:rsid w:val="004319BC"/>
    <w:rsid w:val="00451E64"/>
    <w:rsid w:val="0045567A"/>
    <w:rsid w:val="0047097C"/>
    <w:rsid w:val="00477996"/>
    <w:rsid w:val="004838DD"/>
    <w:rsid w:val="00486C9D"/>
    <w:rsid w:val="004931C1"/>
    <w:rsid w:val="004966EA"/>
    <w:rsid w:val="00497278"/>
    <w:rsid w:val="004A23B5"/>
    <w:rsid w:val="004A3328"/>
    <w:rsid w:val="004B0061"/>
    <w:rsid w:val="004B6F81"/>
    <w:rsid w:val="004B7D99"/>
    <w:rsid w:val="004D0633"/>
    <w:rsid w:val="004D0A67"/>
    <w:rsid w:val="004D3DC7"/>
    <w:rsid w:val="004E1A47"/>
    <w:rsid w:val="004E3F3D"/>
    <w:rsid w:val="004E7FF3"/>
    <w:rsid w:val="004F0796"/>
    <w:rsid w:val="004F6CB1"/>
    <w:rsid w:val="00502746"/>
    <w:rsid w:val="0050594E"/>
    <w:rsid w:val="005060E5"/>
    <w:rsid w:val="00510E9D"/>
    <w:rsid w:val="0051362C"/>
    <w:rsid w:val="005179A3"/>
    <w:rsid w:val="005207CA"/>
    <w:rsid w:val="0052340B"/>
    <w:rsid w:val="00524413"/>
    <w:rsid w:val="00531BCC"/>
    <w:rsid w:val="00540BE7"/>
    <w:rsid w:val="00545A1C"/>
    <w:rsid w:val="00564D29"/>
    <w:rsid w:val="005711A9"/>
    <w:rsid w:val="00577013"/>
    <w:rsid w:val="00577797"/>
    <w:rsid w:val="00590410"/>
    <w:rsid w:val="00595CFC"/>
    <w:rsid w:val="00596677"/>
    <w:rsid w:val="005A09F4"/>
    <w:rsid w:val="005A1EC7"/>
    <w:rsid w:val="005A6ACC"/>
    <w:rsid w:val="005B5C79"/>
    <w:rsid w:val="005B711D"/>
    <w:rsid w:val="005C03E3"/>
    <w:rsid w:val="005C7899"/>
    <w:rsid w:val="005D7C8B"/>
    <w:rsid w:val="005E6078"/>
    <w:rsid w:val="005F7588"/>
    <w:rsid w:val="0060578A"/>
    <w:rsid w:val="00610FE8"/>
    <w:rsid w:val="006152FF"/>
    <w:rsid w:val="00615EE2"/>
    <w:rsid w:val="00616EED"/>
    <w:rsid w:val="006206BA"/>
    <w:rsid w:val="006233C5"/>
    <w:rsid w:val="00627864"/>
    <w:rsid w:val="00636A11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5769"/>
    <w:rsid w:val="006B38B5"/>
    <w:rsid w:val="006C4568"/>
    <w:rsid w:val="006C50B0"/>
    <w:rsid w:val="006D3CE9"/>
    <w:rsid w:val="006D5781"/>
    <w:rsid w:val="006D73A3"/>
    <w:rsid w:val="006D73AC"/>
    <w:rsid w:val="006E40FE"/>
    <w:rsid w:val="006E44B8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13BE"/>
    <w:rsid w:val="00752DD2"/>
    <w:rsid w:val="007530E4"/>
    <w:rsid w:val="00755D25"/>
    <w:rsid w:val="007658D0"/>
    <w:rsid w:val="00766BD8"/>
    <w:rsid w:val="00772444"/>
    <w:rsid w:val="00774927"/>
    <w:rsid w:val="00781DAA"/>
    <w:rsid w:val="00782F82"/>
    <w:rsid w:val="007863E1"/>
    <w:rsid w:val="0078714A"/>
    <w:rsid w:val="00787660"/>
    <w:rsid w:val="007910DC"/>
    <w:rsid w:val="007B2FA3"/>
    <w:rsid w:val="007B32DE"/>
    <w:rsid w:val="007C02E2"/>
    <w:rsid w:val="007D07F8"/>
    <w:rsid w:val="007F24D3"/>
    <w:rsid w:val="007F711E"/>
    <w:rsid w:val="00805651"/>
    <w:rsid w:val="0080720C"/>
    <w:rsid w:val="0081409F"/>
    <w:rsid w:val="00817485"/>
    <w:rsid w:val="00820682"/>
    <w:rsid w:val="00820719"/>
    <w:rsid w:val="008207FE"/>
    <w:rsid w:val="00825457"/>
    <w:rsid w:val="00830AF8"/>
    <w:rsid w:val="00833353"/>
    <w:rsid w:val="008335AF"/>
    <w:rsid w:val="008344C9"/>
    <w:rsid w:val="008516DD"/>
    <w:rsid w:val="00852131"/>
    <w:rsid w:val="008521BA"/>
    <w:rsid w:val="00855680"/>
    <w:rsid w:val="00856D3B"/>
    <w:rsid w:val="00862192"/>
    <w:rsid w:val="0086266F"/>
    <w:rsid w:val="0086442C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5192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D50"/>
    <w:rsid w:val="0092408C"/>
    <w:rsid w:val="00930322"/>
    <w:rsid w:val="009321FB"/>
    <w:rsid w:val="00932AD0"/>
    <w:rsid w:val="0093304E"/>
    <w:rsid w:val="00934968"/>
    <w:rsid w:val="00935561"/>
    <w:rsid w:val="00936760"/>
    <w:rsid w:val="00936A5E"/>
    <w:rsid w:val="00941405"/>
    <w:rsid w:val="00941FF3"/>
    <w:rsid w:val="00944E77"/>
    <w:rsid w:val="00950055"/>
    <w:rsid w:val="00951632"/>
    <w:rsid w:val="0095673A"/>
    <w:rsid w:val="009616AC"/>
    <w:rsid w:val="0097113A"/>
    <w:rsid w:val="00971871"/>
    <w:rsid w:val="00976801"/>
    <w:rsid w:val="00991834"/>
    <w:rsid w:val="00993D38"/>
    <w:rsid w:val="009954EC"/>
    <w:rsid w:val="009B0583"/>
    <w:rsid w:val="009C1C9D"/>
    <w:rsid w:val="009C3469"/>
    <w:rsid w:val="009C37CC"/>
    <w:rsid w:val="009C40C1"/>
    <w:rsid w:val="009C4920"/>
    <w:rsid w:val="009D135F"/>
    <w:rsid w:val="009D15F6"/>
    <w:rsid w:val="009D20ED"/>
    <w:rsid w:val="009D2987"/>
    <w:rsid w:val="009D3FF8"/>
    <w:rsid w:val="009E4A62"/>
    <w:rsid w:val="009E7110"/>
    <w:rsid w:val="009F01D0"/>
    <w:rsid w:val="009F25AC"/>
    <w:rsid w:val="009F64F8"/>
    <w:rsid w:val="009F796D"/>
    <w:rsid w:val="00A003BF"/>
    <w:rsid w:val="00A13C35"/>
    <w:rsid w:val="00A20FBC"/>
    <w:rsid w:val="00A21C88"/>
    <w:rsid w:val="00A22820"/>
    <w:rsid w:val="00A2330A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225E"/>
    <w:rsid w:val="00AA58E8"/>
    <w:rsid w:val="00AA69A8"/>
    <w:rsid w:val="00AB0187"/>
    <w:rsid w:val="00AB73B8"/>
    <w:rsid w:val="00AC5652"/>
    <w:rsid w:val="00AC6380"/>
    <w:rsid w:val="00AD11B2"/>
    <w:rsid w:val="00AD292B"/>
    <w:rsid w:val="00AD412B"/>
    <w:rsid w:val="00AD4D12"/>
    <w:rsid w:val="00AF00E5"/>
    <w:rsid w:val="00AF3065"/>
    <w:rsid w:val="00AF5639"/>
    <w:rsid w:val="00B02B5C"/>
    <w:rsid w:val="00B16CC3"/>
    <w:rsid w:val="00B17060"/>
    <w:rsid w:val="00B201D5"/>
    <w:rsid w:val="00B40F88"/>
    <w:rsid w:val="00B410F1"/>
    <w:rsid w:val="00B42C0E"/>
    <w:rsid w:val="00B47F8F"/>
    <w:rsid w:val="00B545A3"/>
    <w:rsid w:val="00B62348"/>
    <w:rsid w:val="00B66A07"/>
    <w:rsid w:val="00B91E94"/>
    <w:rsid w:val="00B951CA"/>
    <w:rsid w:val="00BA0C19"/>
    <w:rsid w:val="00BA0FB4"/>
    <w:rsid w:val="00BA5FEC"/>
    <w:rsid w:val="00BB076F"/>
    <w:rsid w:val="00BC0B05"/>
    <w:rsid w:val="00BC2E24"/>
    <w:rsid w:val="00BC5B10"/>
    <w:rsid w:val="00BD31D9"/>
    <w:rsid w:val="00BD42BE"/>
    <w:rsid w:val="00BD5D1C"/>
    <w:rsid w:val="00BE12B0"/>
    <w:rsid w:val="00BF05F7"/>
    <w:rsid w:val="00BF429A"/>
    <w:rsid w:val="00C03D96"/>
    <w:rsid w:val="00C1001C"/>
    <w:rsid w:val="00C11442"/>
    <w:rsid w:val="00C119D2"/>
    <w:rsid w:val="00C12507"/>
    <w:rsid w:val="00C25575"/>
    <w:rsid w:val="00C27E7F"/>
    <w:rsid w:val="00C41AB6"/>
    <w:rsid w:val="00C50545"/>
    <w:rsid w:val="00C57DB6"/>
    <w:rsid w:val="00C62416"/>
    <w:rsid w:val="00C72F52"/>
    <w:rsid w:val="00C747C2"/>
    <w:rsid w:val="00C86C19"/>
    <w:rsid w:val="00C91610"/>
    <w:rsid w:val="00C9442A"/>
    <w:rsid w:val="00C961BE"/>
    <w:rsid w:val="00CC1F74"/>
    <w:rsid w:val="00CC6888"/>
    <w:rsid w:val="00CD2086"/>
    <w:rsid w:val="00CD328F"/>
    <w:rsid w:val="00CD5FB5"/>
    <w:rsid w:val="00CD6A09"/>
    <w:rsid w:val="00CE3907"/>
    <w:rsid w:val="00CE543E"/>
    <w:rsid w:val="00CF0182"/>
    <w:rsid w:val="00CF7E84"/>
    <w:rsid w:val="00D02D50"/>
    <w:rsid w:val="00D03B49"/>
    <w:rsid w:val="00D04551"/>
    <w:rsid w:val="00D07BC4"/>
    <w:rsid w:val="00D12AD3"/>
    <w:rsid w:val="00D1667D"/>
    <w:rsid w:val="00D20F3B"/>
    <w:rsid w:val="00D21BA1"/>
    <w:rsid w:val="00D24A27"/>
    <w:rsid w:val="00D26720"/>
    <w:rsid w:val="00D27D24"/>
    <w:rsid w:val="00D30FCC"/>
    <w:rsid w:val="00D318B0"/>
    <w:rsid w:val="00D36DF0"/>
    <w:rsid w:val="00D421BC"/>
    <w:rsid w:val="00D44B2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68CA"/>
    <w:rsid w:val="00D873A9"/>
    <w:rsid w:val="00D93F25"/>
    <w:rsid w:val="00DA7DE7"/>
    <w:rsid w:val="00DB0B92"/>
    <w:rsid w:val="00DB1731"/>
    <w:rsid w:val="00DB6029"/>
    <w:rsid w:val="00DC083C"/>
    <w:rsid w:val="00DC1533"/>
    <w:rsid w:val="00DC1910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5783"/>
    <w:rsid w:val="00E2206D"/>
    <w:rsid w:val="00E2698F"/>
    <w:rsid w:val="00E27E39"/>
    <w:rsid w:val="00E322E4"/>
    <w:rsid w:val="00E338C1"/>
    <w:rsid w:val="00E359EC"/>
    <w:rsid w:val="00E43A08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778E9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4E3D"/>
    <w:rsid w:val="00EB52FF"/>
    <w:rsid w:val="00EC1E48"/>
    <w:rsid w:val="00EC652A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3552A"/>
    <w:rsid w:val="00F43B8A"/>
    <w:rsid w:val="00F448B3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A0CAD"/>
    <w:rsid w:val="00FB5C19"/>
    <w:rsid w:val="00FC2C61"/>
    <w:rsid w:val="00FD078B"/>
    <w:rsid w:val="00FD67A9"/>
    <w:rsid w:val="00FD7BF2"/>
    <w:rsid w:val="00FE15F7"/>
    <w:rsid w:val="00FE319B"/>
    <w:rsid w:val="00FE5FB2"/>
    <w:rsid w:val="00FE602B"/>
    <w:rsid w:val="00FF1379"/>
    <w:rsid w:val="00FF49F9"/>
    <w:rsid w:val="00FF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D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5575"/>
    <w:rPr>
      <w:rFonts w:ascii="Times New Roman" w:hAnsi="Times New Roman" w:cs="Times New Roman"/>
      <w:sz w:val="24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99"/>
    <w:locked/>
    <w:rsid w:val="00C255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6026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ED2F32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2F32"/>
    <w:rPr>
      <w:rFonts w:ascii="Times New Roman" w:hAnsi="Times New Roman" w:cs="Times New Roman"/>
      <w:kern w:val="2"/>
      <w:sz w:val="24"/>
      <w:szCs w:val="24"/>
      <w:lang w:val="ru-RU" w:eastAsia="ru-RU"/>
    </w:rPr>
  </w:style>
  <w:style w:type="paragraph" w:styleId="NoSpacing">
    <w:name w:val="No Spacing"/>
    <w:uiPriority w:val="99"/>
    <w:qFormat/>
    <w:rsid w:val="00ED2F32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styleId="Hyperlink">
    <w:name w:val="Hyperlink"/>
    <w:basedOn w:val="DefaultParagraphFont"/>
    <w:uiPriority w:val="99"/>
    <w:rsid w:val="00D0455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04436"/>
    <w:rPr>
      <w:rFonts w:cs="Times New Roman"/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F84A3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C27E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2763</TotalTime>
  <Pages>1</Pages>
  <Words>211</Words>
  <Characters>1208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246</cp:revision>
  <cp:lastPrinted>2021-10-26T11:23:00Z</cp:lastPrinted>
  <dcterms:created xsi:type="dcterms:W3CDTF">2019-05-27T11:43:00Z</dcterms:created>
  <dcterms:modified xsi:type="dcterms:W3CDTF">2021-10-26T11:27:00Z</dcterms:modified>
</cp:coreProperties>
</file>