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B3" w:rsidRPr="00167AB3" w:rsidRDefault="00167AB3" w:rsidP="00167AB3">
      <w:pPr>
        <w:pStyle w:val="a7"/>
        <w:jc w:val="center"/>
        <w:rPr>
          <w:rFonts w:ascii="Times New Roman" w:hAnsi="Times New Roman" w:cs="Times New Roman"/>
          <w:color w:val="000000"/>
          <w:lang w:val="uk-UA"/>
        </w:rPr>
      </w:pPr>
      <w:r w:rsidRPr="00167AB3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3C2D842" wp14:editId="24EF45A1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B3" w:rsidRPr="00167AB3" w:rsidRDefault="00167AB3" w:rsidP="00167AB3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AB3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167AB3" w:rsidRPr="00167AB3" w:rsidRDefault="00167AB3" w:rsidP="00167AB3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AB3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167AB3" w:rsidRPr="00167AB3" w:rsidRDefault="00167AB3" w:rsidP="00167AB3">
      <w:pPr>
        <w:jc w:val="both"/>
        <w:rPr>
          <w:sz w:val="28"/>
          <w:szCs w:val="28"/>
          <w:lang w:val="uk-UA"/>
        </w:rPr>
      </w:pPr>
    </w:p>
    <w:p w:rsidR="004E3C37" w:rsidRPr="004E3C37" w:rsidRDefault="004E3C37" w:rsidP="004E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C37" w:rsidRPr="004E3C37" w:rsidRDefault="004E3C37" w:rsidP="004E3C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C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3C37">
        <w:rPr>
          <w:rFonts w:ascii="Times New Roman" w:hAnsi="Times New Roman" w:cs="Times New Roman"/>
          <w:sz w:val="28"/>
          <w:szCs w:val="28"/>
        </w:rPr>
        <w:t xml:space="preserve"> </w:t>
      </w:r>
      <w:r w:rsidR="00DB3493">
        <w:rPr>
          <w:rFonts w:ascii="Times New Roman" w:hAnsi="Times New Roman" w:cs="Times New Roman"/>
          <w:sz w:val="28"/>
          <w:szCs w:val="28"/>
          <w:lang w:val="uk-UA"/>
        </w:rPr>
        <w:t>14.08.2024</w:t>
      </w:r>
      <w:r w:rsidRPr="004E3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430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3C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349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E3C37">
        <w:rPr>
          <w:rFonts w:ascii="Times New Roman" w:hAnsi="Times New Roman" w:cs="Times New Roman"/>
          <w:sz w:val="28"/>
          <w:szCs w:val="28"/>
        </w:rPr>
        <w:t xml:space="preserve"> №</w:t>
      </w:r>
      <w:r w:rsidR="00DB3493">
        <w:rPr>
          <w:rFonts w:ascii="Times New Roman" w:hAnsi="Times New Roman" w:cs="Times New Roman"/>
          <w:sz w:val="28"/>
          <w:szCs w:val="28"/>
          <w:lang w:val="uk-UA"/>
        </w:rPr>
        <w:t xml:space="preserve"> 226</w:t>
      </w:r>
      <w:bookmarkStart w:id="0" w:name="_GoBack"/>
      <w:bookmarkEnd w:id="0"/>
      <w:r w:rsidR="00DB3493">
        <w:rPr>
          <w:rFonts w:ascii="Times New Roman" w:hAnsi="Times New Roman" w:cs="Times New Roman"/>
          <w:sz w:val="28"/>
          <w:szCs w:val="28"/>
          <w:lang w:val="uk-UA"/>
        </w:rPr>
        <w:t>(о)</w:t>
      </w:r>
      <w:r w:rsidRPr="004E3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C37" w:rsidRPr="004E3C37" w:rsidRDefault="004E3C37" w:rsidP="004E3C37">
      <w:pPr>
        <w:pStyle w:val="20"/>
        <w:spacing w:line="240" w:lineRule="auto"/>
        <w:ind w:right="4315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8E412B" w:rsidRPr="008E412B" w:rsidTr="008E412B">
        <w:tc>
          <w:tcPr>
            <w:tcW w:w="4952" w:type="dxa"/>
          </w:tcPr>
          <w:p w:rsidR="008E412B" w:rsidRPr="004E3C37" w:rsidRDefault="008E412B" w:rsidP="00B64DD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E3C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призначення керівника робіт з ліквідації наслідків надзвичайних ситуацій</w:t>
            </w:r>
            <w:r w:rsidR="006548EA" w:rsidRPr="004E3C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53" w:type="dxa"/>
          </w:tcPr>
          <w:p w:rsidR="008E412B" w:rsidRPr="008E412B" w:rsidRDefault="008E412B" w:rsidP="008E412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412B" w:rsidRDefault="008E412B" w:rsidP="008E41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E412B" w:rsidRDefault="00806D89" w:rsidP="008E412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8E412B"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пунктами 19, 20 </w:t>
      </w:r>
      <w:r w:rsidR="001603A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частини 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412B"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 42</w:t>
      </w:r>
      <w:r w:rsidR="006548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412B"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місцев</w:t>
      </w:r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8E412B"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самоврядування в Україні»</w:t>
      </w:r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 зв’язку із надзвичайною ситуацією військового характеру місцевого рівня, яка  сталася 14.08.2024 року </w:t>
      </w:r>
      <w:r w:rsidR="00B64D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B64DD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B64DDC">
        <w:rPr>
          <w:rFonts w:ascii="Times New Roman" w:hAnsi="Times New Roman" w:cs="Times New Roman"/>
          <w:color w:val="000000"/>
          <w:sz w:val="28"/>
          <w:szCs w:val="28"/>
          <w:lang w:val="uk-UA"/>
        </w:rPr>
        <w:t>: с. Майстрова Воля, вул. Наливна станція,  1-а</w:t>
      </w:r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412B"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8E412B" w:rsidRDefault="008E412B" w:rsidP="008E412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Призначити керівником робіт з ліквідації наслідків надзвичайн</w:t>
      </w:r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</w:t>
      </w:r>
      <w:r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ситуаці</w:t>
      </w:r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заступника</w:t>
      </w:r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 </w:t>
      </w:r>
      <w:r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голови </w:t>
      </w:r>
      <w:proofErr w:type="spellStart"/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Гудзя</w:t>
      </w:r>
      <w:proofErr w:type="spellEnd"/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Д.С.</w:t>
      </w:r>
      <w:r w:rsidRPr="008E41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754EF" w:rsidRDefault="00B64DDC" w:rsidP="008E412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4754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Контроль за виконанням цього розпорядження </w:t>
      </w:r>
      <w:r w:rsidR="000037B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залишаю за собою.</w:t>
      </w:r>
    </w:p>
    <w:p w:rsidR="00A42810" w:rsidRDefault="00A42810" w:rsidP="008E412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2810" w:rsidRDefault="00A42810" w:rsidP="008E412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DDC" w:rsidRDefault="00B64DDC" w:rsidP="008E412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DDC" w:rsidRDefault="00B64DDC" w:rsidP="008E412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E412B" w:rsidRPr="008E412B" w:rsidRDefault="008E412B" w:rsidP="008E41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="00167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7D02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Микола БОРОВЕЦЬ</w:t>
      </w:r>
    </w:p>
    <w:p w:rsidR="00A42810" w:rsidRDefault="007D02E9" w:rsidP="00A428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42810" w:rsidRDefault="00A42810" w:rsidP="00A428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2810" w:rsidRDefault="00A42810" w:rsidP="00A428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A42810" w:rsidSect="007F3F8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C7DC1"/>
    <w:multiLevelType w:val="multilevel"/>
    <w:tmpl w:val="AE3CB6DE"/>
    <w:styleLink w:val="2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FD2804"/>
    <w:multiLevelType w:val="multilevel"/>
    <w:tmpl w:val="AE3CB6DE"/>
    <w:numStyleLink w:val="2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2B"/>
    <w:rsid w:val="000037BF"/>
    <w:rsid w:val="001603AC"/>
    <w:rsid w:val="00167AB3"/>
    <w:rsid w:val="0019736D"/>
    <w:rsid w:val="002B36EA"/>
    <w:rsid w:val="003961AB"/>
    <w:rsid w:val="003B48D8"/>
    <w:rsid w:val="004754EF"/>
    <w:rsid w:val="004E0978"/>
    <w:rsid w:val="004E3C37"/>
    <w:rsid w:val="005929FD"/>
    <w:rsid w:val="006548EA"/>
    <w:rsid w:val="007D02E9"/>
    <w:rsid w:val="007F3F80"/>
    <w:rsid w:val="00806D89"/>
    <w:rsid w:val="008E412B"/>
    <w:rsid w:val="009430EF"/>
    <w:rsid w:val="00A42810"/>
    <w:rsid w:val="00B64DDC"/>
    <w:rsid w:val="00DB3493"/>
    <w:rsid w:val="00DC09E8"/>
    <w:rsid w:val="00E16C81"/>
    <w:rsid w:val="00F34933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9F42"/>
  <w15:docId w15:val="{A572B23D-A579-4CAA-8F16-E319DDCA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AB"/>
  </w:style>
  <w:style w:type="paragraph" w:styleId="1">
    <w:name w:val="heading 1"/>
    <w:basedOn w:val="a"/>
    <w:next w:val="a"/>
    <w:link w:val="10"/>
    <w:qFormat/>
    <w:rsid w:val="004E3C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33"/>
    <w:pPr>
      <w:ind w:left="720"/>
      <w:contextualSpacing/>
    </w:pPr>
  </w:style>
  <w:style w:type="numbering" w:customStyle="1" w:styleId="2">
    <w:name w:val="Стиль2"/>
    <w:uiPriority w:val="99"/>
    <w:rsid w:val="00F34933"/>
    <w:pPr>
      <w:numPr>
        <w:numId w:val="2"/>
      </w:numPr>
    </w:pPr>
  </w:style>
  <w:style w:type="table" w:styleId="a4">
    <w:name w:val="Table Grid"/>
    <w:basedOn w:val="a1"/>
    <w:uiPriority w:val="59"/>
    <w:rsid w:val="008E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E3C37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0">
    <w:name w:val="Body Text 2"/>
    <w:basedOn w:val="a"/>
    <w:link w:val="21"/>
    <w:rsid w:val="004E3C3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2 Знак"/>
    <w:basedOn w:val="a0"/>
    <w:link w:val="20"/>
    <w:rsid w:val="004E3C3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81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67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76;&#1086;&#1082;&#1091;&#1084;&#1077;&#1085;&#1090;&#1080;\&#1074;&#1110;&#1076;&#1076;&#1110;&#1083;%20&#1053;&#1057;\&#1064;&#1072;&#1073;&#1083;&#1086;&#1085;&#1080;\&#1064;&#1072;&#1073;&#1083;&#1086;&#1085;%20&#1076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документа.dotx</Template>
  <TotalTime>113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Цивільний захист</dc:creator>
  <cp:lastModifiedBy>user</cp:lastModifiedBy>
  <cp:revision>16</cp:revision>
  <cp:lastPrinted>2024-08-15T13:39:00Z</cp:lastPrinted>
  <dcterms:created xsi:type="dcterms:W3CDTF">2024-08-14T07:15:00Z</dcterms:created>
  <dcterms:modified xsi:type="dcterms:W3CDTF">2024-08-19T10:26:00Z</dcterms:modified>
</cp:coreProperties>
</file>